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464A5" w14:textId="77777777" w:rsidR="00BC0819" w:rsidRPr="007F737D" w:rsidRDefault="009B0798" w:rsidP="00A54FD8">
      <w:pPr>
        <w:spacing w:after="0" w:line="360" w:lineRule="auto"/>
        <w:jc w:val="both"/>
        <w:rPr>
          <w:rFonts w:cs="Arial"/>
          <w:b/>
          <w:bCs/>
          <w:sz w:val="24"/>
          <w:szCs w:val="24"/>
          <w:lang w:val="ro-RO"/>
        </w:rPr>
      </w:pPr>
      <w:r w:rsidRPr="007F737D">
        <w:rPr>
          <w:rFonts w:cs="Arial"/>
          <w:b/>
          <w:bCs/>
          <w:sz w:val="24"/>
          <w:szCs w:val="24"/>
          <w:lang w:val="ro-RO"/>
        </w:rPr>
        <w:t>sM4.1</w:t>
      </w:r>
      <w:r w:rsidR="00524E1A">
        <w:rPr>
          <w:rFonts w:cs="Arial"/>
          <w:b/>
          <w:bCs/>
          <w:sz w:val="24"/>
          <w:szCs w:val="24"/>
          <w:lang w:val="ro-RO"/>
        </w:rPr>
        <w:t>-P4.1.1</w:t>
      </w:r>
    </w:p>
    <w:p w14:paraId="5785E5E8" w14:textId="77777777" w:rsidR="00035C74" w:rsidRPr="007F737D" w:rsidRDefault="002E68F3" w:rsidP="002E68F3">
      <w:pPr>
        <w:spacing w:after="0" w:line="360" w:lineRule="auto"/>
        <w:jc w:val="both"/>
        <w:rPr>
          <w:rFonts w:cs="Arial"/>
          <w:b/>
          <w:bCs/>
          <w:sz w:val="24"/>
          <w:szCs w:val="24"/>
          <w:lang w:val="ro-RO"/>
        </w:rPr>
      </w:pPr>
      <w:r w:rsidRPr="007F737D">
        <w:rPr>
          <w:rFonts w:cs="Arial"/>
          <w:b/>
          <w:bCs/>
          <w:sz w:val="24"/>
          <w:szCs w:val="24"/>
          <w:lang w:val="ro-RO"/>
        </w:rPr>
        <w:t xml:space="preserve">C1.1  </w:t>
      </w:r>
    </w:p>
    <w:p w14:paraId="46D1D890" w14:textId="77777777" w:rsidR="00D71D34" w:rsidRPr="007F737D" w:rsidRDefault="00D71D34" w:rsidP="00E103D0">
      <w:pPr>
        <w:spacing w:after="0" w:line="360" w:lineRule="auto"/>
        <w:jc w:val="center"/>
        <w:rPr>
          <w:rFonts w:cs="Arial"/>
          <w:b/>
          <w:bCs/>
          <w:sz w:val="24"/>
          <w:szCs w:val="24"/>
          <w:lang w:val="ro-RO"/>
        </w:rPr>
      </w:pPr>
      <w:r w:rsidRPr="007F737D">
        <w:rPr>
          <w:rFonts w:cs="Arial"/>
          <w:b/>
          <w:bCs/>
          <w:sz w:val="24"/>
          <w:szCs w:val="24"/>
          <w:lang w:val="ro-RO"/>
        </w:rPr>
        <w:t>CONTRACT DE FINANŢARE</w:t>
      </w:r>
    </w:p>
    <w:p w14:paraId="7B6DD9A3" w14:textId="77777777" w:rsidR="00D71D34" w:rsidRPr="007F737D" w:rsidRDefault="00D71D34" w:rsidP="00E103D0">
      <w:pPr>
        <w:spacing w:after="0" w:line="360" w:lineRule="auto"/>
        <w:jc w:val="center"/>
        <w:rPr>
          <w:rFonts w:cs="Arial"/>
          <w:b/>
          <w:bCs/>
          <w:sz w:val="24"/>
          <w:szCs w:val="24"/>
          <w:lang w:val="ro-RO"/>
        </w:rPr>
      </w:pPr>
      <w:r w:rsidRPr="007F737D">
        <w:rPr>
          <w:rFonts w:cs="Arial"/>
          <w:b/>
          <w:bCs/>
          <w:sz w:val="24"/>
          <w:szCs w:val="24"/>
          <w:lang w:val="ro-RO"/>
        </w:rPr>
        <w:t xml:space="preserve">Nr. C............................... </w:t>
      </w:r>
      <w:r w:rsidRPr="007F737D">
        <w:rPr>
          <w:rFonts w:cs="Arial"/>
          <w:sz w:val="24"/>
          <w:szCs w:val="24"/>
          <w:lang w:val="ro-RO"/>
        </w:rPr>
        <w:t>/</w:t>
      </w:r>
      <w:r w:rsidRPr="007F737D">
        <w:rPr>
          <w:rFonts w:cs="Arial"/>
          <w:b/>
          <w:bCs/>
          <w:sz w:val="24"/>
          <w:szCs w:val="24"/>
          <w:lang w:val="ro-RO"/>
        </w:rPr>
        <w:t>...................................</w:t>
      </w:r>
    </w:p>
    <w:p w14:paraId="40432D70" w14:textId="77777777" w:rsidR="00D71D34" w:rsidRPr="007F737D" w:rsidRDefault="00D71D34" w:rsidP="00E103D0">
      <w:pPr>
        <w:spacing w:after="0" w:line="360" w:lineRule="auto"/>
        <w:jc w:val="center"/>
        <w:rPr>
          <w:rFonts w:cs="Arial"/>
          <w:sz w:val="24"/>
          <w:szCs w:val="24"/>
          <w:lang w:val="ro-RO"/>
        </w:rPr>
      </w:pPr>
      <w:r w:rsidRPr="007F737D">
        <w:rPr>
          <w:rFonts w:cs="Arial"/>
          <w:b/>
          <w:sz w:val="24"/>
          <w:szCs w:val="24"/>
          <w:lang w:val="ro-RO"/>
        </w:rPr>
        <w:t>PENTRU</w:t>
      </w:r>
    </w:p>
    <w:p w14:paraId="6C32F8D4" w14:textId="77777777" w:rsidR="00D71D34" w:rsidRPr="007F737D" w:rsidRDefault="00D71D34" w:rsidP="00E103D0">
      <w:pPr>
        <w:spacing w:after="0" w:line="360" w:lineRule="auto"/>
        <w:jc w:val="center"/>
        <w:rPr>
          <w:rFonts w:cs="Arial"/>
          <w:b/>
          <w:sz w:val="24"/>
          <w:szCs w:val="24"/>
          <w:lang w:val="ro-RO"/>
        </w:rPr>
      </w:pPr>
      <w:r w:rsidRPr="007F737D">
        <w:rPr>
          <w:rFonts w:cs="Arial"/>
          <w:b/>
          <w:sz w:val="24"/>
          <w:szCs w:val="24"/>
          <w:lang w:val="ro-RO"/>
        </w:rPr>
        <w:t>ACORDAREA AJUTORULUI FINANCIAR NERAMBURSABIL ÎN CONDIŢIILE  PROGRAMULUI NAŢIONAL PENTRU  DEZVOLTARE RURALĂ</w:t>
      </w:r>
    </w:p>
    <w:p w14:paraId="7A80C05E" w14:textId="77777777" w:rsidR="00D71D34" w:rsidRPr="007F737D" w:rsidRDefault="00D71D34" w:rsidP="00E103D0">
      <w:pPr>
        <w:spacing w:after="0" w:line="360" w:lineRule="auto"/>
        <w:jc w:val="both"/>
        <w:rPr>
          <w:rFonts w:cs="Arial"/>
          <w:b/>
          <w:bCs/>
          <w:sz w:val="24"/>
          <w:szCs w:val="24"/>
          <w:lang w:val="ro-RO"/>
        </w:rPr>
      </w:pPr>
      <w:r w:rsidRPr="007F737D">
        <w:rPr>
          <w:rFonts w:cs="Arial"/>
          <w:b/>
          <w:bCs/>
          <w:sz w:val="24"/>
          <w:szCs w:val="24"/>
          <w:lang w:val="ro-RO"/>
        </w:rPr>
        <w:t>Între:</w:t>
      </w:r>
    </w:p>
    <w:p w14:paraId="3860D0F5" w14:textId="77777777" w:rsidR="00380A35" w:rsidRPr="007F737D" w:rsidRDefault="00380A35" w:rsidP="00E103D0">
      <w:pPr>
        <w:spacing w:after="0" w:line="360" w:lineRule="auto"/>
        <w:ind w:firstLine="720"/>
        <w:jc w:val="both"/>
        <w:rPr>
          <w:rFonts w:eastAsia="Times New Roman" w:cs="Arial"/>
          <w:sz w:val="24"/>
          <w:szCs w:val="24"/>
          <w:lang w:val="ro-RO"/>
        </w:rPr>
      </w:pPr>
      <w:r w:rsidRPr="007F737D">
        <w:rPr>
          <w:rFonts w:eastAsia="Times New Roman" w:cs="Arial"/>
          <w:b/>
          <w:bCs/>
          <w:iCs/>
          <w:sz w:val="24"/>
          <w:szCs w:val="24"/>
          <w:lang w:val="ro-RO"/>
        </w:rPr>
        <w:t>AGENŢIA PENTRU FINANŢAREA INVESTIŢIILOR RURALE</w:t>
      </w:r>
      <w:r w:rsidRPr="007F737D">
        <w:rPr>
          <w:rFonts w:eastAsia="Times New Roman" w:cs="Arial"/>
          <w:i/>
          <w:sz w:val="24"/>
          <w:szCs w:val="24"/>
          <w:lang w:val="ro-RO"/>
        </w:rPr>
        <w:t xml:space="preserve">- </w:t>
      </w:r>
      <w:r w:rsidRPr="007F737D">
        <w:rPr>
          <w:rFonts w:eastAsia="Times New Roman" w:cs="Arial"/>
          <w:b/>
          <w:sz w:val="24"/>
          <w:szCs w:val="24"/>
          <w:lang w:val="ro-RO"/>
        </w:rPr>
        <w:t>România</w:t>
      </w:r>
      <w:r w:rsidRPr="007F737D">
        <w:rPr>
          <w:rFonts w:eastAsia="Times New Roman" w:cs="Arial"/>
          <w:i/>
          <w:sz w:val="24"/>
          <w:szCs w:val="24"/>
          <w:lang w:val="ro-RO"/>
        </w:rPr>
        <w:t>,</w:t>
      </w:r>
      <w:r w:rsidRPr="007F737D">
        <w:rPr>
          <w:rFonts w:eastAsia="Times New Roman" w:cs="Arial"/>
          <w:iCs/>
          <w:sz w:val="24"/>
          <w:szCs w:val="24"/>
          <w:lang w:val="ro-RO"/>
        </w:rPr>
        <w:t xml:space="preserve"> cu sediul în str. </w:t>
      </w:r>
      <w:r w:rsidRPr="007F737D">
        <w:rPr>
          <w:rFonts w:eastAsia="Times New Roman" w:cs="Arial"/>
          <w:sz w:val="24"/>
          <w:szCs w:val="24"/>
          <w:lang w:val="ro-RO"/>
        </w:rPr>
        <w:t>Ştirbei Vodă, nr 43, sector 1, Bucureşti,</w:t>
      </w:r>
      <w:r w:rsidR="00AA0AAA" w:rsidRPr="007F737D">
        <w:rPr>
          <w:rFonts w:cs="Arial"/>
          <w:color w:val="545454"/>
          <w:sz w:val="24"/>
          <w:szCs w:val="24"/>
          <w:lang w:val="ro-RO"/>
        </w:rPr>
        <w:t xml:space="preserve"> </w:t>
      </w:r>
      <w:r w:rsidR="00AA0AAA" w:rsidRPr="007F737D">
        <w:rPr>
          <w:rFonts w:eastAsia="Times New Roman" w:cs="Arial"/>
          <w:sz w:val="24"/>
          <w:szCs w:val="24"/>
          <w:lang w:val="ro-RO"/>
        </w:rPr>
        <w:t>Cod fiscal: 13533790,</w:t>
      </w:r>
      <w:r w:rsidRPr="007F737D">
        <w:rPr>
          <w:rFonts w:eastAsia="Times New Roman" w:cs="Arial"/>
          <w:sz w:val="24"/>
          <w:szCs w:val="24"/>
          <w:lang w:val="ro-RO"/>
        </w:rPr>
        <w:t xml:space="preserve"> Tel.021-402.27.50/Fax:021-315.67.79</w:t>
      </w:r>
      <w:r w:rsidRPr="007F737D">
        <w:rPr>
          <w:rFonts w:eastAsia="Times New Roman" w:cs="Arial"/>
          <w:spacing w:val="30"/>
          <w:sz w:val="24"/>
          <w:szCs w:val="24"/>
          <w:lang w:val="ro-RO"/>
        </w:rPr>
        <w:t>; email: cabinet@afir.info,</w:t>
      </w:r>
      <w:r w:rsidRPr="007F737D">
        <w:rPr>
          <w:rFonts w:eastAsia="Times New Roman" w:cs="Arial"/>
          <w:sz w:val="24"/>
          <w:szCs w:val="24"/>
          <w:lang w:val="ro-RO"/>
        </w:rPr>
        <w:t xml:space="preserve"> reprezentată legal de .................................., în funcţia de Director General, </w:t>
      </w:r>
      <w:r w:rsidRPr="007F737D">
        <w:rPr>
          <w:rFonts w:eastAsia="Times New Roman" w:cs="Arial"/>
          <w:b/>
          <w:sz w:val="24"/>
          <w:szCs w:val="24"/>
          <w:lang w:val="ro-RO"/>
        </w:rPr>
        <w:t>prin mandatar</w:t>
      </w:r>
      <w:r w:rsidRPr="007F737D">
        <w:rPr>
          <w:rFonts w:eastAsia="Times New Roman" w:cs="Arial"/>
          <w:sz w:val="24"/>
          <w:szCs w:val="24"/>
          <w:lang w:val="ro-RO"/>
        </w:rPr>
        <w:t xml:space="preserve"> ...................................................... – </w:t>
      </w:r>
      <w:r w:rsidRPr="007F737D">
        <w:rPr>
          <w:rFonts w:eastAsia="Times New Roman" w:cs="Arial"/>
          <w:b/>
          <w:sz w:val="24"/>
          <w:szCs w:val="24"/>
          <w:lang w:val="ro-RO"/>
        </w:rPr>
        <w:t>Director General Adjunct al Centrului Regional pentru Finanțarea Investițiilor Rurale</w:t>
      </w:r>
      <w:r w:rsidRPr="007F737D">
        <w:rPr>
          <w:rFonts w:eastAsia="Times New Roman" w:cs="Arial"/>
          <w:sz w:val="24"/>
          <w:szCs w:val="24"/>
          <w:lang w:val="ro-RO"/>
        </w:rPr>
        <w:t xml:space="preserve">......................................în calitate de </w:t>
      </w:r>
      <w:r w:rsidRPr="007F737D">
        <w:rPr>
          <w:rFonts w:eastAsia="Times New Roman" w:cs="Arial"/>
          <w:b/>
          <w:sz w:val="24"/>
          <w:szCs w:val="24"/>
          <w:lang w:val="ro-RO"/>
        </w:rPr>
        <w:t>Autoritate Contractantă</w:t>
      </w:r>
      <w:r w:rsidRPr="007F737D">
        <w:rPr>
          <w:rFonts w:eastAsia="Times New Roman" w:cs="Arial"/>
          <w:sz w:val="24"/>
          <w:szCs w:val="24"/>
          <w:lang w:val="ro-RO"/>
        </w:rPr>
        <w:t>,</w:t>
      </w:r>
      <w:r w:rsidRPr="007F737D">
        <w:rPr>
          <w:rFonts w:eastAsia="Times New Roman" w:cs="Arial"/>
          <w:b/>
          <w:sz w:val="24"/>
          <w:szCs w:val="24"/>
          <w:lang w:val="ro-RO"/>
        </w:rPr>
        <w:t xml:space="preserve"> </w:t>
      </w:r>
      <w:r w:rsidRPr="007F737D">
        <w:rPr>
          <w:rFonts w:eastAsia="Times New Roman" w:cs="Arial"/>
          <w:sz w:val="24"/>
          <w:szCs w:val="24"/>
          <w:lang w:val="ro-RO"/>
        </w:rPr>
        <w:t>pe de o parte,</w:t>
      </w:r>
    </w:p>
    <w:p w14:paraId="753D15C0" w14:textId="77777777" w:rsidR="00D71D34" w:rsidRPr="007F737D" w:rsidRDefault="00D71D34" w:rsidP="00E103D0">
      <w:pPr>
        <w:spacing w:after="0" w:line="360" w:lineRule="auto"/>
        <w:jc w:val="both"/>
        <w:rPr>
          <w:rFonts w:cs="Arial"/>
          <w:sz w:val="24"/>
          <w:szCs w:val="24"/>
          <w:lang w:val="ro-RO"/>
        </w:rPr>
      </w:pPr>
      <w:r w:rsidRPr="007F737D">
        <w:rPr>
          <w:rFonts w:cs="Arial"/>
          <w:sz w:val="24"/>
          <w:szCs w:val="24"/>
          <w:lang w:val="ro-RO"/>
        </w:rPr>
        <w:t>şi</w:t>
      </w:r>
    </w:p>
    <w:p w14:paraId="43786348" w14:textId="714B5CC6" w:rsidR="00D71D34" w:rsidRPr="007F737D" w:rsidRDefault="00D71D34" w:rsidP="00E103D0">
      <w:pPr>
        <w:spacing w:after="0" w:line="360" w:lineRule="auto"/>
        <w:jc w:val="both"/>
        <w:rPr>
          <w:rFonts w:cs="Arial"/>
          <w:bCs/>
          <w:sz w:val="24"/>
          <w:szCs w:val="24"/>
          <w:lang w:val="ro-RO"/>
        </w:rPr>
      </w:pPr>
      <w:r w:rsidRPr="007F737D">
        <w:rPr>
          <w:rFonts w:cs="Arial"/>
          <w:iCs/>
          <w:sz w:val="24"/>
          <w:szCs w:val="24"/>
          <w:lang w:val="ro-RO"/>
        </w:rPr>
        <w:t xml:space="preserve"> </w:t>
      </w:r>
      <w:r w:rsidRPr="007F737D">
        <w:rPr>
          <w:rFonts w:cs="Arial"/>
          <w:b/>
          <w:iCs/>
          <w:sz w:val="24"/>
          <w:szCs w:val="24"/>
          <w:lang w:val="ro-RO"/>
        </w:rPr>
        <w:t>PERSOANĂ JURIDICĂ/PERSOANĂ FIZICĂ AUTORIZATĂ</w:t>
      </w:r>
      <w:r w:rsidRPr="007F737D">
        <w:rPr>
          <w:rFonts w:cs="Arial"/>
          <w:bCs/>
          <w:iCs/>
          <w:sz w:val="24"/>
          <w:szCs w:val="24"/>
          <w:lang w:val="ro-RO"/>
        </w:rPr>
        <w:t xml:space="preserve"> .............................. înfiinţată/autorizată la data de.................., Cod Unic de înregistrare/Autorizaţie ...................................., </w:t>
      </w:r>
      <w:r w:rsidRPr="007F737D">
        <w:rPr>
          <w:rFonts w:cs="Arial"/>
          <w:bCs/>
          <w:sz w:val="24"/>
          <w:szCs w:val="24"/>
          <w:lang w:val="ro-RO"/>
        </w:rPr>
        <w:t xml:space="preserve">cu sediul </w:t>
      </w:r>
      <w:r w:rsidRPr="007F737D">
        <w:rPr>
          <w:rFonts w:cs="Arial"/>
          <w:bCs/>
          <w:iCs/>
          <w:sz w:val="24"/>
          <w:szCs w:val="24"/>
          <w:lang w:val="ro-RO"/>
        </w:rPr>
        <w:t xml:space="preserve">în str. ..........................., judeţul................, cod poştal ...................., tel. .....................,  </w:t>
      </w:r>
      <w:r w:rsidR="009D341B">
        <w:rPr>
          <w:rFonts w:cs="Arial"/>
          <w:bCs/>
          <w:iCs/>
          <w:sz w:val="24"/>
          <w:szCs w:val="24"/>
          <w:lang w:val="ro-RO"/>
        </w:rPr>
        <w:t>e</w:t>
      </w:r>
      <w:r w:rsidR="003714AC">
        <w:rPr>
          <w:rFonts w:cs="Arial"/>
          <w:bCs/>
          <w:iCs/>
          <w:sz w:val="24"/>
          <w:szCs w:val="24"/>
          <w:lang w:val="ro-RO"/>
        </w:rPr>
        <w:t>-</w:t>
      </w:r>
      <w:r w:rsidR="009D341B">
        <w:rPr>
          <w:rFonts w:cs="Arial"/>
          <w:bCs/>
          <w:iCs/>
          <w:sz w:val="24"/>
          <w:szCs w:val="24"/>
          <w:lang w:val="ro-RO"/>
        </w:rPr>
        <w:t>mail ..............</w:t>
      </w:r>
      <w:r w:rsidR="003714AC">
        <w:rPr>
          <w:rFonts w:cs="Arial"/>
          <w:bCs/>
          <w:iCs/>
          <w:sz w:val="24"/>
          <w:szCs w:val="24"/>
          <w:lang w:val="ro-RO"/>
        </w:rPr>
        <w:t>,</w:t>
      </w:r>
      <w:r w:rsidRPr="007F737D">
        <w:rPr>
          <w:rFonts w:cs="Arial"/>
          <w:bCs/>
          <w:iCs/>
          <w:sz w:val="24"/>
          <w:szCs w:val="24"/>
          <w:lang w:val="ro-RO"/>
        </w:rPr>
        <w:t xml:space="preserve"> cod RO.............(Cod Unic de Inregistrare in Registrul </w:t>
      </w:r>
      <w:r w:rsidR="00BF3C25" w:rsidRPr="007F737D">
        <w:rPr>
          <w:rFonts w:cs="Arial"/>
          <w:bCs/>
          <w:iCs/>
          <w:sz w:val="24"/>
          <w:szCs w:val="24"/>
          <w:lang w:val="ro-RO"/>
        </w:rPr>
        <w:t>Unic de Identificare</w:t>
      </w:r>
      <w:r w:rsidRPr="007F737D">
        <w:rPr>
          <w:rFonts w:cs="Arial"/>
          <w:bCs/>
          <w:iCs/>
          <w:sz w:val="24"/>
          <w:szCs w:val="24"/>
          <w:lang w:val="ro-RO"/>
        </w:rPr>
        <w:t xml:space="preserve">  APIA), reprezentată prin .....(nume</w:t>
      </w:r>
      <w:r w:rsidR="00082D7B" w:rsidRPr="007F737D">
        <w:rPr>
          <w:rFonts w:cs="Arial"/>
          <w:bCs/>
          <w:iCs/>
          <w:sz w:val="24"/>
          <w:szCs w:val="24"/>
          <w:lang w:val="ro-RO"/>
        </w:rPr>
        <w:t>/prenume</w:t>
      </w:r>
      <w:r w:rsidRPr="007F737D">
        <w:rPr>
          <w:rFonts w:cs="Arial"/>
          <w:bCs/>
          <w:iCs/>
          <w:sz w:val="24"/>
          <w:szCs w:val="24"/>
          <w:lang w:val="ro-RO"/>
        </w:rPr>
        <w:t xml:space="preserve">).................................. în funcţia  de  ....... (calitatea de reprezentare potrivit  actului normativ privind organizarea şi funcţionarea entităţii/persoanei  juridice respective şi conform statutului/actului constitutiv al persoanei juridice respective), identificat prin C.I/PASS  seria  .......... nr. ..............................., CNP  ................... în calitate de </w:t>
      </w:r>
      <w:r w:rsidRPr="007F737D">
        <w:rPr>
          <w:rFonts w:cs="Arial"/>
          <w:b/>
          <w:bCs/>
          <w:iCs/>
          <w:sz w:val="24"/>
          <w:szCs w:val="24"/>
          <w:lang w:val="ro-RO"/>
        </w:rPr>
        <w:t xml:space="preserve">Beneficiar </w:t>
      </w:r>
      <w:r w:rsidRPr="007F737D">
        <w:rPr>
          <w:rFonts w:cs="Arial"/>
          <w:bCs/>
          <w:iCs/>
          <w:sz w:val="24"/>
          <w:szCs w:val="24"/>
          <w:lang w:val="ro-RO"/>
        </w:rPr>
        <w:t xml:space="preserve">pe de altă parte, </w:t>
      </w:r>
      <w:r w:rsidRPr="007F737D">
        <w:rPr>
          <w:rFonts w:cs="Arial"/>
          <w:bCs/>
          <w:sz w:val="24"/>
          <w:szCs w:val="24"/>
          <w:lang w:val="ro-RO"/>
        </w:rPr>
        <w:t xml:space="preserve">s-a convenit încheierea prezentului </w:t>
      </w:r>
      <w:r w:rsidRPr="007F737D">
        <w:rPr>
          <w:rFonts w:cs="Arial"/>
          <w:b/>
          <w:i/>
          <w:iCs/>
          <w:sz w:val="24"/>
          <w:szCs w:val="24"/>
          <w:lang w:val="ro-RO"/>
        </w:rPr>
        <w:t xml:space="preserve">Contract de Finanţare </w:t>
      </w:r>
      <w:r w:rsidRPr="007F737D">
        <w:rPr>
          <w:rFonts w:cs="Arial"/>
          <w:bCs/>
          <w:sz w:val="24"/>
          <w:szCs w:val="24"/>
          <w:lang w:val="ro-RO"/>
        </w:rPr>
        <w:t>pentru acordarea</w:t>
      </w:r>
      <w:r w:rsidRPr="007F737D">
        <w:rPr>
          <w:rFonts w:cs="Arial"/>
          <w:bCs/>
          <w:i/>
          <w:iCs/>
          <w:sz w:val="24"/>
          <w:szCs w:val="24"/>
          <w:lang w:val="ro-RO"/>
        </w:rPr>
        <w:t xml:space="preserve"> </w:t>
      </w:r>
      <w:r w:rsidRPr="007F737D">
        <w:rPr>
          <w:rFonts w:cs="Arial"/>
          <w:b/>
          <w:i/>
          <w:iCs/>
          <w:sz w:val="24"/>
          <w:szCs w:val="24"/>
          <w:lang w:val="ro-RO"/>
        </w:rPr>
        <w:t>ajutorului financiar nerambursabil</w:t>
      </w:r>
      <w:r w:rsidRPr="007F737D">
        <w:rPr>
          <w:rFonts w:cs="Arial"/>
          <w:bCs/>
          <w:sz w:val="24"/>
          <w:szCs w:val="24"/>
          <w:lang w:val="ro-RO"/>
        </w:rPr>
        <w:t xml:space="preserve"> pe baza Cererii de finanţare  nr. </w:t>
      </w:r>
      <w:r w:rsidRPr="007F737D">
        <w:rPr>
          <w:rFonts w:cs="Arial"/>
          <w:b/>
          <w:sz w:val="24"/>
          <w:szCs w:val="24"/>
          <w:lang w:val="ro-RO"/>
        </w:rPr>
        <w:t xml:space="preserve">F …………….. </w:t>
      </w:r>
      <w:r w:rsidRPr="007F737D">
        <w:rPr>
          <w:rFonts w:cs="Arial"/>
          <w:bCs/>
          <w:sz w:val="24"/>
          <w:szCs w:val="24"/>
          <w:lang w:val="ro-RO"/>
        </w:rPr>
        <w:t xml:space="preserve">în următoarele condiţii: </w:t>
      </w:r>
    </w:p>
    <w:p w14:paraId="7C8596CC" w14:textId="77777777" w:rsidR="00BC72F3" w:rsidRDefault="00BC72F3" w:rsidP="00E103D0">
      <w:pPr>
        <w:spacing w:after="0" w:line="360" w:lineRule="auto"/>
        <w:jc w:val="both"/>
        <w:rPr>
          <w:rFonts w:cs="Arial"/>
          <w:bCs/>
          <w:iCs/>
          <w:sz w:val="24"/>
          <w:szCs w:val="24"/>
          <w:lang w:val="ro-RO"/>
        </w:rPr>
      </w:pPr>
    </w:p>
    <w:p w14:paraId="2BF7018D" w14:textId="77777777" w:rsidR="00936CD7" w:rsidRDefault="00936CD7" w:rsidP="00E103D0">
      <w:pPr>
        <w:spacing w:after="0" w:line="360" w:lineRule="auto"/>
        <w:jc w:val="both"/>
        <w:rPr>
          <w:rFonts w:cs="Arial"/>
          <w:bCs/>
          <w:iCs/>
          <w:sz w:val="24"/>
          <w:szCs w:val="24"/>
          <w:lang w:val="ro-RO"/>
        </w:rPr>
      </w:pPr>
    </w:p>
    <w:p w14:paraId="3E03585D" w14:textId="77777777" w:rsidR="00936CD7" w:rsidRPr="007F737D" w:rsidRDefault="00936CD7" w:rsidP="00E103D0">
      <w:pPr>
        <w:spacing w:after="0" w:line="360" w:lineRule="auto"/>
        <w:jc w:val="both"/>
        <w:rPr>
          <w:rFonts w:cs="Arial"/>
          <w:bCs/>
          <w:iCs/>
          <w:sz w:val="24"/>
          <w:szCs w:val="24"/>
          <w:lang w:val="ro-RO"/>
        </w:rPr>
      </w:pPr>
    </w:p>
    <w:p w14:paraId="2161AEF8" w14:textId="77777777" w:rsidR="00D71D34" w:rsidRPr="007F737D" w:rsidRDefault="00D71D34" w:rsidP="00E103D0">
      <w:pPr>
        <w:spacing w:after="0" w:line="360" w:lineRule="auto"/>
        <w:jc w:val="both"/>
        <w:rPr>
          <w:rFonts w:cs="Arial"/>
          <w:b/>
          <w:bCs/>
          <w:sz w:val="24"/>
          <w:szCs w:val="24"/>
          <w:lang w:val="ro-RO"/>
        </w:rPr>
      </w:pPr>
      <w:r w:rsidRPr="007F737D">
        <w:rPr>
          <w:rFonts w:cs="Arial"/>
          <w:b/>
          <w:bCs/>
          <w:sz w:val="24"/>
          <w:szCs w:val="24"/>
          <w:lang w:val="ro-RO"/>
        </w:rPr>
        <w:lastRenderedPageBreak/>
        <w:t>Articolul 1 – Obiectul Contractului</w:t>
      </w:r>
    </w:p>
    <w:p w14:paraId="3B822900" w14:textId="77777777" w:rsidR="00D71D34" w:rsidRPr="007F737D" w:rsidRDefault="00D71D34" w:rsidP="00E103D0">
      <w:pPr>
        <w:spacing w:after="0" w:line="360" w:lineRule="auto"/>
        <w:jc w:val="both"/>
        <w:rPr>
          <w:rFonts w:cs="Arial"/>
          <w:sz w:val="24"/>
          <w:szCs w:val="24"/>
          <w:lang w:val="ro-RO"/>
        </w:rPr>
      </w:pPr>
      <w:r w:rsidRPr="007F737D">
        <w:rPr>
          <w:rFonts w:cs="Arial"/>
          <w:sz w:val="24"/>
          <w:szCs w:val="24"/>
          <w:lang w:val="ro-RO"/>
        </w:rPr>
        <w:t>1(1)</w:t>
      </w:r>
      <w:r w:rsidRPr="007F737D">
        <w:rPr>
          <w:rFonts w:cs="Arial"/>
          <w:sz w:val="24"/>
          <w:szCs w:val="24"/>
          <w:lang w:val="ro-RO"/>
        </w:rPr>
        <w:tab/>
        <w:t>Obiectul acestui Contract îl reprezintă acordarea finanţării nerambursabile de către Autoritatea Contractantă, pentru punerea în aplicare a Cererii de finanţare nr. ………...………. pentru Proiectul: &lt;titlul&gt;</w:t>
      </w:r>
    </w:p>
    <w:p w14:paraId="0B6BB4BA" w14:textId="77777777" w:rsidR="00D71D34" w:rsidRPr="007F737D" w:rsidRDefault="00D71D34" w:rsidP="00E103D0">
      <w:pPr>
        <w:spacing w:after="0" w:line="360" w:lineRule="auto"/>
        <w:jc w:val="both"/>
        <w:rPr>
          <w:rFonts w:cs="Arial"/>
          <w:sz w:val="24"/>
          <w:szCs w:val="24"/>
          <w:lang w:val="ro-RO"/>
        </w:rPr>
      </w:pPr>
      <w:r w:rsidRPr="007F737D">
        <w:rPr>
          <w:rFonts w:cs="Arial"/>
          <w:sz w:val="24"/>
          <w:szCs w:val="24"/>
          <w:lang w:val="ro-RO"/>
        </w:rPr>
        <w:t>1(2)</w:t>
      </w:r>
      <w:r w:rsidRPr="007F737D">
        <w:rPr>
          <w:rFonts w:cs="Arial"/>
          <w:sz w:val="24"/>
          <w:szCs w:val="24"/>
          <w:lang w:val="ro-RO"/>
        </w:rPr>
        <w:tab/>
        <w:t xml:space="preserve">Beneficiarului i se va acorda finanţarea nerambursabilă în termenii şi condiţiile stabilite în acest Contract, care este constituit din Contractul de Finanţare şi anexele acestuia, pe care </w:t>
      </w:r>
      <w:r w:rsidR="00775D48" w:rsidRPr="007F737D">
        <w:rPr>
          <w:rFonts w:cs="Arial"/>
          <w:sz w:val="24"/>
          <w:szCs w:val="24"/>
          <w:lang w:val="ro-RO"/>
        </w:rPr>
        <w:t xml:space="preserve">beneficiarul </w:t>
      </w:r>
      <w:r w:rsidRPr="007F737D">
        <w:rPr>
          <w:rFonts w:cs="Arial"/>
          <w:sz w:val="24"/>
          <w:szCs w:val="24"/>
          <w:lang w:val="ro-RO"/>
        </w:rPr>
        <w:t>declară că le cunoaşte şi le acceptă.</w:t>
      </w:r>
    </w:p>
    <w:p w14:paraId="3E01013D" w14:textId="77777777" w:rsidR="00D71D34" w:rsidRPr="007F737D" w:rsidRDefault="00D71D34" w:rsidP="007F737D">
      <w:pPr>
        <w:spacing w:after="0" w:line="360" w:lineRule="auto"/>
        <w:ind w:firstLine="720"/>
        <w:jc w:val="both"/>
        <w:rPr>
          <w:rFonts w:cs="Arial"/>
          <w:sz w:val="24"/>
          <w:szCs w:val="24"/>
          <w:lang w:val="ro-RO"/>
        </w:rPr>
      </w:pPr>
      <w:r w:rsidRPr="007F737D">
        <w:rPr>
          <w:rFonts w:cs="Arial"/>
          <w:sz w:val="24"/>
          <w:szCs w:val="24"/>
          <w:lang w:val="ro-RO"/>
        </w:rPr>
        <w:t>Cererea de finanţare depusă de beneficiar, împreună cu toate documentele anexate acesteia, rezultat</w:t>
      </w:r>
      <w:r w:rsidR="00C96233" w:rsidRPr="007F737D">
        <w:rPr>
          <w:rFonts w:cs="Arial"/>
          <w:sz w:val="24"/>
          <w:szCs w:val="24"/>
          <w:lang w:val="ro-RO"/>
        </w:rPr>
        <w:t>ă</w:t>
      </w:r>
      <w:r w:rsidRPr="007F737D">
        <w:rPr>
          <w:rFonts w:cs="Arial"/>
          <w:sz w:val="24"/>
          <w:szCs w:val="24"/>
          <w:lang w:val="ro-RO"/>
        </w:rPr>
        <w:t xml:space="preserve"> în urma verificărilor, modificărilor şi completărilor efectuate pe parcursul tuturor </w:t>
      </w:r>
      <w:r w:rsidR="00E5101D" w:rsidRPr="007F737D">
        <w:rPr>
          <w:rFonts w:cs="Arial"/>
          <w:sz w:val="24"/>
          <w:szCs w:val="24"/>
          <w:lang w:val="ro-RO"/>
        </w:rPr>
        <w:t xml:space="preserve">etapelor </w:t>
      </w:r>
      <w:r w:rsidRPr="007F737D">
        <w:rPr>
          <w:rFonts w:cs="Arial"/>
          <w:sz w:val="24"/>
          <w:szCs w:val="24"/>
          <w:lang w:val="ro-RO"/>
        </w:rPr>
        <w:t>de evaluare şi implementare</w:t>
      </w:r>
      <w:r w:rsidRPr="000313B7">
        <w:rPr>
          <w:sz w:val="24"/>
          <w:szCs w:val="24"/>
          <w:lang w:val="ro-RO"/>
        </w:rPr>
        <w:t>,</w:t>
      </w:r>
      <w:r w:rsidRPr="007F737D">
        <w:rPr>
          <w:rFonts w:cs="Arial"/>
          <w:sz w:val="24"/>
          <w:szCs w:val="24"/>
          <w:lang w:val="ro-RO"/>
        </w:rPr>
        <w:t xml:space="preserve"> face parte integrantă din contract şi este obligatorie pentru beneficiar pe întreaga perioadă de valabilitate a contractului prevăzută la art. 2(</w:t>
      </w:r>
      <w:r w:rsidR="008E4AF0" w:rsidRPr="007F737D">
        <w:rPr>
          <w:rFonts w:cs="Arial"/>
          <w:sz w:val="24"/>
          <w:szCs w:val="24"/>
          <w:lang w:val="ro-RO"/>
        </w:rPr>
        <w:t>6</w:t>
      </w:r>
      <w:r w:rsidRPr="007F737D">
        <w:rPr>
          <w:rFonts w:cs="Arial"/>
          <w:sz w:val="24"/>
          <w:szCs w:val="24"/>
          <w:lang w:val="ro-RO"/>
        </w:rPr>
        <w:t xml:space="preserve">).  </w:t>
      </w:r>
    </w:p>
    <w:p w14:paraId="47994771" w14:textId="77777777" w:rsidR="00D71D34" w:rsidRPr="007F737D" w:rsidRDefault="00D71D34" w:rsidP="007F737D">
      <w:pPr>
        <w:spacing w:after="0" w:line="360" w:lineRule="auto"/>
        <w:ind w:firstLine="720"/>
        <w:jc w:val="both"/>
        <w:rPr>
          <w:rFonts w:cs="Arial"/>
          <w:sz w:val="24"/>
          <w:szCs w:val="24"/>
          <w:lang w:val="ro-RO"/>
        </w:rPr>
      </w:pPr>
      <w:r w:rsidRPr="007F737D">
        <w:rPr>
          <w:rFonts w:cs="Arial"/>
          <w:sz w:val="24"/>
          <w:szCs w:val="24"/>
          <w:lang w:val="ro-RO"/>
        </w:rPr>
        <w:t>Bugetul indicativ din cererea de finanţare</w:t>
      </w:r>
      <w:r w:rsidR="003B2E97" w:rsidRPr="007F737D">
        <w:rPr>
          <w:rFonts w:cs="Arial"/>
          <w:sz w:val="24"/>
          <w:szCs w:val="24"/>
          <w:lang w:val="ro-RO"/>
        </w:rPr>
        <w:t xml:space="preserve"> aprobat în urma evaluării cererii de finanțare</w:t>
      </w:r>
      <w:r w:rsidRPr="007F737D">
        <w:rPr>
          <w:rFonts w:cs="Arial"/>
          <w:sz w:val="24"/>
          <w:szCs w:val="24"/>
          <w:lang w:val="ro-RO"/>
        </w:rPr>
        <w:t xml:space="preserve"> devine Anexa III la prezentul contract.</w:t>
      </w:r>
    </w:p>
    <w:p w14:paraId="3CA20A69" w14:textId="75404869" w:rsidR="00836FF9" w:rsidRPr="009868EB" w:rsidRDefault="00D71D34" w:rsidP="00E103D0">
      <w:pPr>
        <w:spacing w:after="0" w:line="360" w:lineRule="auto"/>
        <w:jc w:val="both"/>
        <w:rPr>
          <w:rFonts w:cs="Arial"/>
          <w:sz w:val="24"/>
          <w:szCs w:val="24"/>
          <w:lang w:val="ro-RO"/>
        </w:rPr>
      </w:pPr>
      <w:r w:rsidRPr="007F737D">
        <w:rPr>
          <w:rFonts w:cs="Arial"/>
          <w:sz w:val="24"/>
          <w:szCs w:val="24"/>
          <w:lang w:val="ro-RO"/>
        </w:rPr>
        <w:t>1(3)</w:t>
      </w:r>
      <w:r w:rsidRPr="007F737D">
        <w:rPr>
          <w:rFonts w:cs="Arial"/>
          <w:sz w:val="24"/>
          <w:szCs w:val="24"/>
          <w:lang w:val="ro-RO"/>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w:t>
      </w:r>
      <w:r w:rsidR="009868EB">
        <w:rPr>
          <w:rFonts w:cs="Arial"/>
          <w:sz w:val="24"/>
          <w:szCs w:val="24"/>
          <w:lang w:val="ro-RO"/>
        </w:rPr>
        <w:t>torului financiar nerambursabil</w:t>
      </w:r>
    </w:p>
    <w:p w14:paraId="2F763DAE" w14:textId="77777777" w:rsidR="00107722" w:rsidRPr="007F737D" w:rsidRDefault="00D71D34" w:rsidP="00E103D0">
      <w:pPr>
        <w:spacing w:after="0" w:line="360" w:lineRule="auto"/>
        <w:jc w:val="both"/>
        <w:rPr>
          <w:rFonts w:cs="Arial"/>
          <w:b/>
          <w:sz w:val="24"/>
          <w:szCs w:val="24"/>
          <w:lang w:val="ro-RO"/>
        </w:rPr>
      </w:pPr>
      <w:r w:rsidRPr="007F737D">
        <w:rPr>
          <w:rFonts w:cs="Arial"/>
          <w:b/>
          <w:sz w:val="24"/>
          <w:szCs w:val="24"/>
          <w:lang w:val="ro-RO"/>
        </w:rPr>
        <w:t xml:space="preserve">Articolul 2 – Durata  </w:t>
      </w:r>
      <w:r w:rsidR="00AF6EDD" w:rsidRPr="007F737D">
        <w:rPr>
          <w:rFonts w:cs="Arial"/>
          <w:b/>
          <w:sz w:val="24"/>
          <w:szCs w:val="24"/>
          <w:lang w:val="ro-RO"/>
        </w:rPr>
        <w:t xml:space="preserve">de </w:t>
      </w:r>
      <w:r w:rsidR="00BA5F00" w:rsidRPr="007F737D">
        <w:rPr>
          <w:rFonts w:cs="Arial"/>
          <w:b/>
          <w:sz w:val="24"/>
          <w:szCs w:val="24"/>
          <w:lang w:val="ro-RO"/>
        </w:rPr>
        <w:t>valabilitate a contractului.</w:t>
      </w:r>
    </w:p>
    <w:p w14:paraId="66290663" w14:textId="77777777" w:rsidR="007C0E4F" w:rsidRPr="007F737D" w:rsidRDefault="00BA5F00" w:rsidP="00E103D0">
      <w:pPr>
        <w:spacing w:after="0" w:line="360" w:lineRule="auto"/>
        <w:jc w:val="both"/>
        <w:rPr>
          <w:rFonts w:cs="Arial"/>
          <w:sz w:val="24"/>
          <w:szCs w:val="24"/>
          <w:lang w:val="ro-RO"/>
        </w:rPr>
      </w:pPr>
      <w:r w:rsidRPr="007F737D">
        <w:rPr>
          <w:rFonts w:cs="Arial"/>
          <w:b/>
          <w:sz w:val="24"/>
          <w:szCs w:val="24"/>
          <w:lang w:val="ro-RO"/>
        </w:rPr>
        <w:t>Durata de</w:t>
      </w:r>
      <w:r w:rsidR="00927306" w:rsidRPr="007F737D">
        <w:rPr>
          <w:rFonts w:cs="Arial"/>
          <w:b/>
          <w:sz w:val="24"/>
          <w:szCs w:val="24"/>
          <w:lang w:val="ro-RO"/>
        </w:rPr>
        <w:t xml:space="preserve"> </w:t>
      </w:r>
      <w:r w:rsidR="00D71D34" w:rsidRPr="007F737D">
        <w:rPr>
          <w:rFonts w:cs="Arial"/>
          <w:b/>
          <w:sz w:val="24"/>
          <w:szCs w:val="24"/>
          <w:lang w:val="ro-RO"/>
        </w:rPr>
        <w:t>execuţie</w:t>
      </w:r>
      <w:r w:rsidRPr="007F737D">
        <w:rPr>
          <w:rFonts w:cs="Arial"/>
          <w:b/>
          <w:sz w:val="24"/>
          <w:szCs w:val="24"/>
          <w:lang w:val="ro-RO"/>
        </w:rPr>
        <w:t>, implementare</w:t>
      </w:r>
      <w:r w:rsidR="00D71D34" w:rsidRPr="007F737D">
        <w:rPr>
          <w:rFonts w:cs="Arial"/>
          <w:b/>
          <w:sz w:val="24"/>
          <w:szCs w:val="24"/>
          <w:lang w:val="ro-RO"/>
        </w:rPr>
        <w:t xml:space="preserve"> si monitorizare a proiectului. </w:t>
      </w:r>
      <w:r w:rsidR="00D71D34" w:rsidRPr="007F737D">
        <w:rPr>
          <w:rFonts w:cs="Arial"/>
          <w:b/>
          <w:sz w:val="24"/>
          <w:szCs w:val="24"/>
          <w:lang w:val="ro-RO"/>
        </w:rPr>
        <w:tab/>
      </w:r>
    </w:p>
    <w:p w14:paraId="4EE6FD6C" w14:textId="733313DC" w:rsidR="007C0E4F" w:rsidRPr="007F737D" w:rsidRDefault="007C0E4F" w:rsidP="00E103D0">
      <w:pPr>
        <w:spacing w:after="0" w:line="360" w:lineRule="auto"/>
        <w:jc w:val="both"/>
        <w:rPr>
          <w:rFonts w:cs="Arial"/>
          <w:sz w:val="24"/>
          <w:szCs w:val="24"/>
          <w:lang w:val="ro-RO"/>
        </w:rPr>
      </w:pPr>
      <w:r w:rsidRPr="00D27E8F">
        <w:rPr>
          <w:rFonts w:cs="Arial"/>
          <w:b/>
          <w:sz w:val="24"/>
          <w:szCs w:val="24"/>
          <w:lang w:val="ro-RO"/>
        </w:rPr>
        <w:t>2(1)</w:t>
      </w:r>
      <w:r w:rsidRPr="007F737D">
        <w:rPr>
          <w:rFonts w:cs="Arial"/>
          <w:sz w:val="24"/>
          <w:szCs w:val="24"/>
          <w:lang w:val="ro-RO"/>
        </w:rPr>
        <w:t xml:space="preserve"> </w:t>
      </w:r>
      <w:r w:rsidRPr="007F737D">
        <w:rPr>
          <w:rFonts w:cs="Arial"/>
          <w:b/>
          <w:sz w:val="24"/>
          <w:szCs w:val="24"/>
          <w:lang w:val="ro-RO"/>
        </w:rPr>
        <w:t>Durata de executie</w:t>
      </w:r>
      <w:r w:rsidRPr="007F737D">
        <w:rPr>
          <w:rFonts w:cs="Arial"/>
          <w:sz w:val="24"/>
          <w:szCs w:val="24"/>
          <w:lang w:val="ro-RO"/>
        </w:rPr>
        <w:t xml:space="preserve">, respectiv durata de valabilitate a prezentului contract începe la data semnării acestuia de către ambele părţi. </w:t>
      </w:r>
    </w:p>
    <w:p w14:paraId="059E577B" w14:textId="0811BDF3" w:rsidR="009169B3" w:rsidRPr="007F737D" w:rsidRDefault="00652182" w:rsidP="009868EB">
      <w:pPr>
        <w:spacing w:after="0" w:line="360" w:lineRule="auto"/>
        <w:ind w:firstLine="720"/>
        <w:jc w:val="both"/>
        <w:rPr>
          <w:rFonts w:cs="Arial"/>
          <w:sz w:val="24"/>
          <w:szCs w:val="24"/>
          <w:lang w:val="ro-RO"/>
        </w:rPr>
      </w:pPr>
      <w:r w:rsidRPr="007F737D">
        <w:rPr>
          <w:rFonts w:cs="Arial"/>
          <w:b/>
          <w:i/>
          <w:sz w:val="24"/>
          <w:szCs w:val="24"/>
          <w:lang w:val="ro-RO"/>
        </w:rPr>
        <w:t>Durata de implementare</w:t>
      </w:r>
      <w:r w:rsidRPr="007F737D">
        <w:rPr>
          <w:rFonts w:cs="Arial"/>
          <w:b/>
          <w:sz w:val="24"/>
          <w:szCs w:val="24"/>
          <w:lang w:val="ro-RO"/>
        </w:rPr>
        <w:t xml:space="preserve"> </w:t>
      </w:r>
      <w:r w:rsidRPr="007F737D">
        <w:rPr>
          <w:rFonts w:cs="Arial"/>
          <w:b/>
          <w:i/>
          <w:sz w:val="24"/>
          <w:szCs w:val="24"/>
          <w:lang w:val="ro-RO"/>
        </w:rPr>
        <w:t>a proiectului</w:t>
      </w:r>
      <w:r w:rsidR="00306C63">
        <w:rPr>
          <w:rFonts w:cs="Arial"/>
          <w:sz w:val="24"/>
          <w:szCs w:val="24"/>
          <w:lang w:val="ro-RO"/>
        </w:rPr>
        <w:t xml:space="preserve"> </w:t>
      </w:r>
      <w:r w:rsidR="00144F5B" w:rsidRPr="00144F5B">
        <w:rPr>
          <w:rFonts w:cs="Arial"/>
          <w:i/>
          <w:sz w:val="24"/>
          <w:szCs w:val="24"/>
          <w:lang w:val="ro-RO"/>
        </w:rPr>
        <w:t>este</w:t>
      </w:r>
      <w:r w:rsidR="005213A7">
        <w:rPr>
          <w:rFonts w:cs="Arial"/>
          <w:i/>
          <w:sz w:val="24"/>
          <w:szCs w:val="24"/>
          <w:lang w:val="ro-RO"/>
        </w:rPr>
        <w:t xml:space="preserve"> de</w:t>
      </w:r>
      <w:r w:rsidR="00306C63" w:rsidRPr="00552B0A">
        <w:rPr>
          <w:rFonts w:cs="Arial"/>
          <w:i/>
          <w:sz w:val="24"/>
          <w:szCs w:val="24"/>
          <w:lang w:val="ro-RO"/>
        </w:rPr>
        <w:t xml:space="preserve"> </w:t>
      </w:r>
      <w:r w:rsidR="00B426B4">
        <w:rPr>
          <w:rFonts w:cs="Arial"/>
          <w:i/>
          <w:sz w:val="24"/>
          <w:szCs w:val="24"/>
          <w:lang w:val="ro-RO"/>
        </w:rPr>
        <w:t>.... luni</w:t>
      </w:r>
      <w:r w:rsidR="006D4954">
        <w:rPr>
          <w:rFonts w:cs="Arial"/>
          <w:sz w:val="24"/>
          <w:szCs w:val="24"/>
          <w:lang w:val="ro-RO"/>
        </w:rPr>
        <w:t xml:space="preserve"> </w:t>
      </w:r>
      <w:r w:rsidR="006D4954">
        <w:rPr>
          <w:rFonts w:cs="Arial"/>
          <w:sz w:val="24"/>
          <w:szCs w:val="24"/>
        </w:rPr>
        <w:t>[</w:t>
      </w:r>
      <w:r w:rsidR="006D4954" w:rsidRPr="00606F69">
        <w:rPr>
          <w:rFonts w:cs="Arial"/>
          <w:i/>
          <w:sz w:val="24"/>
          <w:szCs w:val="24"/>
        </w:rPr>
        <w:t xml:space="preserve">se va inscrie durata de </w:t>
      </w:r>
      <w:r w:rsidR="006D4954">
        <w:rPr>
          <w:rFonts w:cs="Arial"/>
          <w:i/>
          <w:sz w:val="24"/>
          <w:szCs w:val="24"/>
        </w:rPr>
        <w:t xml:space="preserve">implementare </w:t>
      </w:r>
      <w:r w:rsidR="006D4954" w:rsidRPr="00606F69">
        <w:rPr>
          <w:rFonts w:cs="Arial"/>
          <w:i/>
          <w:sz w:val="24"/>
          <w:szCs w:val="24"/>
        </w:rPr>
        <w:t>mentionat</w:t>
      </w:r>
      <w:r w:rsidR="006D4954" w:rsidRPr="00606F69">
        <w:rPr>
          <w:rFonts w:cs="Arial"/>
          <w:i/>
          <w:sz w:val="24"/>
          <w:szCs w:val="24"/>
          <w:lang w:val="ro-RO"/>
        </w:rPr>
        <w:t xml:space="preserve">ă în </w:t>
      </w:r>
      <w:r w:rsidR="006D4954" w:rsidRPr="00606F69">
        <w:rPr>
          <w:rFonts w:cs="Arial"/>
          <w:i/>
          <w:sz w:val="24"/>
          <w:szCs w:val="24"/>
        </w:rPr>
        <w:t>cererea de finanțare]</w:t>
      </w:r>
      <w:r w:rsidR="00B426B4">
        <w:rPr>
          <w:rFonts w:cs="Arial"/>
          <w:i/>
          <w:sz w:val="24"/>
          <w:szCs w:val="24"/>
          <w:lang w:val="ro-RO"/>
        </w:rPr>
        <w:t xml:space="preserve">, dar nu poate depăși </w:t>
      </w:r>
      <w:r w:rsidR="00306C63" w:rsidRPr="00552B0A">
        <w:rPr>
          <w:rFonts w:cs="Arial"/>
          <w:i/>
          <w:sz w:val="24"/>
          <w:szCs w:val="24"/>
          <w:lang w:val="ro-RO"/>
        </w:rPr>
        <w:t>data de 30.09.2025</w:t>
      </w:r>
      <w:r w:rsidR="00306C63">
        <w:rPr>
          <w:rFonts w:cs="Arial"/>
          <w:sz w:val="24"/>
          <w:szCs w:val="24"/>
          <w:lang w:val="ro-RO"/>
        </w:rPr>
        <w:t xml:space="preserve"> </w:t>
      </w:r>
      <w:r w:rsidRPr="007F737D">
        <w:rPr>
          <w:rFonts w:cs="Arial"/>
          <w:sz w:val="24"/>
          <w:szCs w:val="24"/>
          <w:lang w:val="ro-RO"/>
        </w:rPr>
        <w:t xml:space="preserve"> şi reprezintă termenul limită până la care beneficiarul poate depune ultima </w:t>
      </w:r>
      <w:r w:rsidR="00E4046D">
        <w:rPr>
          <w:rFonts w:cs="Arial"/>
          <w:sz w:val="24"/>
          <w:szCs w:val="24"/>
          <w:lang w:val="ro-RO"/>
        </w:rPr>
        <w:t>cerere</w:t>
      </w:r>
      <w:r w:rsidR="00A3744A" w:rsidRPr="007F737D">
        <w:rPr>
          <w:rFonts w:cs="Arial"/>
          <w:sz w:val="24"/>
          <w:szCs w:val="24"/>
          <w:lang w:val="ro-RO"/>
        </w:rPr>
        <w:t xml:space="preserve"> </w:t>
      </w:r>
      <w:r w:rsidR="009868EB">
        <w:rPr>
          <w:rFonts w:cs="Arial"/>
          <w:sz w:val="24"/>
          <w:szCs w:val="24"/>
          <w:lang w:val="ro-RO"/>
        </w:rPr>
        <w:t>de plată.</w:t>
      </w:r>
    </w:p>
    <w:p w14:paraId="268EB631" w14:textId="77777777" w:rsidR="00A3744A" w:rsidRPr="007F737D" w:rsidRDefault="007C0E4F" w:rsidP="007F737D">
      <w:pPr>
        <w:spacing w:after="0" w:line="360" w:lineRule="auto"/>
        <w:ind w:firstLine="720"/>
        <w:jc w:val="both"/>
        <w:rPr>
          <w:rFonts w:cs="Arial"/>
          <w:sz w:val="24"/>
          <w:szCs w:val="24"/>
          <w:lang w:val="ro-RO"/>
        </w:rPr>
      </w:pPr>
      <w:r w:rsidRPr="007F737D">
        <w:rPr>
          <w:rFonts w:cs="Arial"/>
          <w:b/>
          <w:sz w:val="24"/>
          <w:szCs w:val="24"/>
          <w:lang w:val="ro-RO"/>
        </w:rPr>
        <w:t xml:space="preserve">Durata de implementare a proiectului </w:t>
      </w:r>
      <w:r w:rsidR="002C03CC">
        <w:rPr>
          <w:rFonts w:cs="Arial"/>
          <w:sz w:val="24"/>
          <w:szCs w:val="24"/>
          <w:lang w:val="ro-RO"/>
        </w:rPr>
        <w:t>cuprinde</w:t>
      </w:r>
      <w:r w:rsidRPr="007F737D">
        <w:rPr>
          <w:rFonts w:cs="Arial"/>
          <w:sz w:val="24"/>
          <w:szCs w:val="24"/>
          <w:lang w:val="ro-RO"/>
        </w:rPr>
        <w:t xml:space="preserve"> durata de realizare </w:t>
      </w:r>
      <w:r w:rsidR="00652182" w:rsidRPr="007F737D">
        <w:rPr>
          <w:rFonts w:cs="Arial"/>
          <w:sz w:val="24"/>
          <w:szCs w:val="24"/>
          <w:lang w:val="ro-RO"/>
        </w:rPr>
        <w:t xml:space="preserve">efectivă </w:t>
      </w:r>
      <w:r w:rsidRPr="007F737D">
        <w:rPr>
          <w:rFonts w:cs="Arial"/>
          <w:sz w:val="24"/>
          <w:szCs w:val="24"/>
          <w:lang w:val="ro-RO"/>
        </w:rPr>
        <w:t xml:space="preserve">a </w:t>
      </w:r>
      <w:r w:rsidR="00A3744A" w:rsidRPr="007F737D">
        <w:rPr>
          <w:rFonts w:cs="Arial"/>
          <w:sz w:val="24"/>
          <w:szCs w:val="24"/>
          <w:lang w:val="ro-RO"/>
        </w:rPr>
        <w:t xml:space="preserve">tuturor activităților descrise în </w:t>
      </w:r>
      <w:r w:rsidR="00652182" w:rsidRPr="007F737D">
        <w:rPr>
          <w:rFonts w:cs="Arial"/>
          <w:sz w:val="24"/>
          <w:szCs w:val="24"/>
          <w:lang w:val="ro-RO"/>
        </w:rPr>
        <w:t xml:space="preserve"> Cererea de Finanțare aprobată/modificată pe parcursul perioadei de implementare</w:t>
      </w:r>
      <w:r w:rsidRPr="007F737D">
        <w:rPr>
          <w:rFonts w:cs="Arial"/>
          <w:sz w:val="24"/>
          <w:szCs w:val="24"/>
          <w:lang w:val="ro-RO"/>
        </w:rPr>
        <w:t xml:space="preserve">, </w:t>
      </w:r>
      <w:r w:rsidR="00A3744A" w:rsidRPr="007F737D">
        <w:rPr>
          <w:rFonts w:cs="Arial"/>
          <w:sz w:val="24"/>
          <w:szCs w:val="24"/>
          <w:lang w:val="ro-RO"/>
        </w:rPr>
        <w:t xml:space="preserve">de la data semnării prezentului contract, </w:t>
      </w:r>
      <w:r w:rsidR="00A3744A" w:rsidRPr="007F737D">
        <w:rPr>
          <w:rFonts w:cs="Arial"/>
          <w:bCs/>
          <w:sz w:val="24"/>
          <w:szCs w:val="24"/>
          <w:lang w:val="ro-RO"/>
        </w:rPr>
        <w:t xml:space="preserve">până la data depunerii de către beneficiar a ultimei </w:t>
      </w:r>
      <w:r w:rsidR="00E4046D">
        <w:rPr>
          <w:rFonts w:cs="Arial"/>
          <w:bCs/>
          <w:sz w:val="24"/>
          <w:szCs w:val="24"/>
          <w:lang w:val="ro-RO"/>
        </w:rPr>
        <w:t>cereri</w:t>
      </w:r>
      <w:r w:rsidR="00A3744A" w:rsidRPr="007F737D">
        <w:rPr>
          <w:rFonts w:cs="Arial"/>
          <w:bCs/>
          <w:sz w:val="24"/>
          <w:szCs w:val="24"/>
          <w:lang w:val="ro-RO"/>
        </w:rPr>
        <w:t xml:space="preserve"> </w:t>
      </w:r>
      <w:r w:rsidRPr="007F737D">
        <w:rPr>
          <w:rFonts w:cs="Arial"/>
          <w:sz w:val="24"/>
          <w:szCs w:val="24"/>
          <w:lang w:val="ro-RO"/>
        </w:rPr>
        <w:t>de plată.</w:t>
      </w:r>
    </w:p>
    <w:p w14:paraId="4BF04B98" w14:textId="357BAD6C" w:rsidR="00FE6855" w:rsidRPr="00511D49" w:rsidRDefault="00524E1A" w:rsidP="00524E1A">
      <w:pPr>
        <w:spacing w:after="0" w:line="360" w:lineRule="auto"/>
        <w:jc w:val="both"/>
        <w:rPr>
          <w:rFonts w:cs="Arial"/>
          <w:sz w:val="24"/>
          <w:szCs w:val="24"/>
          <w:lang w:val="ro-RO"/>
        </w:rPr>
      </w:pPr>
      <w:r>
        <w:rPr>
          <w:rFonts w:cs="Arial"/>
          <w:b/>
          <w:sz w:val="24"/>
          <w:szCs w:val="24"/>
          <w:lang w:val="ro-RO"/>
        </w:rPr>
        <w:t xml:space="preserve">2(2) </w:t>
      </w:r>
      <w:r w:rsidR="007C0E4F" w:rsidRPr="007F737D">
        <w:rPr>
          <w:rFonts w:cs="Arial"/>
          <w:b/>
          <w:sz w:val="24"/>
          <w:szCs w:val="24"/>
          <w:lang w:val="ro-RO"/>
        </w:rPr>
        <w:t>Durata de execu</w:t>
      </w:r>
      <w:r>
        <w:rPr>
          <w:rFonts w:cs="Arial"/>
          <w:b/>
          <w:sz w:val="24"/>
          <w:szCs w:val="24"/>
          <w:lang w:val="ro-RO"/>
        </w:rPr>
        <w:t>ț</w:t>
      </w:r>
      <w:r w:rsidR="007C0E4F" w:rsidRPr="007F737D">
        <w:rPr>
          <w:rFonts w:cs="Arial"/>
          <w:b/>
          <w:sz w:val="24"/>
          <w:szCs w:val="24"/>
          <w:lang w:val="ro-RO"/>
        </w:rPr>
        <w:t>ie a Contractului de Finantare</w:t>
      </w:r>
      <w:r w:rsidR="007C0E4F" w:rsidRPr="007F737D">
        <w:rPr>
          <w:rFonts w:cs="Arial"/>
          <w:sz w:val="24"/>
          <w:szCs w:val="24"/>
          <w:lang w:val="ro-RO"/>
        </w:rPr>
        <w:t xml:space="preserve"> </w:t>
      </w:r>
      <w:r w:rsidR="00FE6855">
        <w:rPr>
          <w:rFonts w:cs="Arial"/>
          <w:sz w:val="24"/>
          <w:szCs w:val="24"/>
          <w:lang w:val="ro-RO"/>
        </w:rPr>
        <w:t xml:space="preserve">este de .............. luni </w:t>
      </w:r>
      <w:r w:rsidR="00FE6855">
        <w:rPr>
          <w:rFonts w:cs="Arial"/>
          <w:sz w:val="24"/>
          <w:szCs w:val="24"/>
        </w:rPr>
        <w:t>[</w:t>
      </w:r>
      <w:r w:rsidR="00FE6855" w:rsidRPr="00552B0A">
        <w:rPr>
          <w:rFonts w:cs="Arial"/>
          <w:i/>
          <w:sz w:val="24"/>
          <w:szCs w:val="24"/>
        </w:rPr>
        <w:t>se va inscri</w:t>
      </w:r>
      <w:r w:rsidR="006D4954" w:rsidRPr="00552B0A">
        <w:rPr>
          <w:rFonts w:cs="Arial"/>
          <w:i/>
          <w:sz w:val="24"/>
          <w:szCs w:val="24"/>
        </w:rPr>
        <w:t>e</w:t>
      </w:r>
      <w:r w:rsidR="00FE6855" w:rsidRPr="00552B0A">
        <w:rPr>
          <w:rFonts w:cs="Arial"/>
          <w:i/>
          <w:sz w:val="24"/>
          <w:szCs w:val="24"/>
        </w:rPr>
        <w:t xml:space="preserve"> durata de executie </w:t>
      </w:r>
      <w:r w:rsidR="00FE6855" w:rsidRPr="00511D49">
        <w:rPr>
          <w:rFonts w:cs="Arial"/>
          <w:i/>
          <w:sz w:val="24"/>
          <w:szCs w:val="24"/>
        </w:rPr>
        <w:t>mentionat</w:t>
      </w:r>
      <w:r w:rsidR="00FE6855" w:rsidRPr="00511D49">
        <w:rPr>
          <w:rFonts w:cs="Arial"/>
          <w:i/>
          <w:sz w:val="24"/>
          <w:szCs w:val="24"/>
          <w:lang w:val="ro-RO"/>
        </w:rPr>
        <w:t xml:space="preserve">ă în </w:t>
      </w:r>
      <w:r w:rsidR="00FE6855" w:rsidRPr="00511D49">
        <w:rPr>
          <w:rFonts w:cs="Arial"/>
          <w:i/>
          <w:sz w:val="24"/>
          <w:szCs w:val="24"/>
        </w:rPr>
        <w:t>cererea de finanțare]</w:t>
      </w:r>
      <w:r w:rsidR="00FE6855" w:rsidRPr="00511D49">
        <w:rPr>
          <w:rFonts w:cs="Arial"/>
          <w:sz w:val="24"/>
          <w:szCs w:val="24"/>
          <w:lang w:val="ro-RO"/>
        </w:rPr>
        <w:t xml:space="preserve"> și </w:t>
      </w:r>
      <w:r w:rsidR="009E5251" w:rsidRPr="00511D49">
        <w:rPr>
          <w:rFonts w:cs="Arial"/>
          <w:sz w:val="24"/>
          <w:szCs w:val="24"/>
          <w:lang w:val="ro-RO"/>
        </w:rPr>
        <w:t>nu va depăși data de 31.12.2025</w:t>
      </w:r>
      <w:r w:rsidR="00FE6855" w:rsidRPr="00511D49">
        <w:rPr>
          <w:rFonts w:cs="Arial"/>
          <w:sz w:val="24"/>
          <w:szCs w:val="24"/>
          <w:lang w:val="ro-RO"/>
        </w:rPr>
        <w:t>.</w:t>
      </w:r>
    </w:p>
    <w:p w14:paraId="5C90DF3B" w14:textId="21787F17" w:rsidR="007C0E4F" w:rsidRPr="00511D49" w:rsidRDefault="00FE6855" w:rsidP="00524E1A">
      <w:pPr>
        <w:spacing w:after="0" w:line="360" w:lineRule="auto"/>
        <w:jc w:val="both"/>
        <w:rPr>
          <w:rFonts w:cs="Arial"/>
          <w:sz w:val="24"/>
          <w:szCs w:val="24"/>
          <w:lang w:val="ro-RO"/>
        </w:rPr>
      </w:pPr>
      <w:r w:rsidRPr="00511D49">
        <w:rPr>
          <w:rFonts w:cs="Arial"/>
          <w:sz w:val="24"/>
          <w:szCs w:val="24"/>
          <w:lang w:val="ro-RO"/>
        </w:rPr>
        <w:t xml:space="preserve">Durata de execuție </w:t>
      </w:r>
      <w:r w:rsidR="007C0E4F" w:rsidRPr="00511D49">
        <w:rPr>
          <w:rFonts w:cs="Arial"/>
          <w:sz w:val="24"/>
          <w:szCs w:val="24"/>
          <w:lang w:val="ro-RO"/>
        </w:rPr>
        <w:t xml:space="preserve">cuprinde durata de implementare a proiectului la care se </w:t>
      </w:r>
      <w:r w:rsidR="001E7035" w:rsidRPr="00511D49">
        <w:rPr>
          <w:rFonts w:cs="Arial"/>
          <w:sz w:val="24"/>
          <w:szCs w:val="24"/>
          <w:lang w:val="ro-RO"/>
        </w:rPr>
        <w:t xml:space="preserve">adaugă </w:t>
      </w:r>
      <w:r w:rsidR="007C0E4F" w:rsidRPr="00511D49">
        <w:rPr>
          <w:rFonts w:cs="Arial"/>
          <w:sz w:val="24"/>
          <w:szCs w:val="24"/>
          <w:lang w:val="ro-RO"/>
        </w:rPr>
        <w:t>termenul de maxim</w:t>
      </w:r>
      <w:r w:rsidR="001C12FC" w:rsidRPr="00511D49">
        <w:rPr>
          <w:rFonts w:cs="Arial"/>
          <w:sz w:val="24"/>
          <w:szCs w:val="24"/>
          <w:lang w:val="ro-RO"/>
        </w:rPr>
        <w:t>um</w:t>
      </w:r>
      <w:r w:rsidR="007C0E4F" w:rsidRPr="00511D49">
        <w:rPr>
          <w:rFonts w:cs="Arial"/>
          <w:sz w:val="24"/>
          <w:szCs w:val="24"/>
          <w:lang w:val="ro-RO"/>
        </w:rPr>
        <w:t xml:space="preserve"> 90 de zile calendaristice pentru efectuarea </w:t>
      </w:r>
      <w:r w:rsidR="00423A8D" w:rsidRPr="00511D49">
        <w:rPr>
          <w:rFonts w:cs="Arial"/>
          <w:sz w:val="24"/>
          <w:szCs w:val="24"/>
          <w:lang w:val="ro-RO"/>
        </w:rPr>
        <w:t xml:space="preserve">ultimei </w:t>
      </w:r>
      <w:r w:rsidR="007C0E4F" w:rsidRPr="00511D49">
        <w:rPr>
          <w:rFonts w:cs="Arial"/>
          <w:sz w:val="24"/>
          <w:szCs w:val="24"/>
          <w:lang w:val="ro-RO"/>
        </w:rPr>
        <w:t>pl</w:t>
      </w:r>
      <w:r w:rsidR="001E7035" w:rsidRPr="00511D49">
        <w:rPr>
          <w:rFonts w:cs="Arial"/>
          <w:sz w:val="24"/>
          <w:szCs w:val="24"/>
          <w:lang w:val="ro-RO"/>
        </w:rPr>
        <w:t>ă</w:t>
      </w:r>
      <w:r w:rsidR="00423A8D" w:rsidRPr="00511D49">
        <w:rPr>
          <w:rFonts w:cs="Arial"/>
          <w:sz w:val="24"/>
          <w:szCs w:val="24"/>
          <w:lang w:val="ro-RO"/>
        </w:rPr>
        <w:t>ț</w:t>
      </w:r>
      <w:r w:rsidR="00FE4B8E" w:rsidRPr="00511D49">
        <w:rPr>
          <w:rFonts w:cs="Arial"/>
          <w:sz w:val="24"/>
          <w:szCs w:val="24"/>
          <w:lang w:val="ro-RO"/>
        </w:rPr>
        <w:t>i</w:t>
      </w:r>
      <w:r w:rsidR="007C0E4F" w:rsidRPr="00511D49">
        <w:rPr>
          <w:rFonts w:cs="Arial"/>
          <w:sz w:val="24"/>
          <w:szCs w:val="24"/>
          <w:lang w:val="ro-RO"/>
        </w:rPr>
        <w:t>.</w:t>
      </w:r>
    </w:p>
    <w:p w14:paraId="0C7335E7" w14:textId="2D159A58" w:rsidR="000B2B68" w:rsidRPr="00511D49" w:rsidRDefault="007C0E4F" w:rsidP="00E103D0">
      <w:pPr>
        <w:spacing w:after="0" w:line="360" w:lineRule="auto"/>
        <w:jc w:val="both"/>
        <w:rPr>
          <w:rFonts w:cs="Arial"/>
          <w:sz w:val="24"/>
          <w:szCs w:val="24"/>
          <w:lang w:val="fr-FR"/>
        </w:rPr>
      </w:pPr>
      <w:r w:rsidRPr="00511D49">
        <w:rPr>
          <w:rFonts w:cs="Arial"/>
          <w:b/>
          <w:sz w:val="24"/>
          <w:szCs w:val="24"/>
          <w:lang w:val="fr-FR"/>
        </w:rPr>
        <w:t>2(</w:t>
      </w:r>
      <w:r w:rsidR="000B2B68" w:rsidRPr="00511D49">
        <w:rPr>
          <w:rFonts w:cs="Arial"/>
          <w:b/>
          <w:sz w:val="24"/>
          <w:szCs w:val="24"/>
          <w:lang w:val="fr-FR"/>
        </w:rPr>
        <w:t>3</w:t>
      </w:r>
      <w:r w:rsidRPr="00511D49">
        <w:rPr>
          <w:rFonts w:cs="Arial"/>
          <w:b/>
          <w:sz w:val="24"/>
          <w:szCs w:val="24"/>
          <w:lang w:val="fr-FR"/>
        </w:rPr>
        <w:t>)</w:t>
      </w:r>
      <w:r w:rsidRPr="00511D49">
        <w:rPr>
          <w:rFonts w:cs="Arial"/>
          <w:sz w:val="24"/>
          <w:szCs w:val="24"/>
          <w:lang w:val="fr-FR"/>
        </w:rPr>
        <w:t xml:space="preserve"> </w:t>
      </w:r>
      <w:r w:rsidR="00C76BA7" w:rsidRPr="00DC3FCD">
        <w:rPr>
          <w:rFonts w:cs="Arial"/>
          <w:sz w:val="24"/>
          <w:szCs w:val="24"/>
          <w:lang w:val="ro-RO"/>
        </w:rPr>
        <w:t xml:space="preserve">Durata de execuție prevăzută la alin. </w:t>
      </w:r>
      <w:r w:rsidR="009958DB" w:rsidRPr="00DC3FCD">
        <w:rPr>
          <w:rFonts w:cs="Arial"/>
          <w:sz w:val="24"/>
          <w:szCs w:val="24"/>
          <w:lang w:val="ro-RO"/>
        </w:rPr>
        <w:t>2</w:t>
      </w:r>
      <w:r w:rsidR="00C76BA7" w:rsidRPr="00DC3FCD">
        <w:rPr>
          <w:rFonts w:cs="Arial"/>
          <w:sz w:val="24"/>
          <w:szCs w:val="24"/>
          <w:lang w:val="ro-RO"/>
        </w:rPr>
        <w:t>(2)  poate fi prelungită cu maximum 6 luni, cu a</w:t>
      </w:r>
      <w:r w:rsidR="00800149" w:rsidRPr="00DC3FCD">
        <w:rPr>
          <w:rFonts w:cs="Arial"/>
          <w:sz w:val="24"/>
          <w:szCs w:val="24"/>
          <w:lang w:val="ro-RO"/>
        </w:rPr>
        <w:t>probarea</w:t>
      </w:r>
      <w:r w:rsidR="00C76BA7" w:rsidRPr="00DC3FCD">
        <w:rPr>
          <w:rFonts w:cs="Arial"/>
          <w:sz w:val="24"/>
          <w:szCs w:val="24"/>
          <w:lang w:val="ro-RO"/>
        </w:rPr>
        <w:t xml:space="preserve"> AFIR, </w:t>
      </w:r>
      <w:r w:rsidR="000B2B68" w:rsidRPr="00DC3FCD">
        <w:rPr>
          <w:rFonts w:cs="Arial"/>
          <w:sz w:val="24"/>
          <w:szCs w:val="24"/>
          <w:lang w:val="ro-RO"/>
        </w:rPr>
        <w:t xml:space="preserve">după verificarea dovezii cofinanţării </w:t>
      </w:r>
      <w:r w:rsidR="00FE6855" w:rsidRPr="00DC3FCD">
        <w:rPr>
          <w:rFonts w:cs="Arial"/>
          <w:sz w:val="24"/>
          <w:szCs w:val="24"/>
          <w:lang w:val="ro-RO"/>
        </w:rPr>
        <w:t xml:space="preserve">private, </w:t>
      </w:r>
      <w:r w:rsidR="00800149" w:rsidRPr="00DC3FCD">
        <w:rPr>
          <w:rFonts w:cs="Arial"/>
          <w:sz w:val="24"/>
          <w:szCs w:val="24"/>
          <w:lang w:val="ro-RO"/>
        </w:rPr>
        <w:t>în funcție de stadiul de realizare şi de specificitatea investiţiilor propuse prin proiect,</w:t>
      </w:r>
      <w:r w:rsidR="00800149" w:rsidRPr="00DC3FCD" w:rsidDel="00800149">
        <w:rPr>
          <w:rFonts w:cs="Arial"/>
          <w:sz w:val="24"/>
          <w:szCs w:val="24"/>
          <w:lang w:val="ro-RO"/>
        </w:rPr>
        <w:t xml:space="preserve"> </w:t>
      </w:r>
      <w:r w:rsidR="00800149" w:rsidRPr="00DC3FCD">
        <w:rPr>
          <w:rFonts w:cs="Arial"/>
          <w:sz w:val="24"/>
          <w:szCs w:val="24"/>
          <w:lang w:val="ro-RO"/>
        </w:rPr>
        <w:t xml:space="preserve">cu </w:t>
      </w:r>
      <w:r w:rsidR="00FE6855" w:rsidRPr="00DC3FCD">
        <w:rPr>
          <w:rFonts w:cs="Arial"/>
          <w:sz w:val="24"/>
          <w:szCs w:val="24"/>
          <w:lang w:val="ro-RO"/>
        </w:rPr>
        <w:t>condiți</w:t>
      </w:r>
      <w:r w:rsidR="00800149" w:rsidRPr="00DC3FCD">
        <w:rPr>
          <w:rFonts w:cs="Arial"/>
          <w:sz w:val="24"/>
          <w:szCs w:val="24"/>
          <w:lang w:val="ro-RO"/>
        </w:rPr>
        <w:t>a</w:t>
      </w:r>
      <w:r w:rsidR="00FE6855" w:rsidRPr="00DC3FCD">
        <w:rPr>
          <w:rFonts w:cs="Arial"/>
          <w:sz w:val="24"/>
          <w:szCs w:val="24"/>
          <w:lang w:val="ro-RO"/>
        </w:rPr>
        <w:t xml:space="preserve"> </w:t>
      </w:r>
      <w:r w:rsidR="000B2B68" w:rsidRPr="00DC3FCD">
        <w:rPr>
          <w:rFonts w:cs="Arial"/>
          <w:sz w:val="24"/>
          <w:szCs w:val="24"/>
          <w:lang w:val="ro-RO"/>
        </w:rPr>
        <w:t>încadr</w:t>
      </w:r>
      <w:r w:rsidR="00800149" w:rsidRPr="00DC3FCD">
        <w:rPr>
          <w:rFonts w:cs="Arial"/>
          <w:sz w:val="24"/>
          <w:szCs w:val="24"/>
          <w:lang w:val="ro-RO"/>
        </w:rPr>
        <w:t>ării</w:t>
      </w:r>
      <w:r w:rsidR="000B2B68" w:rsidRPr="00DC3FCD">
        <w:rPr>
          <w:rFonts w:cs="Arial"/>
          <w:sz w:val="24"/>
          <w:szCs w:val="24"/>
          <w:lang w:val="ro-RO"/>
        </w:rPr>
        <w:t xml:space="preserve"> în termenul </w:t>
      </w:r>
      <w:r w:rsidR="00FE6855" w:rsidRPr="00DC3FCD">
        <w:rPr>
          <w:rFonts w:cs="Arial"/>
          <w:sz w:val="24"/>
          <w:szCs w:val="24"/>
          <w:lang w:val="ro-RO"/>
        </w:rPr>
        <w:t xml:space="preserve">maxim </w:t>
      </w:r>
      <w:r w:rsidR="000B2B68" w:rsidRPr="00DC3FCD">
        <w:rPr>
          <w:rFonts w:cs="Arial"/>
          <w:sz w:val="24"/>
          <w:szCs w:val="24"/>
          <w:lang w:val="ro-RO"/>
        </w:rPr>
        <w:t xml:space="preserve">de plată </w:t>
      </w:r>
      <w:r w:rsidR="002260E8" w:rsidRPr="00DC3FCD">
        <w:rPr>
          <w:rFonts w:cs="Arial"/>
          <w:sz w:val="24"/>
          <w:szCs w:val="24"/>
          <w:lang w:val="ro-RO"/>
        </w:rPr>
        <w:t xml:space="preserve">de 31.12.2025, </w:t>
      </w:r>
      <w:r w:rsidR="000B2B68" w:rsidRPr="00DC3FCD">
        <w:rPr>
          <w:rFonts w:cs="Arial"/>
          <w:sz w:val="24"/>
          <w:szCs w:val="24"/>
          <w:lang w:val="ro-RO"/>
        </w:rPr>
        <w:t>prevăzut la art. 65 </w:t>
      </w:r>
      <w:hyperlink r:id="rId8" w:anchor="p-252946140" w:tgtFrame="_blank" w:history="1">
        <w:r w:rsidR="00511D49" w:rsidRPr="00DC3FCD">
          <w:rPr>
            <w:rFonts w:cs="Arial"/>
            <w:sz w:val="24"/>
            <w:szCs w:val="24"/>
            <w:lang w:val="ro-RO"/>
          </w:rPr>
          <w:t>alin.</w:t>
        </w:r>
        <w:r w:rsidR="000B2B68" w:rsidRPr="00DC3FCD">
          <w:rPr>
            <w:rFonts w:cs="Arial"/>
            <w:sz w:val="24"/>
            <w:szCs w:val="24"/>
            <w:lang w:val="ro-RO"/>
          </w:rPr>
          <w:t>(2)</w:t>
        </w:r>
      </w:hyperlink>
      <w:r w:rsidR="000B2B68" w:rsidRPr="00DC3FCD">
        <w:rPr>
          <w:rFonts w:cs="Arial"/>
          <w:sz w:val="24"/>
          <w:szCs w:val="24"/>
          <w:lang w:val="ro-RO"/>
        </w:rPr>
        <w:t> din Regulamentul (UE) nr. 1303/2013,</w:t>
      </w:r>
      <w:r w:rsidR="002260E8" w:rsidRPr="00DC3FCD">
        <w:rPr>
          <w:rFonts w:cs="Arial"/>
          <w:sz w:val="24"/>
          <w:szCs w:val="24"/>
          <w:lang w:val="ro-RO"/>
        </w:rPr>
        <w:t xml:space="preserve"> astfel cum a fost modificat prin Regulamentul (UE) 2020/2220</w:t>
      </w:r>
      <w:r w:rsidR="000B2B68" w:rsidRPr="00DC3FCD">
        <w:rPr>
          <w:rFonts w:cs="Arial"/>
          <w:sz w:val="24"/>
          <w:szCs w:val="24"/>
          <w:lang w:val="ro-RO"/>
        </w:rPr>
        <w:t>.</w:t>
      </w:r>
    </w:p>
    <w:p w14:paraId="3AE78E6C" w14:textId="67C61DB8" w:rsidR="007C0E4F" w:rsidRPr="001F4819" w:rsidRDefault="007C0E4F" w:rsidP="00E103D0">
      <w:pPr>
        <w:spacing w:after="0" w:line="360" w:lineRule="auto"/>
        <w:jc w:val="both"/>
        <w:rPr>
          <w:rFonts w:cs="Arial"/>
          <w:sz w:val="24"/>
          <w:szCs w:val="24"/>
          <w:lang w:val="fr-FR"/>
        </w:rPr>
      </w:pPr>
      <w:r w:rsidRPr="00511D49">
        <w:rPr>
          <w:rFonts w:cs="Arial"/>
          <w:b/>
          <w:sz w:val="24"/>
          <w:szCs w:val="24"/>
          <w:lang w:val="fr-FR"/>
        </w:rPr>
        <w:t>2(</w:t>
      </w:r>
      <w:r w:rsidR="002260E8" w:rsidRPr="00511D49">
        <w:rPr>
          <w:rFonts w:cs="Arial"/>
          <w:b/>
          <w:sz w:val="24"/>
          <w:szCs w:val="24"/>
          <w:lang w:val="fr-FR"/>
        </w:rPr>
        <w:t>4</w:t>
      </w:r>
      <w:r w:rsidRPr="00511D49">
        <w:rPr>
          <w:rFonts w:cs="Arial"/>
          <w:b/>
          <w:sz w:val="24"/>
          <w:szCs w:val="24"/>
          <w:lang w:val="fr-FR"/>
        </w:rPr>
        <w:t>)</w:t>
      </w:r>
      <w:r w:rsidR="00FC6322" w:rsidRPr="00511D49">
        <w:rPr>
          <w:rFonts w:cs="Arial"/>
          <w:sz w:val="24"/>
          <w:szCs w:val="24"/>
          <w:lang w:val="fr-FR"/>
        </w:rPr>
        <w:t xml:space="preserve"> </w:t>
      </w:r>
      <w:r w:rsidR="00C76BA7" w:rsidRPr="00511D49">
        <w:rPr>
          <w:rFonts w:cs="Arial"/>
          <w:sz w:val="24"/>
          <w:szCs w:val="24"/>
          <w:lang w:val="fr-FR"/>
        </w:rPr>
        <w:t>Durata de execuție prevăzută la alin. (2) se poate suspenda la cererea beneficiarului, în situații temeinic justificate pe bază de documente, în cazul în care pe parcursul implementării proiectului se impune obținerea, din motive neimputabile beneficiarului, de avize/acorduri/autorizații, după caz, pentru perioada de timp necesară obținerii acestora, cu încadrarea în termenul maxim de plată 31.12.2025.</w:t>
      </w:r>
    </w:p>
    <w:p w14:paraId="604FA537" w14:textId="2F49DA9C" w:rsidR="00381CBF" w:rsidRPr="00511D49" w:rsidRDefault="007C0E4F" w:rsidP="00E103D0">
      <w:pPr>
        <w:spacing w:after="0" w:line="360" w:lineRule="auto"/>
        <w:jc w:val="both"/>
        <w:rPr>
          <w:rFonts w:cs="Arial"/>
          <w:sz w:val="24"/>
          <w:szCs w:val="24"/>
          <w:lang w:val="ro-RO"/>
        </w:rPr>
      </w:pPr>
      <w:r w:rsidRPr="00D27E8F">
        <w:rPr>
          <w:rFonts w:cs="Arial"/>
          <w:b/>
          <w:sz w:val="24"/>
          <w:szCs w:val="24"/>
          <w:lang w:val="ro-RO"/>
        </w:rPr>
        <w:t>2(</w:t>
      </w:r>
      <w:r w:rsidR="002260E8">
        <w:rPr>
          <w:rFonts w:cs="Arial"/>
          <w:b/>
          <w:sz w:val="24"/>
          <w:szCs w:val="24"/>
          <w:lang w:val="ro-RO"/>
        </w:rPr>
        <w:t>5</w:t>
      </w:r>
      <w:r w:rsidRPr="00D27E8F">
        <w:rPr>
          <w:rFonts w:cs="Arial"/>
          <w:b/>
          <w:sz w:val="24"/>
          <w:szCs w:val="24"/>
          <w:lang w:val="ro-RO"/>
        </w:rPr>
        <w:t>)</w:t>
      </w:r>
      <w:r w:rsidRPr="007F737D">
        <w:rPr>
          <w:rFonts w:cs="Arial"/>
          <w:sz w:val="24"/>
          <w:szCs w:val="24"/>
          <w:lang w:val="ro-RO"/>
        </w:rPr>
        <w:t xml:space="preserve">  </w:t>
      </w:r>
      <w:r w:rsidRPr="007F737D">
        <w:rPr>
          <w:rFonts w:cs="Arial"/>
          <w:b/>
          <w:sz w:val="24"/>
          <w:szCs w:val="24"/>
          <w:lang w:val="ro-RO"/>
        </w:rPr>
        <w:t>Durata de valabilitate</w:t>
      </w:r>
      <w:r w:rsidRPr="007F737D">
        <w:rPr>
          <w:rFonts w:cs="Arial"/>
          <w:sz w:val="24"/>
          <w:szCs w:val="24"/>
          <w:lang w:val="ro-RO"/>
        </w:rPr>
        <w:t xml:space="preserve"> a </w:t>
      </w:r>
      <w:r w:rsidRPr="00511D49">
        <w:rPr>
          <w:rFonts w:cs="Arial"/>
          <w:sz w:val="24"/>
          <w:szCs w:val="24"/>
          <w:lang w:val="ro-RO"/>
        </w:rPr>
        <w:t xml:space="preserve">contractului de finanţare cuprinde durata de execuţie a contractului la care se adaugă 5 ani </w:t>
      </w:r>
      <w:r w:rsidR="00F31EFF" w:rsidRPr="00511D49">
        <w:rPr>
          <w:rFonts w:cs="Arial"/>
          <w:sz w:val="24"/>
          <w:szCs w:val="24"/>
          <w:lang w:val="ro-RO"/>
        </w:rPr>
        <w:t xml:space="preserve">de monitorizare </w:t>
      </w:r>
      <w:r w:rsidRPr="00511D49">
        <w:rPr>
          <w:rFonts w:cs="Arial"/>
          <w:sz w:val="24"/>
          <w:szCs w:val="24"/>
          <w:lang w:val="ro-RO"/>
        </w:rPr>
        <w:t>de la data ultimei plăţi efectuată de Autoritatea Contractantă.</w:t>
      </w:r>
    </w:p>
    <w:p w14:paraId="2CB01475" w14:textId="0CE9056F" w:rsidR="00511D49" w:rsidRDefault="00381CBF" w:rsidP="00E103D0">
      <w:pPr>
        <w:spacing w:after="0" w:line="360" w:lineRule="auto"/>
        <w:jc w:val="both"/>
        <w:rPr>
          <w:rFonts w:cs="Arial"/>
          <w:sz w:val="24"/>
          <w:szCs w:val="24"/>
          <w:lang w:val="ro-RO"/>
        </w:rPr>
      </w:pPr>
      <w:r w:rsidRPr="00511D49">
        <w:rPr>
          <w:rFonts w:cs="Arial"/>
          <w:b/>
          <w:sz w:val="24"/>
          <w:szCs w:val="24"/>
          <w:lang w:val="ro-RO"/>
        </w:rPr>
        <w:t>2(</w:t>
      </w:r>
      <w:r w:rsidR="002260E8" w:rsidRPr="00511D49">
        <w:rPr>
          <w:rFonts w:cs="Arial"/>
          <w:b/>
          <w:sz w:val="24"/>
          <w:szCs w:val="24"/>
          <w:lang w:val="ro-RO"/>
        </w:rPr>
        <w:t>6</w:t>
      </w:r>
      <w:r w:rsidRPr="00511D49">
        <w:rPr>
          <w:rFonts w:cs="Arial"/>
          <w:b/>
          <w:sz w:val="24"/>
          <w:szCs w:val="24"/>
          <w:lang w:val="ro-RO"/>
        </w:rPr>
        <w:t>)</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00D71D34" w:rsidRPr="00511D49">
        <w:rPr>
          <w:rFonts w:cs="Arial"/>
          <w:sz w:val="24"/>
          <w:szCs w:val="24"/>
          <w:lang w:val="ro-RO"/>
        </w:rPr>
        <w:t xml:space="preserve"> </w:t>
      </w:r>
      <w:r w:rsidR="00C76BA7" w:rsidRPr="00511D49">
        <w:rPr>
          <w:rFonts w:cs="Arial"/>
          <w:sz w:val="24"/>
          <w:szCs w:val="24"/>
          <w:lang w:val="ro-RO"/>
        </w:rPr>
        <w:t>În cazuri temeinic justificate, conform art. 8(4) din Anexa I Prevederi generale, părţile pot conveni prin act adiţional, ulterior efectuarii ultimei plăţi, prelungirea duratei de valabilitate a contractului de finanţare.</w:t>
      </w:r>
    </w:p>
    <w:p w14:paraId="42E2D0C0" w14:textId="4BDB0733" w:rsidR="00511D49" w:rsidRDefault="00D71D34" w:rsidP="00E103D0">
      <w:pPr>
        <w:spacing w:after="0" w:line="360" w:lineRule="auto"/>
        <w:jc w:val="both"/>
        <w:rPr>
          <w:rFonts w:cs="Arial"/>
          <w:b/>
          <w:sz w:val="24"/>
          <w:szCs w:val="24"/>
          <w:lang w:val="ro-RO"/>
        </w:rPr>
      </w:pPr>
      <w:r w:rsidRPr="007F737D">
        <w:rPr>
          <w:rFonts w:cs="Arial"/>
          <w:b/>
          <w:sz w:val="24"/>
          <w:szCs w:val="24"/>
          <w:lang w:val="ro-RO"/>
        </w:rPr>
        <w:t>Articolul 3 – Valoarea Contractului</w:t>
      </w:r>
    </w:p>
    <w:p w14:paraId="1DBACE78" w14:textId="529F4339" w:rsidR="00D71D34" w:rsidRPr="007F737D" w:rsidRDefault="00D71D34" w:rsidP="00E103D0">
      <w:pPr>
        <w:spacing w:after="0" w:line="360" w:lineRule="auto"/>
        <w:jc w:val="both"/>
        <w:rPr>
          <w:rFonts w:cs="Arial"/>
          <w:sz w:val="24"/>
          <w:szCs w:val="24"/>
          <w:lang w:val="ro-RO"/>
        </w:rPr>
      </w:pPr>
      <w:r w:rsidRPr="00D27E8F">
        <w:rPr>
          <w:rFonts w:cs="Arial"/>
          <w:b/>
          <w:sz w:val="24"/>
          <w:szCs w:val="24"/>
          <w:lang w:val="ro-RO"/>
        </w:rPr>
        <w:t>3(1)</w:t>
      </w:r>
      <w:r w:rsidRPr="007F737D">
        <w:rPr>
          <w:rFonts w:cs="Arial"/>
          <w:sz w:val="24"/>
          <w:szCs w:val="24"/>
          <w:lang w:val="ro-RO"/>
        </w:rPr>
        <w:tab/>
        <w:t>Valoarea totală eligibilă a Proiectului care face obiectul finanţării nerambursabile de către Autoritatea Contractantă este de</w:t>
      </w:r>
      <w:r w:rsidRPr="007F737D">
        <w:rPr>
          <w:rFonts w:cs="Arial"/>
          <w:b/>
          <w:sz w:val="24"/>
          <w:szCs w:val="24"/>
          <w:lang w:val="ro-RO"/>
        </w:rPr>
        <w:t xml:space="preserve"> maxim</w:t>
      </w:r>
      <w:r w:rsidR="00394105">
        <w:rPr>
          <w:rFonts w:cs="Arial"/>
          <w:b/>
          <w:sz w:val="24"/>
          <w:szCs w:val="24"/>
          <w:lang w:val="ro-RO"/>
        </w:rPr>
        <w:t>um</w:t>
      </w:r>
      <w:r w:rsidR="0013308B" w:rsidRPr="007F737D">
        <w:rPr>
          <w:rFonts w:cs="Arial"/>
          <w:b/>
          <w:sz w:val="24"/>
          <w:szCs w:val="24"/>
          <w:lang w:val="ro-RO"/>
        </w:rPr>
        <w:t>.....................</w:t>
      </w:r>
      <w:r w:rsidRPr="007F737D">
        <w:rPr>
          <w:rFonts w:cs="Arial"/>
          <w:b/>
          <w:sz w:val="24"/>
          <w:szCs w:val="24"/>
          <w:lang w:val="ro-RO"/>
        </w:rPr>
        <w:t xml:space="preserve"> (suma </w:t>
      </w:r>
      <w:r w:rsidR="0013308B" w:rsidRPr="007F737D">
        <w:rPr>
          <w:rFonts w:cs="Arial"/>
          <w:b/>
          <w:sz w:val="24"/>
          <w:szCs w:val="24"/>
          <w:lang w:val="ro-RO"/>
        </w:rPr>
        <w:t xml:space="preserve">în </w:t>
      </w:r>
      <w:r w:rsidRPr="007F737D">
        <w:rPr>
          <w:rFonts w:cs="Arial"/>
          <w:b/>
          <w:sz w:val="24"/>
          <w:szCs w:val="24"/>
          <w:lang w:val="ro-RO"/>
        </w:rPr>
        <w:t>cifre) (litere) lei</w:t>
      </w:r>
      <w:r w:rsidRPr="007F737D">
        <w:rPr>
          <w:rFonts w:cs="Arial"/>
          <w:sz w:val="24"/>
          <w:szCs w:val="24"/>
          <w:lang w:val="ro-RO"/>
        </w:rPr>
        <w:t xml:space="preserve"> echivalentul a </w:t>
      </w:r>
      <w:r w:rsidRPr="007F737D">
        <w:rPr>
          <w:rFonts w:cs="Arial"/>
          <w:b/>
          <w:sz w:val="24"/>
          <w:szCs w:val="24"/>
          <w:lang w:val="ro-RO"/>
        </w:rPr>
        <w:t>maxim</w:t>
      </w:r>
      <w:r w:rsidR="00394105">
        <w:rPr>
          <w:rFonts w:cs="Arial"/>
          <w:b/>
          <w:sz w:val="24"/>
          <w:szCs w:val="24"/>
          <w:lang w:val="ro-RO"/>
        </w:rPr>
        <w:t>um</w:t>
      </w:r>
      <w:r w:rsidR="0013308B" w:rsidRPr="007F737D">
        <w:rPr>
          <w:rFonts w:cs="Arial"/>
          <w:b/>
          <w:sz w:val="24"/>
          <w:szCs w:val="24"/>
          <w:lang w:val="ro-RO"/>
        </w:rPr>
        <w:t>................</w:t>
      </w:r>
      <w:r w:rsidRPr="007F737D">
        <w:rPr>
          <w:rFonts w:cs="Arial"/>
          <w:b/>
          <w:sz w:val="24"/>
          <w:szCs w:val="24"/>
          <w:lang w:val="ro-RO"/>
        </w:rPr>
        <w:t xml:space="preserve"> (suma </w:t>
      </w:r>
      <w:r w:rsidR="0013308B" w:rsidRPr="007F737D">
        <w:rPr>
          <w:rFonts w:cs="Arial"/>
          <w:b/>
          <w:sz w:val="24"/>
          <w:szCs w:val="24"/>
          <w:lang w:val="ro-RO"/>
        </w:rPr>
        <w:t>î</w:t>
      </w:r>
      <w:r w:rsidRPr="007F737D">
        <w:rPr>
          <w:rFonts w:cs="Arial"/>
          <w:b/>
          <w:sz w:val="24"/>
          <w:szCs w:val="24"/>
          <w:lang w:val="ro-RO"/>
        </w:rPr>
        <w:t>n cifre) (litere) euro</w:t>
      </w:r>
      <w:r w:rsidR="00C807EE" w:rsidRPr="007F737D">
        <w:rPr>
          <w:rFonts w:cs="Arial"/>
          <w:b/>
          <w:sz w:val="24"/>
          <w:szCs w:val="24"/>
          <w:lang w:val="ro-RO"/>
        </w:rPr>
        <w:t>.</w:t>
      </w:r>
      <w:r w:rsidR="00C807EE" w:rsidRPr="007F737D">
        <w:rPr>
          <w:rFonts w:cs="Arial"/>
          <w:sz w:val="24"/>
          <w:szCs w:val="24"/>
          <w:lang w:val="ro-RO"/>
        </w:rPr>
        <w:t>.</w:t>
      </w:r>
    </w:p>
    <w:p w14:paraId="228F9C00" w14:textId="741C728B" w:rsidR="00D71D34" w:rsidRPr="007F737D" w:rsidRDefault="00D71D34" w:rsidP="00E103D0">
      <w:pPr>
        <w:spacing w:after="0" w:line="360" w:lineRule="auto"/>
        <w:jc w:val="both"/>
        <w:rPr>
          <w:rFonts w:cs="Arial"/>
          <w:b/>
          <w:sz w:val="24"/>
          <w:szCs w:val="24"/>
          <w:lang w:val="it-IT"/>
        </w:rPr>
      </w:pPr>
      <w:r w:rsidRPr="00552B0A">
        <w:rPr>
          <w:rFonts w:cs="Arial"/>
          <w:b/>
          <w:sz w:val="24"/>
          <w:szCs w:val="24"/>
          <w:lang w:val="ro-RO"/>
        </w:rPr>
        <w:t xml:space="preserve">3(2) </w:t>
      </w:r>
      <w:r w:rsidRPr="007F737D">
        <w:rPr>
          <w:rFonts w:cs="Arial"/>
          <w:sz w:val="24"/>
          <w:szCs w:val="24"/>
          <w:lang w:val="ro-RO"/>
        </w:rPr>
        <w:t xml:space="preserve">Autoritatea Contractantă se angajează să acorde o finanţare nerambursabilă de </w:t>
      </w:r>
      <w:r w:rsidRPr="007F737D">
        <w:rPr>
          <w:rFonts w:cs="Arial"/>
          <w:b/>
          <w:sz w:val="24"/>
          <w:szCs w:val="24"/>
          <w:lang w:val="ro-RO"/>
        </w:rPr>
        <w:t>maxim</w:t>
      </w:r>
      <w:r w:rsidR="00394105">
        <w:rPr>
          <w:rFonts w:cs="Arial"/>
          <w:b/>
          <w:sz w:val="24"/>
          <w:szCs w:val="24"/>
          <w:lang w:val="ro-RO"/>
        </w:rPr>
        <w:t>um</w:t>
      </w:r>
      <w:r w:rsidRPr="007F737D">
        <w:rPr>
          <w:rFonts w:cs="Arial"/>
          <w:b/>
          <w:sz w:val="24"/>
          <w:szCs w:val="24"/>
          <w:lang w:val="ro-RO"/>
        </w:rPr>
        <w:t xml:space="preserve">............. </w:t>
      </w:r>
      <w:r w:rsidRPr="007F737D">
        <w:rPr>
          <w:rFonts w:cs="Arial"/>
          <w:b/>
          <w:sz w:val="24"/>
          <w:szCs w:val="24"/>
          <w:lang w:val="it-IT"/>
        </w:rPr>
        <w:t xml:space="preserve">(suma </w:t>
      </w:r>
      <w:r w:rsidR="0013308B" w:rsidRPr="007F737D">
        <w:rPr>
          <w:rFonts w:cs="Arial"/>
          <w:b/>
          <w:sz w:val="24"/>
          <w:szCs w:val="24"/>
          <w:lang w:val="it-IT"/>
        </w:rPr>
        <w:t xml:space="preserve">în </w:t>
      </w:r>
      <w:r w:rsidRPr="007F737D">
        <w:rPr>
          <w:rFonts w:cs="Arial"/>
          <w:b/>
          <w:sz w:val="24"/>
          <w:szCs w:val="24"/>
          <w:lang w:val="it-IT"/>
        </w:rPr>
        <w:t>cifre) (litere) lei</w:t>
      </w:r>
      <w:r w:rsidRPr="007F737D">
        <w:rPr>
          <w:rFonts w:cs="Arial"/>
          <w:sz w:val="24"/>
          <w:szCs w:val="24"/>
          <w:lang w:val="it-IT"/>
        </w:rPr>
        <w:t xml:space="preserve"> echivalentul a </w:t>
      </w:r>
      <w:r w:rsidRPr="007F737D">
        <w:rPr>
          <w:rFonts w:cs="Arial"/>
          <w:b/>
          <w:sz w:val="24"/>
          <w:szCs w:val="24"/>
          <w:lang w:val="it-IT"/>
        </w:rPr>
        <w:t>maxim</w:t>
      </w:r>
      <w:r w:rsidR="00394105">
        <w:rPr>
          <w:rFonts w:cs="Arial"/>
          <w:b/>
          <w:sz w:val="24"/>
          <w:szCs w:val="24"/>
          <w:lang w:val="it-IT"/>
        </w:rPr>
        <w:t>um</w:t>
      </w:r>
      <w:r w:rsidRPr="007F737D">
        <w:rPr>
          <w:rFonts w:cs="Arial"/>
          <w:b/>
          <w:sz w:val="24"/>
          <w:szCs w:val="24"/>
          <w:lang w:val="it-IT"/>
        </w:rPr>
        <w:t xml:space="preserve"> (suma </w:t>
      </w:r>
      <w:r w:rsidR="0013308B" w:rsidRPr="007F737D">
        <w:rPr>
          <w:rFonts w:cs="Arial"/>
          <w:b/>
          <w:sz w:val="24"/>
          <w:szCs w:val="24"/>
          <w:lang w:val="it-IT"/>
        </w:rPr>
        <w:t xml:space="preserve">în </w:t>
      </w:r>
      <w:r w:rsidRPr="007F737D">
        <w:rPr>
          <w:rFonts w:cs="Arial"/>
          <w:b/>
          <w:sz w:val="24"/>
          <w:szCs w:val="24"/>
          <w:lang w:val="it-IT"/>
        </w:rPr>
        <w:t>cifre) (litere) euro</w:t>
      </w:r>
      <w:r w:rsidR="00C807EE" w:rsidRPr="007F737D">
        <w:rPr>
          <w:rFonts w:cs="Arial"/>
          <w:b/>
          <w:sz w:val="24"/>
          <w:szCs w:val="24"/>
          <w:lang w:val="ro-RO"/>
        </w:rPr>
        <w:t xml:space="preserve"> </w:t>
      </w:r>
      <w:r w:rsidR="00C807EE" w:rsidRPr="007F737D">
        <w:rPr>
          <w:rFonts w:cs="Arial"/>
          <w:sz w:val="24"/>
          <w:szCs w:val="24"/>
          <w:lang w:val="ro-RO"/>
        </w:rPr>
        <w:t>cu o intensitate a sprijinului de până la maxim</w:t>
      </w:r>
      <w:r w:rsidR="00394105">
        <w:rPr>
          <w:rFonts w:cs="Arial"/>
          <w:sz w:val="24"/>
          <w:szCs w:val="24"/>
          <w:lang w:val="ro-RO"/>
        </w:rPr>
        <w:t>um</w:t>
      </w:r>
      <w:r w:rsidR="00C807EE" w:rsidRPr="007F737D">
        <w:rPr>
          <w:rFonts w:cs="Arial"/>
          <w:sz w:val="24"/>
          <w:szCs w:val="24"/>
          <w:lang w:val="ro-RO"/>
        </w:rPr>
        <w:t>.......</w:t>
      </w:r>
      <w:r w:rsidR="007E36AA" w:rsidRPr="007F737D">
        <w:rPr>
          <w:rFonts w:cs="Arial"/>
          <w:sz w:val="24"/>
          <w:szCs w:val="24"/>
          <w:lang w:val="ro-RO"/>
        </w:rPr>
        <w:t>%</w:t>
      </w:r>
      <w:r w:rsidR="00C807EE" w:rsidRPr="007F737D">
        <w:rPr>
          <w:rFonts w:cs="Arial"/>
          <w:sz w:val="24"/>
          <w:szCs w:val="24"/>
          <w:lang w:val="ro-RO"/>
        </w:rPr>
        <w:t>..</w:t>
      </w:r>
      <w:r w:rsidRPr="007F737D">
        <w:rPr>
          <w:rFonts w:cs="Arial"/>
          <w:sz w:val="24"/>
          <w:szCs w:val="24"/>
          <w:lang w:val="it-IT"/>
        </w:rPr>
        <w:t>.</w:t>
      </w:r>
    </w:p>
    <w:p w14:paraId="605AE48C" w14:textId="7FFB956B" w:rsidR="0013308B" w:rsidRPr="007F737D" w:rsidRDefault="0013308B" w:rsidP="00E103D0">
      <w:pPr>
        <w:spacing w:after="0" w:line="360" w:lineRule="auto"/>
        <w:jc w:val="both"/>
        <w:rPr>
          <w:rFonts w:cs="Arial"/>
          <w:sz w:val="24"/>
          <w:szCs w:val="24"/>
          <w:lang w:val="ro-RO"/>
        </w:rPr>
      </w:pPr>
      <w:r w:rsidRPr="00C37EF3">
        <w:rPr>
          <w:rFonts w:cs="Arial"/>
          <w:b/>
          <w:sz w:val="24"/>
          <w:szCs w:val="24"/>
          <w:lang w:val="fr-FR"/>
        </w:rPr>
        <w:t>3(2.1) Pentru investițiile în activităţi de producție agricolă</w:t>
      </w:r>
      <w:r w:rsidRPr="00C37EF3">
        <w:rPr>
          <w:rFonts w:cs="Arial"/>
          <w:b/>
          <w:sz w:val="24"/>
          <w:szCs w:val="24"/>
          <w:lang w:val="ro-RO"/>
        </w:rPr>
        <w:t xml:space="preserve"> </w:t>
      </w:r>
      <w:r w:rsidRPr="00C37EF3">
        <w:rPr>
          <w:rFonts w:cs="Arial"/>
          <w:b/>
          <w:sz w:val="24"/>
          <w:szCs w:val="24"/>
          <w:lang w:val="fr-FR"/>
        </w:rPr>
        <w:t xml:space="preserve">valoarea </w:t>
      </w:r>
      <w:r w:rsidRPr="00C37EF3">
        <w:rPr>
          <w:rFonts w:cs="Arial"/>
          <w:b/>
          <w:sz w:val="24"/>
          <w:szCs w:val="24"/>
          <w:lang w:val="ro-RO"/>
        </w:rPr>
        <w:t>finanţarii nerambursabile este de maxim</w:t>
      </w:r>
      <w:r w:rsidR="00394105" w:rsidRPr="00911503">
        <w:rPr>
          <w:rFonts w:cs="Arial"/>
          <w:b/>
          <w:sz w:val="24"/>
          <w:szCs w:val="24"/>
          <w:lang w:val="ro-RO"/>
        </w:rPr>
        <w:t>um</w:t>
      </w:r>
      <w:r w:rsidRPr="00F069DA">
        <w:rPr>
          <w:rFonts w:cs="Arial"/>
          <w:b/>
          <w:sz w:val="24"/>
          <w:szCs w:val="24"/>
          <w:lang w:val="ro-RO"/>
        </w:rPr>
        <w:t xml:space="preserve">............. </w:t>
      </w:r>
      <w:r w:rsidRPr="00C1054E">
        <w:rPr>
          <w:rFonts w:cs="Arial"/>
          <w:b/>
          <w:sz w:val="24"/>
          <w:szCs w:val="24"/>
          <w:lang w:val="it-IT"/>
        </w:rPr>
        <w:t>(suma în cifre) (litere) lei echivalentul a maxim</w:t>
      </w:r>
      <w:r w:rsidR="00394105" w:rsidRPr="008F6077">
        <w:rPr>
          <w:rFonts w:cs="Arial"/>
          <w:b/>
          <w:sz w:val="24"/>
          <w:szCs w:val="24"/>
          <w:lang w:val="it-IT"/>
        </w:rPr>
        <w:t>um</w:t>
      </w:r>
      <w:r w:rsidRPr="00144F5B">
        <w:rPr>
          <w:rFonts w:cs="Arial"/>
          <w:b/>
          <w:sz w:val="24"/>
          <w:szCs w:val="24"/>
          <w:lang w:val="it-IT"/>
        </w:rPr>
        <w:t>............. (suma în cifre) (</w:t>
      </w:r>
      <w:r w:rsidRPr="00C76BA7">
        <w:rPr>
          <w:rFonts w:cs="Arial"/>
          <w:b/>
          <w:sz w:val="24"/>
          <w:szCs w:val="24"/>
          <w:lang w:val="it-IT"/>
        </w:rPr>
        <w:t xml:space="preserve">litere) euro </w:t>
      </w:r>
      <w:r w:rsidRPr="00C76BA7">
        <w:rPr>
          <w:rFonts w:cs="Arial"/>
          <w:b/>
          <w:sz w:val="24"/>
          <w:szCs w:val="24"/>
          <w:lang w:val="ro-RO"/>
        </w:rPr>
        <w:t>cu o intensitate a sprijinului de maxim</w:t>
      </w:r>
      <w:r w:rsidR="00394105" w:rsidRPr="00C76BA7">
        <w:rPr>
          <w:rFonts w:cs="Arial"/>
          <w:b/>
          <w:sz w:val="24"/>
          <w:szCs w:val="24"/>
          <w:lang w:val="ro-RO"/>
        </w:rPr>
        <w:t>um</w:t>
      </w:r>
      <w:r w:rsidRPr="00C76BA7">
        <w:rPr>
          <w:rFonts w:cs="Arial"/>
          <w:b/>
          <w:sz w:val="24"/>
          <w:szCs w:val="24"/>
          <w:lang w:val="ro-RO"/>
        </w:rPr>
        <w:t>.........</w:t>
      </w:r>
      <w:r w:rsidR="00510157" w:rsidRPr="00C76BA7">
        <w:rPr>
          <w:rFonts w:cs="Arial"/>
          <w:b/>
          <w:sz w:val="24"/>
          <w:szCs w:val="24"/>
          <w:lang w:val="ro-RO"/>
        </w:rPr>
        <w:t>%.</w:t>
      </w:r>
    </w:p>
    <w:p w14:paraId="19FEC313" w14:textId="372F9D1B" w:rsidR="00D57CE9" w:rsidRPr="007F737D" w:rsidRDefault="002260E8" w:rsidP="002B4534">
      <w:pPr>
        <w:spacing w:after="0" w:line="360" w:lineRule="auto"/>
        <w:jc w:val="both"/>
        <w:rPr>
          <w:rFonts w:cs="Arial"/>
          <w:b/>
          <w:sz w:val="24"/>
          <w:szCs w:val="24"/>
          <w:lang w:val="ro-RO"/>
        </w:rPr>
      </w:pPr>
      <w:r>
        <w:rPr>
          <w:rFonts w:cs="Arial"/>
          <w:b/>
          <w:sz w:val="24"/>
          <w:szCs w:val="24"/>
          <w:lang w:val="ro-RO"/>
        </w:rPr>
        <w:t>3(2.2)</w:t>
      </w:r>
      <w:r w:rsidR="005231C3" w:rsidRPr="007F737D">
        <w:rPr>
          <w:rFonts w:cs="Arial"/>
          <w:b/>
          <w:sz w:val="24"/>
          <w:szCs w:val="24"/>
          <w:lang w:val="ro-RO"/>
        </w:rPr>
        <w:t xml:space="preserve">Pentru investițiile în </w:t>
      </w:r>
      <w:r w:rsidR="00FF2D6C" w:rsidRPr="007F737D">
        <w:rPr>
          <w:rFonts w:cs="Arial"/>
          <w:b/>
          <w:sz w:val="24"/>
          <w:szCs w:val="24"/>
          <w:lang w:val="ro-RO"/>
        </w:rPr>
        <w:t xml:space="preserve">operațiuni </w:t>
      </w:r>
      <w:r w:rsidR="005231C3" w:rsidRPr="007F737D">
        <w:rPr>
          <w:rFonts w:cs="Arial"/>
          <w:b/>
          <w:sz w:val="24"/>
          <w:szCs w:val="24"/>
          <w:lang w:val="ro-RO"/>
        </w:rPr>
        <w:t>de agromediu valoarea finanțării nerambursabile este de maxim</w:t>
      </w:r>
      <w:r w:rsidR="00394105">
        <w:rPr>
          <w:rFonts w:cs="Arial"/>
          <w:b/>
          <w:sz w:val="24"/>
          <w:szCs w:val="24"/>
          <w:lang w:val="ro-RO"/>
        </w:rPr>
        <w:t>um</w:t>
      </w:r>
      <w:r w:rsidR="005231C3" w:rsidRPr="007F737D">
        <w:rPr>
          <w:rFonts w:cs="Arial"/>
          <w:b/>
          <w:sz w:val="24"/>
          <w:szCs w:val="24"/>
          <w:lang w:val="ro-RO"/>
        </w:rPr>
        <w:t xml:space="preserve"> ............(suma în cifre) (litere) </w:t>
      </w:r>
      <w:r w:rsidR="00AB094F" w:rsidRPr="007F737D">
        <w:rPr>
          <w:rFonts w:cs="Arial"/>
          <w:b/>
          <w:sz w:val="24"/>
          <w:szCs w:val="24"/>
          <w:lang w:val="ro-RO"/>
        </w:rPr>
        <w:t>lei, echivalentul a maxim</w:t>
      </w:r>
      <w:r w:rsidR="00394105">
        <w:rPr>
          <w:rFonts w:cs="Arial"/>
          <w:b/>
          <w:sz w:val="24"/>
          <w:szCs w:val="24"/>
          <w:lang w:val="ro-RO"/>
        </w:rPr>
        <w:t>um</w:t>
      </w:r>
      <w:r w:rsidR="00AB094F" w:rsidRPr="007F737D">
        <w:rPr>
          <w:rFonts w:cs="Arial"/>
          <w:b/>
          <w:sz w:val="24"/>
          <w:szCs w:val="24"/>
          <w:lang w:val="ro-RO"/>
        </w:rPr>
        <w:t xml:space="preserve"> (suma în cifre) (litere) euro, </w:t>
      </w:r>
      <w:r w:rsidR="005231C3" w:rsidRPr="007F737D">
        <w:rPr>
          <w:rFonts w:cs="Arial"/>
          <w:b/>
          <w:sz w:val="24"/>
          <w:szCs w:val="24"/>
          <w:lang w:val="ro-RO"/>
        </w:rPr>
        <w:t xml:space="preserve"> </w:t>
      </w:r>
      <w:r w:rsidR="005231C3" w:rsidRPr="007F737D">
        <w:rPr>
          <w:rFonts w:cs="Arial"/>
          <w:sz w:val="24"/>
          <w:szCs w:val="24"/>
          <w:lang w:val="ro-RO"/>
        </w:rPr>
        <w:t>cu o intensitate a sprijinului de maxim</w:t>
      </w:r>
      <w:r w:rsidR="00394105">
        <w:rPr>
          <w:rFonts w:cs="Arial"/>
          <w:sz w:val="24"/>
          <w:szCs w:val="24"/>
          <w:lang w:val="ro-RO"/>
        </w:rPr>
        <w:t>um</w:t>
      </w:r>
      <w:r w:rsidR="005231C3" w:rsidRPr="007F737D">
        <w:rPr>
          <w:rFonts w:cs="Arial"/>
          <w:sz w:val="24"/>
          <w:szCs w:val="24"/>
          <w:lang w:val="ro-RO"/>
        </w:rPr>
        <w:t xml:space="preserve"> ................</w:t>
      </w:r>
      <w:r w:rsidR="00510157" w:rsidRPr="007F737D">
        <w:rPr>
          <w:rFonts w:cs="Arial"/>
          <w:sz w:val="24"/>
          <w:szCs w:val="24"/>
          <w:lang w:val="ro-RO"/>
        </w:rPr>
        <w:t>%.</w:t>
      </w:r>
    </w:p>
    <w:p w14:paraId="5D8E7F2D" w14:textId="3E2D3E90" w:rsidR="00830AAD" w:rsidRPr="007F737D" w:rsidRDefault="00D71D34" w:rsidP="00E103D0">
      <w:pPr>
        <w:spacing w:after="0" w:line="360" w:lineRule="auto"/>
        <w:jc w:val="both"/>
        <w:rPr>
          <w:rFonts w:cs="Arial"/>
          <w:sz w:val="24"/>
          <w:szCs w:val="24"/>
          <w:lang w:val="ro-RO"/>
        </w:rPr>
      </w:pPr>
      <w:r w:rsidRPr="007F737D">
        <w:rPr>
          <w:rFonts w:cs="Arial"/>
          <w:b/>
          <w:sz w:val="24"/>
          <w:szCs w:val="24"/>
          <w:lang w:val="ro-RO"/>
        </w:rPr>
        <w:t>3(3)</w:t>
      </w:r>
      <w:r w:rsidRPr="007F737D">
        <w:rPr>
          <w:rFonts w:cs="Arial"/>
          <w:sz w:val="24"/>
          <w:szCs w:val="24"/>
          <w:lang w:val="ro-RO"/>
        </w:rPr>
        <w:t xml:space="preserve"> </w:t>
      </w:r>
      <w:r w:rsidR="00FE4B8E" w:rsidRPr="007F737D">
        <w:rPr>
          <w:rFonts w:cs="Arial"/>
          <w:b/>
          <w:sz w:val="24"/>
          <w:szCs w:val="24"/>
          <w:lang w:val="ro-RO"/>
        </w:rPr>
        <w:t>Cursul de schimb</w:t>
      </w:r>
      <w:r w:rsidR="00FE4B8E" w:rsidRPr="007F737D">
        <w:rPr>
          <w:rFonts w:cs="Arial"/>
          <w:sz w:val="24"/>
          <w:szCs w:val="24"/>
          <w:lang w:val="ro-RO"/>
        </w:rPr>
        <w:t xml:space="preserve"> euro-leu utilizat la </w:t>
      </w:r>
      <w:r w:rsidR="000B0972">
        <w:rPr>
          <w:rFonts w:cs="Arial"/>
          <w:sz w:val="24"/>
          <w:szCs w:val="24"/>
          <w:lang w:val="ro-RO"/>
        </w:rPr>
        <w:t>stabilirea</w:t>
      </w:r>
      <w:r w:rsidR="000B0972" w:rsidRPr="007F737D">
        <w:rPr>
          <w:rFonts w:cs="Arial"/>
          <w:sz w:val="24"/>
          <w:szCs w:val="24"/>
          <w:lang w:val="ro-RO"/>
        </w:rPr>
        <w:t xml:space="preserve"> </w:t>
      </w:r>
      <w:r w:rsidR="00FE4B8E" w:rsidRPr="007F737D">
        <w:rPr>
          <w:rFonts w:cs="Arial"/>
          <w:sz w:val="24"/>
          <w:szCs w:val="24"/>
          <w:lang w:val="ro-RO"/>
        </w:rPr>
        <w:t xml:space="preserve">echivalentului în </w:t>
      </w:r>
      <w:r w:rsidR="000B0972">
        <w:rPr>
          <w:rFonts w:cs="Arial"/>
          <w:sz w:val="24"/>
          <w:szCs w:val="24"/>
          <w:lang w:val="ro-RO"/>
        </w:rPr>
        <w:t>lei</w:t>
      </w:r>
      <w:r w:rsidR="00FE4B8E" w:rsidRPr="007F737D">
        <w:rPr>
          <w:rFonts w:cs="Arial"/>
          <w:sz w:val="24"/>
          <w:szCs w:val="24"/>
          <w:lang w:val="ro-RO"/>
        </w:rPr>
        <w:t xml:space="preserve"> a valorilor </w:t>
      </w:r>
      <w:r w:rsidR="000B0972">
        <w:rPr>
          <w:rFonts w:cs="Arial"/>
          <w:sz w:val="24"/>
          <w:szCs w:val="24"/>
          <w:lang w:val="ro-RO"/>
        </w:rPr>
        <w:t xml:space="preserve">în euro </w:t>
      </w:r>
      <w:r w:rsidR="00FE4B8E" w:rsidRPr="007F737D">
        <w:rPr>
          <w:rFonts w:cs="Arial"/>
          <w:sz w:val="24"/>
          <w:szCs w:val="24"/>
          <w:lang w:val="ro-RO"/>
        </w:rPr>
        <w:t xml:space="preserve">menționate la alineatele (1) și (2) din prezentul articol,și a 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w:t>
      </w:r>
      <w:r w:rsidR="00DB693C" w:rsidRPr="007F737D">
        <w:rPr>
          <w:rFonts w:cs="Arial"/>
          <w:sz w:val="24"/>
          <w:szCs w:val="24"/>
          <w:lang w:val="ro-RO"/>
        </w:rPr>
        <w:t>respectiv</w:t>
      </w:r>
      <w:r w:rsidR="00FE4B8E" w:rsidRPr="007F737D">
        <w:rPr>
          <w:rFonts w:cs="Arial"/>
          <w:sz w:val="24"/>
          <w:szCs w:val="24"/>
          <w:lang w:val="ro-RO"/>
        </w:rPr>
        <w:t xml:space="preserve"> a anului încheierii prezentului Contract de Finanțare.</w:t>
      </w:r>
    </w:p>
    <w:p w14:paraId="1B9F9221" w14:textId="77777777" w:rsidR="00511D49" w:rsidRDefault="00D71D34" w:rsidP="00E103D0">
      <w:pPr>
        <w:spacing w:after="0" w:line="360" w:lineRule="auto"/>
        <w:jc w:val="both"/>
        <w:rPr>
          <w:rFonts w:cs="Arial"/>
          <w:sz w:val="24"/>
          <w:szCs w:val="24"/>
          <w:lang w:val="ro-RO"/>
        </w:rPr>
      </w:pPr>
      <w:r w:rsidRPr="007F737D">
        <w:rPr>
          <w:rFonts w:cs="Arial"/>
          <w:b/>
          <w:sz w:val="24"/>
          <w:szCs w:val="24"/>
          <w:lang w:val="ro-RO"/>
        </w:rPr>
        <w:t>3(4)</w:t>
      </w:r>
      <w:r w:rsidRPr="007F737D">
        <w:rPr>
          <w:rFonts w:cs="Arial"/>
          <w:sz w:val="24"/>
          <w:szCs w:val="24"/>
          <w:lang w:val="ro-RO"/>
        </w:rPr>
        <w:t xml:space="preserve">  Suma finală acordată Beneficiarului  se va stabili în conformitate cu prevederile art. 15 din Anexa I la prezentul contract.</w:t>
      </w:r>
      <w:r w:rsidR="00DB693C" w:rsidRPr="007F737D" w:rsidDel="00BF3C25">
        <w:rPr>
          <w:rFonts w:cs="Arial"/>
          <w:sz w:val="24"/>
          <w:szCs w:val="24"/>
          <w:lang w:val="ro-RO"/>
        </w:rPr>
        <w:t xml:space="preserve"> </w:t>
      </w:r>
    </w:p>
    <w:p w14:paraId="1B4795CA" w14:textId="59D6AC5F" w:rsidR="00D71D34" w:rsidRPr="007F737D" w:rsidRDefault="00D71D34" w:rsidP="00E103D0">
      <w:pPr>
        <w:spacing w:after="0" w:line="360" w:lineRule="auto"/>
        <w:jc w:val="both"/>
        <w:rPr>
          <w:rFonts w:cs="Arial"/>
          <w:b/>
          <w:sz w:val="24"/>
          <w:szCs w:val="24"/>
          <w:lang w:val="ro-RO"/>
        </w:rPr>
      </w:pPr>
      <w:r w:rsidRPr="00CB5243">
        <w:rPr>
          <w:rFonts w:cs="Arial"/>
          <w:b/>
          <w:sz w:val="24"/>
          <w:szCs w:val="24"/>
          <w:lang w:val="ro-RO"/>
        </w:rPr>
        <w:t>Articolul 4 – Avansuri</w:t>
      </w:r>
    </w:p>
    <w:p w14:paraId="244A2819" w14:textId="45656C24" w:rsidR="00D71D34" w:rsidRPr="007F737D" w:rsidRDefault="00D71D34" w:rsidP="00E103D0">
      <w:pPr>
        <w:spacing w:after="0" w:line="360" w:lineRule="auto"/>
        <w:jc w:val="both"/>
        <w:rPr>
          <w:rFonts w:cs="Arial"/>
          <w:sz w:val="24"/>
          <w:szCs w:val="24"/>
          <w:lang w:val="ro-RO"/>
        </w:rPr>
      </w:pPr>
      <w:r w:rsidRPr="00511D49">
        <w:rPr>
          <w:rFonts w:cs="Arial"/>
          <w:b/>
          <w:sz w:val="24"/>
          <w:szCs w:val="24"/>
          <w:lang w:val="ro-RO"/>
        </w:rPr>
        <w:t>4(1)</w:t>
      </w:r>
      <w:r w:rsidRPr="007F737D">
        <w:rPr>
          <w:rFonts w:cs="Arial"/>
          <w:sz w:val="24"/>
          <w:szCs w:val="24"/>
          <w:lang w:val="ro-RO"/>
        </w:rPr>
        <w:t xml:space="preserve"> Beneficiarul poate solicita </w:t>
      </w:r>
      <w:r w:rsidRPr="007F737D">
        <w:rPr>
          <w:rFonts w:cs="Arial"/>
          <w:b/>
          <w:sz w:val="24"/>
          <w:szCs w:val="24"/>
          <w:lang w:val="ro-RO"/>
        </w:rPr>
        <w:t>avans</w:t>
      </w:r>
      <w:r w:rsidR="000B0972">
        <w:rPr>
          <w:rFonts w:cs="Arial"/>
          <w:b/>
          <w:sz w:val="24"/>
          <w:szCs w:val="24"/>
          <w:lang w:val="ro-RO"/>
        </w:rPr>
        <w:t xml:space="preserve"> </w:t>
      </w:r>
      <w:r w:rsidR="000B0972">
        <w:rPr>
          <w:rFonts w:cs="Arial"/>
          <w:sz w:val="24"/>
          <w:szCs w:val="24"/>
          <w:lang w:val="ro-RO"/>
        </w:rPr>
        <w:t>o singură dată,</w:t>
      </w:r>
      <w:r w:rsidRPr="007F737D">
        <w:rPr>
          <w:rFonts w:cs="Arial"/>
          <w:sz w:val="24"/>
          <w:szCs w:val="24"/>
          <w:lang w:val="ro-RO"/>
        </w:rPr>
        <w:t xml:space="preserve"> la data depunerii Cererii de finanţare sau </w:t>
      </w:r>
      <w:r w:rsidR="000B0972">
        <w:rPr>
          <w:rFonts w:cs="Arial"/>
          <w:sz w:val="24"/>
          <w:szCs w:val="24"/>
          <w:lang w:val="ro-RO"/>
        </w:rPr>
        <w:t>în cursul perioadei de implementare</w:t>
      </w:r>
      <w:r w:rsidR="00D209D7" w:rsidRPr="00D209D7">
        <w:t xml:space="preserve"> </w:t>
      </w:r>
      <w:r w:rsidR="00D209D7" w:rsidRPr="00D209D7">
        <w:rPr>
          <w:rFonts w:cs="Arial"/>
          <w:sz w:val="24"/>
          <w:szCs w:val="24"/>
          <w:lang w:val="ro-RO"/>
        </w:rPr>
        <w:t>în condiţiile prevăzute în Instrucţiunile de plată anexă la Contractul de finanţare</w:t>
      </w:r>
      <w:r w:rsidRPr="007F737D">
        <w:rPr>
          <w:rFonts w:cs="Arial"/>
          <w:sz w:val="24"/>
          <w:szCs w:val="24"/>
          <w:lang w:val="ro-RO"/>
        </w:rPr>
        <w:t>.</w:t>
      </w:r>
    </w:p>
    <w:p w14:paraId="4BF10605" w14:textId="3E2FEBB8" w:rsidR="00D71D34" w:rsidRPr="007F737D" w:rsidRDefault="00D71D34" w:rsidP="00E103D0">
      <w:pPr>
        <w:spacing w:after="0" w:line="360" w:lineRule="auto"/>
        <w:jc w:val="both"/>
        <w:rPr>
          <w:rFonts w:cs="Arial"/>
          <w:sz w:val="24"/>
          <w:szCs w:val="24"/>
          <w:lang w:val="ro-RO"/>
        </w:rPr>
      </w:pPr>
      <w:r w:rsidRPr="00511D49">
        <w:rPr>
          <w:rFonts w:cs="Arial"/>
          <w:b/>
          <w:sz w:val="24"/>
          <w:szCs w:val="24"/>
          <w:lang w:val="ro-RO"/>
        </w:rPr>
        <w:t>4(2)</w:t>
      </w:r>
      <w:r w:rsidRPr="007F737D">
        <w:rPr>
          <w:rFonts w:cs="Arial"/>
          <w:sz w:val="24"/>
          <w:szCs w:val="24"/>
          <w:lang w:val="ro-RO"/>
        </w:rPr>
        <w:t xml:space="preserve"> </w:t>
      </w:r>
      <w:r w:rsidR="005208C4" w:rsidRPr="007F737D">
        <w:rPr>
          <w:rFonts w:cs="Arial"/>
          <w:sz w:val="24"/>
          <w:szCs w:val="24"/>
          <w:lang w:val="ro-RO"/>
        </w:rPr>
        <w:t xml:space="preserve">Autoritatea Contractantă </w:t>
      </w:r>
      <w:r w:rsidRPr="007F737D">
        <w:rPr>
          <w:rFonts w:cs="Arial"/>
          <w:sz w:val="24"/>
          <w:szCs w:val="24"/>
          <w:lang w:val="ro-RO"/>
        </w:rPr>
        <w:t>a</w:t>
      </w:r>
      <w:r w:rsidR="005208C4" w:rsidRPr="007F737D">
        <w:rPr>
          <w:rFonts w:cs="Arial"/>
          <w:sz w:val="24"/>
          <w:szCs w:val="24"/>
          <w:lang w:val="ro-RO"/>
        </w:rPr>
        <w:t>probă avansul</w:t>
      </w:r>
      <w:r w:rsidR="003A05C4" w:rsidRPr="007F737D">
        <w:rPr>
          <w:rFonts w:cs="Arial"/>
          <w:sz w:val="24"/>
          <w:szCs w:val="24"/>
          <w:lang w:val="ro-RO"/>
        </w:rPr>
        <w:t xml:space="preserve"> </w:t>
      </w:r>
      <w:r w:rsidR="00E411DE" w:rsidRPr="007F737D">
        <w:rPr>
          <w:rFonts w:cs="Arial"/>
          <w:sz w:val="24"/>
          <w:szCs w:val="24"/>
          <w:lang w:val="ro-RO"/>
        </w:rPr>
        <w:t>în condițiile</w:t>
      </w:r>
      <w:r w:rsidR="005208C4" w:rsidRPr="007F737D">
        <w:rPr>
          <w:rFonts w:cs="Arial"/>
          <w:sz w:val="24"/>
          <w:szCs w:val="24"/>
          <w:lang w:val="ro-RO"/>
        </w:rPr>
        <w:t xml:space="preserve"> </w:t>
      </w:r>
      <w:r w:rsidRPr="007F737D">
        <w:rPr>
          <w:rFonts w:cs="Arial"/>
          <w:sz w:val="24"/>
          <w:szCs w:val="24"/>
          <w:lang w:val="ro-RO"/>
        </w:rPr>
        <w:t xml:space="preserve">prevederilor </w:t>
      </w:r>
      <w:r w:rsidR="003D7FFB" w:rsidRPr="007F737D">
        <w:rPr>
          <w:rFonts w:cs="Arial"/>
          <w:sz w:val="24"/>
          <w:szCs w:val="24"/>
          <w:lang w:val="ro-RO"/>
        </w:rPr>
        <w:t>art.45 alin.(4) și art.63 ale</w:t>
      </w:r>
      <w:r w:rsidR="003D7FFB" w:rsidRPr="007F737D">
        <w:rPr>
          <w:sz w:val="24"/>
          <w:szCs w:val="24"/>
          <w:lang w:val="ro-RO"/>
        </w:rPr>
        <w:t xml:space="preserve"> </w:t>
      </w:r>
      <w:r w:rsidRPr="007F737D">
        <w:rPr>
          <w:rFonts w:cs="Arial"/>
          <w:sz w:val="24"/>
          <w:szCs w:val="24"/>
          <w:lang w:val="ro-RO"/>
        </w:rPr>
        <w:t xml:space="preserve">Regulamentului Consiliului </w:t>
      </w:r>
      <w:r w:rsidR="007F5B42" w:rsidRPr="007F737D">
        <w:rPr>
          <w:rFonts w:cs="Arial"/>
          <w:sz w:val="24"/>
          <w:szCs w:val="24"/>
          <w:lang w:val="ro-RO"/>
        </w:rPr>
        <w:t>1305/2013</w:t>
      </w:r>
      <w:r w:rsidRPr="007F737D">
        <w:rPr>
          <w:rFonts w:cs="Arial"/>
          <w:sz w:val="24"/>
          <w:szCs w:val="24"/>
          <w:lang w:val="ro-RO"/>
        </w:rPr>
        <w:t xml:space="preserve"> </w:t>
      </w:r>
      <w:r w:rsidR="00F71DED" w:rsidRPr="007F737D">
        <w:rPr>
          <w:rFonts w:cs="Arial"/>
          <w:sz w:val="24"/>
          <w:szCs w:val="24"/>
          <w:lang w:val="ro-RO"/>
        </w:rPr>
        <w:t xml:space="preserve">privind sprijinul pentru dezvoltare rurală acordat din Fondul european agricol pentru dezvoltare rurală (FEADR) şi de abrogare a Regulamentului (CE) nr. </w:t>
      </w:r>
      <w:hyperlink r:id="rId9" w:history="1">
        <w:r w:rsidR="00F71DED" w:rsidRPr="007F737D">
          <w:rPr>
            <w:rFonts w:cs="Arial"/>
            <w:sz w:val="24"/>
            <w:szCs w:val="24"/>
            <w:lang w:val="ro-RO"/>
          </w:rPr>
          <w:t>1698/2005</w:t>
        </w:r>
      </w:hyperlink>
      <w:r w:rsidR="00F71DED" w:rsidRPr="007F737D">
        <w:rPr>
          <w:rFonts w:cs="Arial"/>
          <w:sz w:val="24"/>
          <w:szCs w:val="24"/>
          <w:lang w:val="ro-RO"/>
        </w:rPr>
        <w:t xml:space="preserve"> al Consiliului</w:t>
      </w:r>
      <w:r w:rsidRPr="007F737D">
        <w:rPr>
          <w:rFonts w:cs="Arial"/>
          <w:sz w:val="24"/>
          <w:szCs w:val="24"/>
          <w:lang w:val="ro-RO"/>
        </w:rPr>
        <w:t>, cu modificările şi completările ulterioare şi</w:t>
      </w:r>
      <w:r w:rsidR="00852E63" w:rsidRPr="007F737D">
        <w:rPr>
          <w:rFonts w:cs="Arial"/>
          <w:sz w:val="24"/>
          <w:szCs w:val="24"/>
          <w:lang w:val="ro-RO"/>
        </w:rPr>
        <w:t xml:space="preserve"> a</w:t>
      </w:r>
      <w:r w:rsidRPr="007F737D">
        <w:rPr>
          <w:rFonts w:cs="Arial"/>
          <w:sz w:val="24"/>
          <w:szCs w:val="24"/>
          <w:lang w:val="ro-RO"/>
        </w:rPr>
        <w:t xml:space="preserve"> legislaţiei naţionale în vigoare.</w:t>
      </w:r>
    </w:p>
    <w:p w14:paraId="7880DDD5" w14:textId="7D95012C" w:rsidR="00D71D34" w:rsidRPr="007F737D" w:rsidRDefault="00D71D34" w:rsidP="00E103D0">
      <w:pPr>
        <w:spacing w:after="0" w:line="360" w:lineRule="auto"/>
        <w:jc w:val="both"/>
        <w:rPr>
          <w:rFonts w:cs="Arial"/>
          <w:sz w:val="24"/>
          <w:szCs w:val="24"/>
          <w:lang w:val="ro-RO"/>
        </w:rPr>
      </w:pPr>
      <w:r w:rsidRPr="00511D49">
        <w:rPr>
          <w:rFonts w:cs="Arial"/>
          <w:b/>
          <w:sz w:val="24"/>
          <w:szCs w:val="24"/>
          <w:lang w:val="ro-RO"/>
        </w:rPr>
        <w:t>4(3)</w:t>
      </w:r>
      <w:r w:rsidRPr="007F737D">
        <w:rPr>
          <w:rFonts w:cs="Arial"/>
          <w:sz w:val="24"/>
          <w:szCs w:val="24"/>
          <w:lang w:val="ro-RO"/>
        </w:rPr>
        <w:t xml:space="preserve"> Autoritatea Contractantă poate să acorde</w:t>
      </w:r>
      <w:r w:rsidR="00500543" w:rsidRPr="007F737D">
        <w:rPr>
          <w:rFonts w:cs="Arial"/>
          <w:sz w:val="24"/>
          <w:szCs w:val="24"/>
          <w:lang w:val="ro-RO"/>
        </w:rPr>
        <w:t xml:space="preserve"> </w:t>
      </w:r>
      <w:r w:rsidR="00393D05" w:rsidRPr="007F737D">
        <w:rPr>
          <w:rFonts w:cs="Arial"/>
          <w:sz w:val="24"/>
          <w:szCs w:val="24"/>
          <w:lang w:val="ro-RO"/>
        </w:rPr>
        <w:t xml:space="preserve">beneficiarului </w:t>
      </w:r>
      <w:r w:rsidRPr="007F737D">
        <w:rPr>
          <w:rFonts w:cs="Arial"/>
          <w:sz w:val="24"/>
          <w:szCs w:val="24"/>
          <w:lang w:val="ro-RO"/>
        </w:rPr>
        <w:t>un avans  de maxim</w:t>
      </w:r>
      <w:r w:rsidR="00394105">
        <w:rPr>
          <w:rFonts w:cs="Arial"/>
          <w:sz w:val="24"/>
          <w:szCs w:val="24"/>
          <w:lang w:val="ro-RO"/>
        </w:rPr>
        <w:t>um</w:t>
      </w:r>
      <w:r w:rsidRPr="007F737D">
        <w:rPr>
          <w:rFonts w:cs="Arial"/>
          <w:sz w:val="24"/>
          <w:szCs w:val="24"/>
          <w:lang w:val="ro-RO"/>
        </w:rPr>
        <w:t xml:space="preserve"> ...................  </w:t>
      </w:r>
      <w:r w:rsidRPr="007F737D">
        <w:rPr>
          <w:rFonts w:cs="Arial"/>
          <w:b/>
          <w:sz w:val="24"/>
          <w:szCs w:val="24"/>
          <w:lang w:val="ro-RO"/>
        </w:rPr>
        <w:t>&lt;suma in cifre&gt; (litere) lei</w:t>
      </w:r>
      <w:r w:rsidRPr="007F737D">
        <w:rPr>
          <w:rFonts w:cs="Arial"/>
          <w:sz w:val="24"/>
          <w:szCs w:val="24"/>
          <w:lang w:val="ro-RO"/>
        </w:rPr>
        <w:t xml:space="preserve"> şi care nu </w:t>
      </w:r>
      <w:r w:rsidRPr="007F737D">
        <w:rPr>
          <w:rFonts w:cs="Arial"/>
          <w:sz w:val="24"/>
          <w:szCs w:val="24"/>
          <w:shd w:val="clear" w:color="auto" w:fill="FFFFFF"/>
          <w:lang w:val="ro-RO"/>
        </w:rPr>
        <w:t xml:space="preserve">depaşeşte </w:t>
      </w:r>
      <w:r w:rsidR="000B0972">
        <w:rPr>
          <w:rFonts w:cs="Arial"/>
          <w:sz w:val="24"/>
          <w:szCs w:val="24"/>
          <w:shd w:val="clear" w:color="auto" w:fill="FFFFFF"/>
          <w:lang w:val="ro-RO"/>
        </w:rPr>
        <w:t xml:space="preserve">maximum </w:t>
      </w:r>
      <w:r w:rsidRPr="007F737D">
        <w:rPr>
          <w:rFonts w:cs="Arial"/>
          <w:sz w:val="24"/>
          <w:szCs w:val="24"/>
          <w:shd w:val="clear" w:color="auto" w:fill="FFFFFF"/>
          <w:lang w:val="ro-RO"/>
        </w:rPr>
        <w:t>50%</w:t>
      </w:r>
      <w:r w:rsidR="00D920B0" w:rsidRPr="007F737D">
        <w:rPr>
          <w:rFonts w:cs="Arial"/>
          <w:sz w:val="24"/>
          <w:szCs w:val="24"/>
          <w:shd w:val="clear" w:color="auto" w:fill="FFFFFF"/>
          <w:lang w:val="ro-RO"/>
        </w:rPr>
        <w:t xml:space="preserve"> </w:t>
      </w:r>
      <w:r w:rsidRPr="007F737D">
        <w:rPr>
          <w:rFonts w:cs="Arial"/>
          <w:sz w:val="24"/>
          <w:szCs w:val="24"/>
          <w:shd w:val="clear" w:color="auto" w:fill="FFFFFF"/>
          <w:lang w:val="ro-RO"/>
        </w:rPr>
        <w:t>(</w:t>
      </w:r>
      <w:r w:rsidRPr="007F737D">
        <w:rPr>
          <w:rFonts w:cs="Arial"/>
          <w:sz w:val="24"/>
          <w:szCs w:val="24"/>
          <w:lang w:val="ro-RO"/>
        </w:rPr>
        <w:t xml:space="preserve">conform </w:t>
      </w:r>
      <w:r w:rsidR="00FE4B8E" w:rsidRPr="007F737D">
        <w:rPr>
          <w:rFonts w:cs="Arial"/>
          <w:sz w:val="24"/>
          <w:szCs w:val="24"/>
          <w:lang w:val="ro-RO"/>
        </w:rPr>
        <w:t xml:space="preserve">reglementărilor </w:t>
      </w:r>
      <w:r w:rsidRPr="007F737D">
        <w:rPr>
          <w:rFonts w:cs="Arial"/>
          <w:sz w:val="24"/>
          <w:szCs w:val="24"/>
          <w:lang w:val="ro-RO"/>
        </w:rPr>
        <w:t xml:space="preserve"> în vigoare) din valoarea ajutorului public </w:t>
      </w:r>
      <w:r w:rsidR="000B0972">
        <w:rPr>
          <w:rFonts w:cs="Arial"/>
          <w:sz w:val="24"/>
          <w:szCs w:val="24"/>
          <w:lang w:val="ro-RO"/>
        </w:rPr>
        <w:t>nerambursabil prevăzut</w:t>
      </w:r>
      <w:r w:rsidRPr="007F737D">
        <w:rPr>
          <w:rFonts w:cs="Arial"/>
          <w:sz w:val="24"/>
          <w:szCs w:val="24"/>
          <w:lang w:val="ro-RO"/>
        </w:rPr>
        <w:t xml:space="preserve"> la Articolul 3 alineatul 2.</w:t>
      </w:r>
      <w:r w:rsidR="00A77D78" w:rsidRPr="007F737D">
        <w:rPr>
          <w:rFonts w:cs="Arial"/>
          <w:sz w:val="24"/>
          <w:szCs w:val="24"/>
          <w:lang w:val="ro-RO"/>
        </w:rPr>
        <w:t xml:space="preserve"> </w:t>
      </w:r>
    </w:p>
    <w:p w14:paraId="02CB236D" w14:textId="77777777" w:rsidR="00C76B47" w:rsidRPr="001F4819" w:rsidRDefault="00D71D34" w:rsidP="00CF7859">
      <w:pPr>
        <w:spacing w:after="0" w:line="360" w:lineRule="auto"/>
        <w:jc w:val="both"/>
        <w:rPr>
          <w:rFonts w:cs="Arial"/>
          <w:bCs/>
          <w:sz w:val="24"/>
          <w:szCs w:val="24"/>
          <w:lang w:val="ro-RO"/>
        </w:rPr>
      </w:pPr>
      <w:r w:rsidRPr="00511D49">
        <w:rPr>
          <w:rFonts w:cs="Arial"/>
          <w:b/>
          <w:sz w:val="24"/>
          <w:szCs w:val="24"/>
          <w:lang w:val="ro-RO"/>
        </w:rPr>
        <w:t>4(4</w:t>
      </w:r>
      <w:r w:rsidR="00CF7859" w:rsidRPr="00511D49">
        <w:rPr>
          <w:rFonts w:cs="Arial"/>
          <w:b/>
          <w:sz w:val="24"/>
          <w:szCs w:val="24"/>
          <w:lang w:val="ro-RO"/>
        </w:rPr>
        <w:t>)</w:t>
      </w:r>
      <w:r w:rsidR="00CF7859" w:rsidRPr="007F737D">
        <w:rPr>
          <w:rFonts w:cs="Arial"/>
          <w:sz w:val="24"/>
          <w:szCs w:val="24"/>
          <w:lang w:val="ro-RO"/>
        </w:rPr>
        <w:t xml:space="preserve"> </w:t>
      </w:r>
      <w:r w:rsidR="00A81024">
        <w:rPr>
          <w:rFonts w:cs="Arial"/>
          <w:sz w:val="24"/>
          <w:szCs w:val="24"/>
          <w:lang w:val="ro-RO"/>
        </w:rPr>
        <w:t>Beneficiarul poate primi</w:t>
      </w:r>
      <w:r w:rsidR="005208C4" w:rsidRPr="007F737D">
        <w:rPr>
          <w:rFonts w:cs="Arial"/>
          <w:sz w:val="24"/>
          <w:szCs w:val="24"/>
          <w:lang w:val="ro-RO"/>
        </w:rPr>
        <w:t xml:space="preserve"> </w:t>
      </w:r>
      <w:r w:rsidR="000569EF" w:rsidRPr="007F737D">
        <w:rPr>
          <w:rFonts w:cs="Arial"/>
          <w:sz w:val="24"/>
          <w:szCs w:val="24"/>
          <w:lang w:val="ro-RO"/>
        </w:rPr>
        <w:t xml:space="preserve">valoarea </w:t>
      </w:r>
      <w:r w:rsidR="00CF7859" w:rsidRPr="007F737D">
        <w:rPr>
          <w:rFonts w:cs="Arial"/>
          <w:sz w:val="24"/>
          <w:szCs w:val="24"/>
          <w:lang w:val="ro-RO"/>
        </w:rPr>
        <w:t>avans</w:t>
      </w:r>
      <w:r w:rsidR="000569EF" w:rsidRPr="007F737D">
        <w:rPr>
          <w:rFonts w:cs="Arial"/>
          <w:sz w:val="24"/>
          <w:szCs w:val="24"/>
          <w:lang w:val="ro-RO"/>
        </w:rPr>
        <w:t>ului</w:t>
      </w:r>
      <w:r w:rsidR="00CF7859" w:rsidRPr="007F737D">
        <w:rPr>
          <w:rFonts w:cs="Arial"/>
          <w:sz w:val="24"/>
          <w:szCs w:val="24"/>
          <w:lang w:val="ro-RO"/>
        </w:rPr>
        <w:t xml:space="preserve"> </w:t>
      </w:r>
      <w:r w:rsidR="00341F61" w:rsidRPr="007F737D">
        <w:rPr>
          <w:rFonts w:cs="Arial"/>
          <w:sz w:val="24"/>
          <w:szCs w:val="24"/>
          <w:lang w:val="ro-RO"/>
        </w:rPr>
        <w:t xml:space="preserve">după semnarea contractului de finanțare și </w:t>
      </w:r>
      <w:r w:rsidR="00A81024">
        <w:rPr>
          <w:rFonts w:cs="Arial"/>
          <w:sz w:val="24"/>
          <w:szCs w:val="24"/>
          <w:lang w:val="ro-RO"/>
        </w:rPr>
        <w:t xml:space="preserve">numai </w:t>
      </w:r>
      <w:r w:rsidR="00CF7859" w:rsidRPr="007F737D">
        <w:rPr>
          <w:rFonts w:cs="Arial"/>
          <w:sz w:val="24"/>
          <w:szCs w:val="24"/>
          <w:lang w:val="ro-RO"/>
        </w:rPr>
        <w:t xml:space="preserve">după primirea avizului favorabil din partea Autorităţii Contractante </w:t>
      </w:r>
      <w:r w:rsidR="00EF25C5" w:rsidRPr="001F4819">
        <w:rPr>
          <w:rFonts w:cs="Arial"/>
          <w:bCs/>
          <w:sz w:val="24"/>
          <w:szCs w:val="24"/>
          <w:lang w:val="ro-RO"/>
        </w:rPr>
        <w:t>asupra unei achiziții</w:t>
      </w:r>
      <w:r w:rsidR="00C340FD" w:rsidRPr="001F4819">
        <w:rPr>
          <w:rFonts w:cs="Arial"/>
          <w:bCs/>
          <w:sz w:val="24"/>
          <w:szCs w:val="24"/>
          <w:lang w:val="ro-RO"/>
        </w:rPr>
        <w:t>.</w:t>
      </w:r>
    </w:p>
    <w:p w14:paraId="461AC791" w14:textId="64E78D0B" w:rsidR="00CF7859" w:rsidRPr="007F737D" w:rsidRDefault="00C340FD" w:rsidP="00552B0A">
      <w:pPr>
        <w:spacing w:after="0" w:line="360" w:lineRule="auto"/>
        <w:ind w:firstLine="720"/>
        <w:jc w:val="both"/>
        <w:rPr>
          <w:rFonts w:cs="Arial"/>
          <w:sz w:val="24"/>
          <w:szCs w:val="24"/>
          <w:lang w:val="ro-RO"/>
        </w:rPr>
      </w:pPr>
      <w:r w:rsidRPr="001F4819">
        <w:rPr>
          <w:rFonts w:cs="Arial"/>
          <w:bCs/>
          <w:sz w:val="24"/>
          <w:szCs w:val="24"/>
          <w:lang w:val="ro-RO"/>
        </w:rPr>
        <w:t xml:space="preserve">În cazul beneficiarilor </w:t>
      </w:r>
      <w:r w:rsidR="004B1E74" w:rsidRPr="001F4819">
        <w:rPr>
          <w:rFonts w:cs="Arial"/>
          <w:bCs/>
          <w:sz w:val="24"/>
          <w:szCs w:val="24"/>
          <w:lang w:val="ro-RO"/>
        </w:rPr>
        <w:t>privați</w:t>
      </w:r>
      <w:r w:rsidRPr="001F4819">
        <w:rPr>
          <w:rFonts w:cs="Arial"/>
          <w:bCs/>
          <w:sz w:val="24"/>
          <w:szCs w:val="24"/>
          <w:lang w:val="ro-RO"/>
        </w:rPr>
        <w:t xml:space="preserve"> care derulează achiziții directe utilizând Baza de date cu prețuri de referință AFIR, avansul se acordă pe baza </w:t>
      </w:r>
      <w:r w:rsidR="00394105">
        <w:rPr>
          <w:rFonts w:cs="Arial"/>
          <w:sz w:val="24"/>
          <w:szCs w:val="24"/>
          <w:lang w:val="ro-RO"/>
        </w:rPr>
        <w:t xml:space="preserve">contractului de </w:t>
      </w:r>
      <w:r>
        <w:rPr>
          <w:rFonts w:cs="Arial"/>
          <w:sz w:val="24"/>
          <w:szCs w:val="24"/>
          <w:lang w:val="ro-RO"/>
        </w:rPr>
        <w:t xml:space="preserve">vânzare-cumpărare a bunului/echipamentului respectiv, prezentat de beneficiarul privat la </w:t>
      </w:r>
      <w:r w:rsidR="00D209D7">
        <w:rPr>
          <w:rFonts w:cs="Arial"/>
          <w:sz w:val="24"/>
          <w:szCs w:val="24"/>
          <w:lang w:val="ro-RO"/>
        </w:rPr>
        <w:t xml:space="preserve">dosarul de plată pentru </w:t>
      </w:r>
      <w:r>
        <w:rPr>
          <w:rFonts w:cs="Arial"/>
          <w:sz w:val="24"/>
          <w:szCs w:val="24"/>
          <w:lang w:val="ro-RO"/>
        </w:rPr>
        <w:t>solicit</w:t>
      </w:r>
      <w:r w:rsidR="00D209D7">
        <w:rPr>
          <w:rFonts w:cs="Arial"/>
          <w:sz w:val="24"/>
          <w:szCs w:val="24"/>
          <w:lang w:val="ro-RO"/>
        </w:rPr>
        <w:t>a</w:t>
      </w:r>
      <w:r>
        <w:rPr>
          <w:rFonts w:cs="Arial"/>
          <w:sz w:val="24"/>
          <w:szCs w:val="24"/>
          <w:lang w:val="ro-RO"/>
        </w:rPr>
        <w:t>r</w:t>
      </w:r>
      <w:r w:rsidR="00D209D7">
        <w:rPr>
          <w:rFonts w:cs="Arial"/>
          <w:sz w:val="24"/>
          <w:szCs w:val="24"/>
          <w:lang w:val="ro-RO"/>
        </w:rPr>
        <w:t>ea</w:t>
      </w:r>
      <w:r>
        <w:rPr>
          <w:rFonts w:cs="Arial"/>
          <w:sz w:val="24"/>
          <w:szCs w:val="24"/>
          <w:lang w:val="ro-RO"/>
        </w:rPr>
        <w:t xml:space="preserve"> avansului.</w:t>
      </w:r>
      <w:r w:rsidR="000569EF" w:rsidRPr="007F737D">
        <w:rPr>
          <w:rFonts w:cs="Arial"/>
          <w:sz w:val="24"/>
          <w:szCs w:val="24"/>
          <w:lang w:val="ro-RO"/>
        </w:rPr>
        <w:t xml:space="preserve"> </w:t>
      </w:r>
    </w:p>
    <w:p w14:paraId="0C66DDA6" w14:textId="77777777" w:rsidR="001E1D94" w:rsidRPr="00511D49" w:rsidRDefault="00D71D34" w:rsidP="00E103D0">
      <w:pPr>
        <w:shd w:val="clear" w:color="auto" w:fill="FFFFFF"/>
        <w:spacing w:after="0" w:line="360" w:lineRule="auto"/>
        <w:jc w:val="both"/>
        <w:rPr>
          <w:rFonts w:cs="Arial"/>
          <w:sz w:val="24"/>
          <w:szCs w:val="24"/>
          <w:lang w:val="ro-RO"/>
        </w:rPr>
      </w:pPr>
      <w:r w:rsidRPr="00511D49">
        <w:rPr>
          <w:rFonts w:cs="Arial"/>
          <w:b/>
          <w:sz w:val="24"/>
          <w:szCs w:val="24"/>
          <w:lang w:val="ro-RO"/>
        </w:rPr>
        <w:t>4(5)</w:t>
      </w:r>
      <w:r w:rsidRPr="007F737D">
        <w:rPr>
          <w:rFonts w:cs="Arial"/>
          <w:sz w:val="24"/>
          <w:szCs w:val="24"/>
          <w:lang w:val="ro-RO"/>
        </w:rPr>
        <w:t xml:space="preserve"> Beneficiarul este obligat să depună o garanţie financiară, care să acopere suma solicitată în avans în procent de 100%, eliberată </w:t>
      </w:r>
      <w:r w:rsidRPr="001F4819">
        <w:rPr>
          <w:rFonts w:cs="Arial"/>
          <w:sz w:val="24"/>
          <w:szCs w:val="24"/>
          <w:lang w:val="ro-RO"/>
        </w:rPr>
        <w:t xml:space="preserve">de o instituție </w:t>
      </w:r>
      <w:r w:rsidRPr="00511D49">
        <w:rPr>
          <w:rFonts w:cs="Arial"/>
          <w:sz w:val="24"/>
          <w:szCs w:val="24"/>
          <w:lang w:val="ro-RO"/>
        </w:rPr>
        <w:t xml:space="preserve">financiară bancară sau nebancară înscrisă în </w:t>
      </w:r>
      <w:r w:rsidR="004E1DF1" w:rsidRPr="00511D49">
        <w:rPr>
          <w:rFonts w:cs="Arial"/>
          <w:sz w:val="24"/>
          <w:szCs w:val="24"/>
          <w:lang w:val="ro-RO"/>
        </w:rPr>
        <w:t>R</w:t>
      </w:r>
      <w:r w:rsidRPr="00511D49">
        <w:rPr>
          <w:rFonts w:cs="Arial"/>
          <w:sz w:val="24"/>
          <w:szCs w:val="24"/>
          <w:lang w:val="ro-RO"/>
        </w:rPr>
        <w:t xml:space="preserve">egistrul </w:t>
      </w:r>
      <w:r w:rsidR="004E1DF1" w:rsidRPr="00511D49">
        <w:rPr>
          <w:rFonts w:cs="Arial"/>
          <w:sz w:val="24"/>
          <w:szCs w:val="24"/>
          <w:lang w:val="ro-RO"/>
        </w:rPr>
        <w:t>S</w:t>
      </w:r>
      <w:r w:rsidRPr="00511D49">
        <w:rPr>
          <w:rFonts w:cs="Arial"/>
          <w:sz w:val="24"/>
          <w:szCs w:val="24"/>
          <w:lang w:val="ro-RO"/>
        </w:rPr>
        <w:t>pecial al Băncii Naționale a României</w:t>
      </w:r>
      <w:r w:rsidR="00460C19" w:rsidRPr="00511D49">
        <w:rPr>
          <w:rFonts w:cs="Arial"/>
          <w:sz w:val="24"/>
          <w:szCs w:val="24"/>
          <w:lang w:val="ro-RO"/>
        </w:rPr>
        <w:t>, sau</w:t>
      </w:r>
      <w:r w:rsidR="004E1DF1" w:rsidRPr="00511D49">
        <w:rPr>
          <w:rFonts w:cs="Arial"/>
          <w:sz w:val="24"/>
          <w:szCs w:val="24"/>
          <w:lang w:val="ro-RO"/>
        </w:rPr>
        <w:t xml:space="preserve"> poliță de asigurare</w:t>
      </w:r>
      <w:r w:rsidR="00E447D1" w:rsidRPr="00511D49">
        <w:rPr>
          <w:rFonts w:cs="Arial"/>
          <w:sz w:val="24"/>
          <w:szCs w:val="24"/>
          <w:lang w:val="ro-RO"/>
        </w:rPr>
        <w:t>,</w:t>
      </w:r>
      <w:r w:rsidR="00F65491" w:rsidRPr="00511D49">
        <w:rPr>
          <w:rFonts w:cs="Arial"/>
          <w:sz w:val="24"/>
          <w:szCs w:val="24"/>
          <w:lang w:val="ro-RO"/>
        </w:rPr>
        <w:t xml:space="preserve"> </w:t>
      </w:r>
      <w:r w:rsidR="00E447D1" w:rsidRPr="00511D49">
        <w:rPr>
          <w:rFonts w:cs="Arial"/>
          <w:sz w:val="24"/>
          <w:szCs w:val="24"/>
          <w:lang w:val="ro-RO"/>
        </w:rPr>
        <w:t xml:space="preserve">în cazul beneficiarului privat, </w:t>
      </w:r>
      <w:r w:rsidR="001E1D94" w:rsidRPr="00511D49">
        <w:rPr>
          <w:rFonts w:cs="Arial"/>
          <w:sz w:val="24"/>
          <w:szCs w:val="24"/>
          <w:lang w:val="ro-RO"/>
        </w:rPr>
        <w:t>care corespunde procent</w:t>
      </w:r>
      <w:r w:rsidR="00011674" w:rsidRPr="00511D49">
        <w:rPr>
          <w:rFonts w:cs="Arial"/>
          <w:sz w:val="24"/>
          <w:szCs w:val="24"/>
          <w:lang w:val="ro-RO"/>
        </w:rPr>
        <w:t>ului de 100% din suma avansului,</w:t>
      </w:r>
      <w:r w:rsidR="001E1D94" w:rsidRPr="00511D49">
        <w:rPr>
          <w:rFonts w:cs="Arial"/>
          <w:sz w:val="24"/>
          <w:szCs w:val="24"/>
          <w:lang w:val="ro-RO"/>
        </w:rPr>
        <w:t xml:space="preserve"> eliberată de o societate de asigurări autorizată conform legislației naționale în domeniu</w:t>
      </w:r>
      <w:r w:rsidR="00011674" w:rsidRPr="00511D49">
        <w:rPr>
          <w:rFonts w:cs="Arial"/>
          <w:sz w:val="24"/>
          <w:szCs w:val="24"/>
          <w:lang w:val="ro-RO"/>
        </w:rPr>
        <w:t>.</w:t>
      </w:r>
    </w:p>
    <w:p w14:paraId="6151D6DC" w14:textId="77777777" w:rsidR="00A72624" w:rsidRPr="001F4819" w:rsidRDefault="00C96147" w:rsidP="001C31BE">
      <w:pPr>
        <w:shd w:val="clear" w:color="auto" w:fill="FFFFFF"/>
        <w:spacing w:after="0" w:line="360" w:lineRule="auto"/>
        <w:jc w:val="both"/>
        <w:rPr>
          <w:rStyle w:val="tal1"/>
          <w:rFonts w:cs="Arial"/>
          <w:sz w:val="24"/>
          <w:szCs w:val="24"/>
          <w:lang w:val="fr-FR"/>
        </w:rPr>
      </w:pPr>
      <w:r w:rsidRPr="00511D49">
        <w:rPr>
          <w:rFonts w:cs="Arial"/>
          <w:b/>
          <w:sz w:val="24"/>
          <w:szCs w:val="24"/>
          <w:lang w:val="fr-FR"/>
        </w:rPr>
        <w:t>4(6)</w:t>
      </w:r>
      <w:r w:rsidRPr="00511D49">
        <w:rPr>
          <w:rFonts w:cs="Arial"/>
          <w:sz w:val="24"/>
          <w:szCs w:val="24"/>
          <w:lang w:val="fr-FR"/>
        </w:rPr>
        <w:t xml:space="preserve"> </w:t>
      </w:r>
      <w:r w:rsidRPr="00511D49">
        <w:rPr>
          <w:rStyle w:val="tal1"/>
          <w:rFonts w:cs="Arial"/>
          <w:sz w:val="24"/>
          <w:szCs w:val="24"/>
          <w:lang w:val="fr-FR"/>
        </w:rPr>
        <w:t>Autoritatea Contractantă efectuează plata avansului în contul beneficiarului, deschis la Trezoreria Statului sau la o instituţie bancară.</w:t>
      </w:r>
    </w:p>
    <w:p w14:paraId="1BACA08C" w14:textId="77777777" w:rsidR="00B5392E" w:rsidRPr="001F4819" w:rsidRDefault="00C96147" w:rsidP="001C31BE">
      <w:pPr>
        <w:shd w:val="clear" w:color="auto" w:fill="FFFFFF"/>
        <w:spacing w:after="0" w:line="360" w:lineRule="auto"/>
        <w:jc w:val="both"/>
        <w:rPr>
          <w:rFonts w:eastAsia="Times New Roman" w:cs="Arial"/>
          <w:sz w:val="24"/>
          <w:szCs w:val="24"/>
          <w:lang w:val="fr-FR"/>
        </w:rPr>
      </w:pPr>
      <w:r w:rsidRPr="00511D49">
        <w:rPr>
          <w:rFonts w:cs="Arial"/>
          <w:b/>
          <w:sz w:val="24"/>
          <w:szCs w:val="24"/>
          <w:lang w:val="fr-FR"/>
        </w:rPr>
        <w:t>4(7)</w:t>
      </w:r>
      <w:r w:rsidRPr="001F4819">
        <w:rPr>
          <w:rFonts w:cs="Arial"/>
          <w:sz w:val="24"/>
          <w:szCs w:val="24"/>
          <w:lang w:val="fr-FR"/>
        </w:rPr>
        <w:t xml:space="preserve"> </w:t>
      </w:r>
      <w:r w:rsidR="00460C19" w:rsidRPr="001F4819">
        <w:rPr>
          <w:rFonts w:cs="Arial"/>
          <w:sz w:val="24"/>
          <w:szCs w:val="24"/>
          <w:lang w:val="fr-FR"/>
        </w:rPr>
        <w:t xml:space="preserve">Beneficiarul </w:t>
      </w:r>
      <w:r w:rsidR="005208C4" w:rsidRPr="001F4819">
        <w:rPr>
          <w:rFonts w:cs="Arial"/>
          <w:sz w:val="24"/>
          <w:szCs w:val="24"/>
          <w:lang w:val="fr-FR"/>
        </w:rPr>
        <w:t xml:space="preserve">trebuie </w:t>
      </w:r>
      <w:r w:rsidR="001C31BE" w:rsidRPr="001F4819">
        <w:rPr>
          <w:rFonts w:cs="Arial"/>
          <w:sz w:val="24"/>
          <w:szCs w:val="24"/>
          <w:lang w:val="fr-FR"/>
        </w:rPr>
        <w:t xml:space="preserve">să </w:t>
      </w:r>
      <w:r w:rsidR="005208C4" w:rsidRPr="001F4819">
        <w:rPr>
          <w:rFonts w:cs="Arial"/>
          <w:sz w:val="24"/>
          <w:szCs w:val="24"/>
          <w:lang w:val="fr-FR"/>
        </w:rPr>
        <w:t>justifice</w:t>
      </w:r>
      <w:r w:rsidR="00460C19" w:rsidRPr="001F4819">
        <w:rPr>
          <w:rFonts w:cs="Arial"/>
          <w:sz w:val="24"/>
          <w:szCs w:val="24"/>
          <w:lang w:val="fr-FR"/>
        </w:rPr>
        <w:t xml:space="preserve"> v</w:t>
      </w:r>
      <w:r w:rsidR="00D71D34" w:rsidRPr="001F4819">
        <w:rPr>
          <w:rFonts w:cs="Arial"/>
          <w:sz w:val="24"/>
          <w:szCs w:val="24"/>
          <w:lang w:val="fr-FR"/>
        </w:rPr>
        <w:t>aloarea avansului acordat</w:t>
      </w:r>
      <w:r w:rsidR="00E447D1" w:rsidRPr="001F4819">
        <w:rPr>
          <w:rFonts w:cs="Arial"/>
          <w:sz w:val="24"/>
          <w:szCs w:val="24"/>
          <w:lang w:val="fr-FR"/>
        </w:rPr>
        <w:t>,</w:t>
      </w:r>
      <w:r w:rsidR="00D71D34" w:rsidRPr="001F4819">
        <w:rPr>
          <w:rFonts w:cs="Arial"/>
          <w:sz w:val="24"/>
          <w:szCs w:val="24"/>
          <w:lang w:val="fr-FR"/>
        </w:rPr>
        <w:t xml:space="preserve"> </w:t>
      </w:r>
      <w:r w:rsidR="0030711E" w:rsidRPr="001F4819">
        <w:rPr>
          <w:rFonts w:cs="Arial"/>
          <w:sz w:val="24"/>
          <w:szCs w:val="24"/>
          <w:lang w:val="fr-FR"/>
        </w:rPr>
        <w:t xml:space="preserve">pe bază de documente </w:t>
      </w:r>
      <w:r w:rsidR="0013308B" w:rsidRPr="001F4819">
        <w:rPr>
          <w:rFonts w:cs="Arial"/>
          <w:sz w:val="24"/>
          <w:szCs w:val="24"/>
          <w:lang w:val="fr-FR"/>
        </w:rPr>
        <w:t>justificative conform cerințelor Autorității Contractante</w:t>
      </w:r>
      <w:r w:rsidR="00557B70" w:rsidRPr="001F4819">
        <w:rPr>
          <w:rFonts w:cs="Arial"/>
          <w:sz w:val="24"/>
          <w:szCs w:val="24"/>
          <w:lang w:val="fr-FR"/>
        </w:rPr>
        <w:t xml:space="preserve"> </w:t>
      </w:r>
      <w:r w:rsidR="0013308B" w:rsidRPr="001F4819">
        <w:rPr>
          <w:rFonts w:cs="Arial"/>
          <w:sz w:val="24"/>
          <w:szCs w:val="24"/>
          <w:lang w:val="fr-FR"/>
        </w:rPr>
        <w:t xml:space="preserve">prezentate în Instrucțiuni de plată, </w:t>
      </w:r>
      <w:r w:rsidR="0030711E" w:rsidRPr="001F4819">
        <w:rPr>
          <w:rFonts w:cs="Arial"/>
          <w:sz w:val="24"/>
          <w:szCs w:val="24"/>
          <w:lang w:val="fr-FR"/>
        </w:rPr>
        <w:t>până la expirarea duratei de</w:t>
      </w:r>
      <w:r w:rsidR="00097AFC" w:rsidRPr="001F4819">
        <w:rPr>
          <w:rFonts w:cs="Arial"/>
          <w:sz w:val="24"/>
          <w:szCs w:val="24"/>
          <w:lang w:val="fr-FR"/>
        </w:rPr>
        <w:t xml:space="preserve"> </w:t>
      </w:r>
      <w:r w:rsidR="00523D05" w:rsidRPr="001F4819">
        <w:rPr>
          <w:rFonts w:cs="Arial"/>
          <w:sz w:val="24"/>
          <w:szCs w:val="24"/>
          <w:lang w:val="fr-FR"/>
        </w:rPr>
        <w:t>implementare</w:t>
      </w:r>
      <w:r w:rsidR="00097AFC" w:rsidRPr="001F4819">
        <w:rPr>
          <w:rFonts w:cs="Arial"/>
          <w:sz w:val="24"/>
          <w:szCs w:val="24"/>
          <w:lang w:val="fr-FR"/>
        </w:rPr>
        <w:t xml:space="preserve"> </w:t>
      </w:r>
      <w:r w:rsidR="0030711E" w:rsidRPr="001F4819">
        <w:rPr>
          <w:rFonts w:cs="Arial"/>
          <w:sz w:val="24"/>
          <w:szCs w:val="24"/>
          <w:lang w:val="fr-FR"/>
        </w:rPr>
        <w:t xml:space="preserve">a proiectului prevăzută </w:t>
      </w:r>
      <w:r w:rsidR="004E1DF1" w:rsidRPr="001F4819">
        <w:rPr>
          <w:rFonts w:cs="Arial"/>
          <w:sz w:val="24"/>
          <w:szCs w:val="24"/>
          <w:lang w:val="fr-FR"/>
        </w:rPr>
        <w:t>la art.</w:t>
      </w:r>
      <w:r w:rsidR="00357253" w:rsidRPr="001F4819">
        <w:rPr>
          <w:rFonts w:cs="Arial"/>
          <w:sz w:val="24"/>
          <w:szCs w:val="24"/>
          <w:lang w:val="fr-FR"/>
        </w:rPr>
        <w:t xml:space="preserve"> </w:t>
      </w:r>
      <w:r w:rsidR="004E1DF1" w:rsidRPr="001F4819">
        <w:rPr>
          <w:rFonts w:cs="Arial"/>
          <w:sz w:val="24"/>
          <w:szCs w:val="24"/>
          <w:lang w:val="fr-FR"/>
        </w:rPr>
        <w:t xml:space="preserve">2(1) </w:t>
      </w:r>
      <w:r w:rsidR="00811C82">
        <w:rPr>
          <w:rFonts w:cs="Arial"/>
          <w:sz w:val="24"/>
          <w:szCs w:val="24"/>
          <w:lang w:val="fr-FR"/>
        </w:rPr>
        <w:t xml:space="preserve">din </w:t>
      </w:r>
      <w:r w:rsidR="004E1DF1" w:rsidRPr="001F4819">
        <w:rPr>
          <w:rFonts w:cs="Arial"/>
          <w:sz w:val="24"/>
          <w:szCs w:val="24"/>
          <w:lang w:val="fr-FR"/>
        </w:rPr>
        <w:t>contract</w:t>
      </w:r>
      <w:r w:rsidR="002260E8">
        <w:rPr>
          <w:rFonts w:cs="Arial"/>
          <w:sz w:val="24"/>
          <w:szCs w:val="24"/>
          <w:lang w:val="fr-FR"/>
        </w:rPr>
        <w:t>,</w:t>
      </w:r>
      <w:r w:rsidR="009C755A" w:rsidRPr="001F4819">
        <w:rPr>
          <w:rFonts w:cs="Arial"/>
          <w:sz w:val="24"/>
          <w:szCs w:val="24"/>
          <w:lang w:val="fr-FR"/>
        </w:rPr>
        <w:t xml:space="preserve"> </w:t>
      </w:r>
      <w:r w:rsidR="00500543" w:rsidRPr="001F4819">
        <w:rPr>
          <w:rFonts w:cs="Arial"/>
          <w:sz w:val="24"/>
          <w:szCs w:val="24"/>
          <w:lang w:val="fr-FR"/>
        </w:rPr>
        <w:t>respectiv</w:t>
      </w:r>
      <w:r w:rsidR="00DE61E0" w:rsidRPr="001F4819">
        <w:rPr>
          <w:rFonts w:cs="Arial"/>
          <w:sz w:val="24"/>
          <w:szCs w:val="24"/>
          <w:lang w:val="fr-FR"/>
        </w:rPr>
        <w:t xml:space="preserve"> </w:t>
      </w:r>
      <w:r w:rsidR="004E1DF1" w:rsidRPr="001F4819">
        <w:rPr>
          <w:rFonts w:cs="Arial"/>
          <w:sz w:val="24"/>
          <w:szCs w:val="24"/>
          <w:lang w:val="fr-FR"/>
        </w:rPr>
        <w:t>la</w:t>
      </w:r>
      <w:r w:rsidR="0030711E" w:rsidRPr="001F4819">
        <w:rPr>
          <w:rFonts w:cs="Arial"/>
          <w:sz w:val="24"/>
          <w:szCs w:val="24"/>
          <w:lang w:val="fr-FR"/>
        </w:rPr>
        <w:t xml:space="preserve"> </w:t>
      </w:r>
      <w:r w:rsidR="00864A26" w:rsidRPr="001F4819">
        <w:rPr>
          <w:rFonts w:cs="Arial"/>
          <w:sz w:val="24"/>
          <w:szCs w:val="24"/>
          <w:lang w:val="fr-FR"/>
        </w:rPr>
        <w:t>ultima</w:t>
      </w:r>
      <w:r w:rsidR="00493C22" w:rsidRPr="001F4819">
        <w:rPr>
          <w:rFonts w:cs="Arial"/>
          <w:sz w:val="24"/>
          <w:szCs w:val="24"/>
          <w:lang w:val="fr-FR"/>
        </w:rPr>
        <w:t xml:space="preserve"> </w:t>
      </w:r>
      <w:r w:rsidR="00864A26" w:rsidRPr="001F4819">
        <w:rPr>
          <w:rFonts w:cs="Arial"/>
          <w:sz w:val="24"/>
          <w:szCs w:val="24"/>
          <w:lang w:val="fr-FR"/>
        </w:rPr>
        <w:t xml:space="preserve">tranşă </w:t>
      </w:r>
      <w:r w:rsidR="0030711E" w:rsidRPr="001F4819">
        <w:rPr>
          <w:rFonts w:cs="Arial"/>
          <w:sz w:val="24"/>
          <w:szCs w:val="24"/>
          <w:lang w:val="fr-FR"/>
        </w:rPr>
        <w:t>de plată.</w:t>
      </w:r>
      <w:r w:rsidR="00C03C43" w:rsidRPr="001F4819">
        <w:rPr>
          <w:rFonts w:eastAsia="Times New Roman" w:cs="Arial"/>
          <w:sz w:val="24"/>
          <w:szCs w:val="24"/>
          <w:lang w:val="fr-FR"/>
        </w:rPr>
        <w:t xml:space="preserve"> </w:t>
      </w:r>
    </w:p>
    <w:p w14:paraId="4897E08B" w14:textId="6FC569FA" w:rsidR="000C6899" w:rsidRPr="001F4819" w:rsidRDefault="00DF48D1" w:rsidP="00DF48D1">
      <w:pPr>
        <w:shd w:val="clear" w:color="auto" w:fill="FFFFFF"/>
        <w:spacing w:after="0" w:line="360" w:lineRule="auto"/>
        <w:jc w:val="both"/>
        <w:rPr>
          <w:rFonts w:cs="Arial"/>
          <w:sz w:val="24"/>
          <w:szCs w:val="24"/>
          <w:lang w:val="ro-RO"/>
        </w:rPr>
      </w:pPr>
      <w:r w:rsidRPr="00511D49">
        <w:rPr>
          <w:rFonts w:cs="Arial"/>
          <w:b/>
          <w:sz w:val="24"/>
          <w:szCs w:val="24"/>
          <w:lang w:val="ro-RO"/>
        </w:rPr>
        <w:t>4(</w:t>
      </w:r>
      <w:r w:rsidR="00A72624" w:rsidRPr="00511D49">
        <w:rPr>
          <w:rFonts w:cs="Arial"/>
          <w:b/>
          <w:sz w:val="24"/>
          <w:szCs w:val="24"/>
          <w:lang w:val="ro-RO"/>
        </w:rPr>
        <w:t>8</w:t>
      </w:r>
      <w:r w:rsidRPr="00511D49">
        <w:rPr>
          <w:rFonts w:cs="Arial"/>
          <w:b/>
          <w:sz w:val="24"/>
          <w:szCs w:val="24"/>
          <w:lang w:val="ro-RO"/>
        </w:rPr>
        <w:t>)</w:t>
      </w:r>
      <w:r w:rsidR="00A72624">
        <w:rPr>
          <w:rFonts w:cs="Arial"/>
          <w:sz w:val="24"/>
          <w:szCs w:val="24"/>
          <w:lang w:val="ro-RO"/>
        </w:rPr>
        <w:t xml:space="preserve"> </w:t>
      </w:r>
      <w:r w:rsidR="00D71D34" w:rsidRPr="007F737D">
        <w:rPr>
          <w:rFonts w:cs="Arial"/>
          <w:sz w:val="24"/>
          <w:szCs w:val="24"/>
          <w:lang w:val="ro-RO"/>
        </w:rPr>
        <w:t xml:space="preserve">Garanţia </w:t>
      </w:r>
      <w:r w:rsidR="00D71D34" w:rsidRPr="00CB5243">
        <w:rPr>
          <w:rFonts w:cs="Arial"/>
          <w:sz w:val="24"/>
          <w:szCs w:val="24"/>
          <w:lang w:val="ro-RO"/>
        </w:rPr>
        <w:t>financiară</w:t>
      </w:r>
      <w:r w:rsidR="00D71D34" w:rsidRPr="007F737D">
        <w:rPr>
          <w:rFonts w:cs="Arial"/>
          <w:sz w:val="24"/>
          <w:szCs w:val="24"/>
          <w:lang w:val="ro-RO"/>
        </w:rPr>
        <w:t xml:space="preserve"> se depune odată cu Dosarul Cererii de Plată a avansului</w:t>
      </w:r>
      <w:r w:rsidR="005B1709" w:rsidRPr="007F737D">
        <w:rPr>
          <w:rFonts w:cs="Arial"/>
          <w:sz w:val="24"/>
          <w:szCs w:val="24"/>
          <w:lang w:val="ro-RO"/>
        </w:rPr>
        <w:t xml:space="preserve"> </w:t>
      </w:r>
      <w:r w:rsidR="0013308B" w:rsidRPr="007F737D">
        <w:rPr>
          <w:rFonts w:cs="Arial"/>
          <w:sz w:val="24"/>
          <w:szCs w:val="24"/>
          <w:lang w:val="ro-RO"/>
        </w:rPr>
        <w:t xml:space="preserve">și </w:t>
      </w:r>
      <w:r w:rsidR="00972153" w:rsidRPr="007F737D">
        <w:rPr>
          <w:rFonts w:cs="Arial"/>
          <w:sz w:val="24"/>
          <w:szCs w:val="24"/>
          <w:lang w:val="ro-RO"/>
        </w:rPr>
        <w:t xml:space="preserve">trebuie </w:t>
      </w:r>
      <w:r w:rsidR="0013308B" w:rsidRPr="007F737D">
        <w:rPr>
          <w:rFonts w:cs="Arial"/>
          <w:sz w:val="24"/>
          <w:szCs w:val="24"/>
          <w:lang w:val="ro-RO"/>
        </w:rPr>
        <w:t xml:space="preserve">să </w:t>
      </w:r>
      <w:r w:rsidR="00B85201">
        <w:rPr>
          <w:rFonts w:cs="Arial"/>
          <w:sz w:val="24"/>
          <w:szCs w:val="24"/>
          <w:lang w:val="ro-RO"/>
        </w:rPr>
        <w:t>fie constituită la dispoziția AFIR</w:t>
      </w:r>
      <w:r w:rsidR="005B1709" w:rsidRPr="007F737D">
        <w:rPr>
          <w:rFonts w:cs="Arial"/>
          <w:sz w:val="24"/>
          <w:szCs w:val="24"/>
          <w:lang w:val="ro-RO"/>
        </w:rPr>
        <w:t xml:space="preserve"> </w:t>
      </w:r>
      <w:r w:rsidR="00B85201" w:rsidRPr="00B85201">
        <w:rPr>
          <w:rFonts w:cs="Arial"/>
          <w:sz w:val="24"/>
          <w:szCs w:val="24"/>
          <w:lang w:val="ro-RO"/>
        </w:rPr>
        <w:t>pentru o perioadă cuprinsă între data solicitării avansului și data expirării duratei de execuţie a contractului de finanțare</w:t>
      </w:r>
      <w:r w:rsidR="000C6899">
        <w:rPr>
          <w:rFonts w:cs="Arial"/>
          <w:sz w:val="24"/>
          <w:szCs w:val="24"/>
          <w:lang w:val="ro-RO"/>
        </w:rPr>
        <w:t>.</w:t>
      </w:r>
      <w:r w:rsidR="00A72624">
        <w:rPr>
          <w:rFonts w:cs="Arial"/>
          <w:sz w:val="24"/>
          <w:szCs w:val="24"/>
          <w:lang w:val="ro-RO"/>
        </w:rPr>
        <w:t xml:space="preserve"> </w:t>
      </w:r>
      <w:r w:rsidR="000C6899">
        <w:rPr>
          <w:rFonts w:cs="Arial"/>
          <w:sz w:val="24"/>
          <w:szCs w:val="24"/>
          <w:lang w:val="ro-RO"/>
        </w:rPr>
        <w:t xml:space="preserve"> La momentul </w:t>
      </w:r>
      <w:r w:rsidR="00C635DB">
        <w:rPr>
          <w:rFonts w:cs="Arial"/>
          <w:sz w:val="24"/>
          <w:szCs w:val="24"/>
          <w:lang w:val="ro-RO"/>
        </w:rPr>
        <w:t xml:space="preserve"> </w:t>
      </w:r>
      <w:r w:rsidR="00C635DB" w:rsidRPr="00B030E3">
        <w:rPr>
          <w:rFonts w:cs="Arial"/>
          <w:sz w:val="24"/>
          <w:szCs w:val="24"/>
          <w:lang w:val="ro-RO"/>
        </w:rPr>
        <w:t>finalizării proiectului</w:t>
      </w:r>
      <w:r w:rsidR="00C635DB">
        <w:rPr>
          <w:rFonts w:cs="Arial"/>
          <w:sz w:val="24"/>
          <w:szCs w:val="24"/>
          <w:lang w:val="ro-RO"/>
        </w:rPr>
        <w:t xml:space="preserve"> şi </w:t>
      </w:r>
      <w:r w:rsidR="001C31BE">
        <w:rPr>
          <w:rFonts w:cs="Arial"/>
          <w:sz w:val="24"/>
          <w:szCs w:val="24"/>
          <w:lang w:val="ro-RO"/>
        </w:rPr>
        <w:t xml:space="preserve"> în</w:t>
      </w:r>
      <w:r w:rsidR="002701A0">
        <w:rPr>
          <w:rFonts w:cs="Arial"/>
          <w:sz w:val="24"/>
          <w:szCs w:val="24"/>
          <w:lang w:val="ro-RO"/>
        </w:rPr>
        <w:t xml:space="preserve"> </w:t>
      </w:r>
      <w:r w:rsidR="001C31BE">
        <w:rPr>
          <w:rFonts w:cs="Arial"/>
          <w:sz w:val="24"/>
          <w:szCs w:val="24"/>
          <w:lang w:val="ro-RO"/>
        </w:rPr>
        <w:t>urma</w:t>
      </w:r>
      <w:r w:rsidR="00D54B44">
        <w:rPr>
          <w:rFonts w:cs="Arial"/>
          <w:sz w:val="24"/>
          <w:szCs w:val="24"/>
          <w:lang w:val="ro-RO"/>
        </w:rPr>
        <w:t xml:space="preserve"> </w:t>
      </w:r>
      <w:r w:rsidR="000B2B08">
        <w:rPr>
          <w:rFonts w:cs="Arial"/>
          <w:sz w:val="24"/>
          <w:szCs w:val="24"/>
          <w:lang w:val="ro-RO"/>
        </w:rPr>
        <w:t>stabilirii</w:t>
      </w:r>
      <w:r w:rsidR="0030711E" w:rsidRPr="007F737D">
        <w:rPr>
          <w:rFonts w:cs="Arial"/>
          <w:sz w:val="24"/>
          <w:szCs w:val="24"/>
          <w:lang w:val="ro-RO"/>
        </w:rPr>
        <w:t xml:space="preserve"> că </w:t>
      </w:r>
      <w:r w:rsidR="005C32D6" w:rsidRPr="007F737D">
        <w:rPr>
          <w:rFonts w:cs="Arial"/>
          <w:sz w:val="24"/>
          <w:szCs w:val="24"/>
          <w:lang w:val="ro-RO"/>
        </w:rPr>
        <w:t xml:space="preserve">valoarea </w:t>
      </w:r>
      <w:r w:rsidR="0030711E" w:rsidRPr="007F737D">
        <w:rPr>
          <w:rFonts w:cs="Arial"/>
          <w:sz w:val="24"/>
          <w:szCs w:val="24"/>
          <w:lang w:val="ro-RO"/>
        </w:rPr>
        <w:t xml:space="preserve">cheltuielilor </w:t>
      </w:r>
      <w:r w:rsidR="006415B2" w:rsidRPr="007F737D">
        <w:rPr>
          <w:rFonts w:cs="Arial"/>
          <w:sz w:val="24"/>
          <w:szCs w:val="24"/>
          <w:lang w:val="ro-RO"/>
        </w:rPr>
        <w:t>autorizate</w:t>
      </w:r>
      <w:r w:rsidR="00CD746C" w:rsidRPr="007F737D">
        <w:rPr>
          <w:rFonts w:cs="Arial"/>
          <w:sz w:val="24"/>
          <w:szCs w:val="24"/>
          <w:lang w:val="ro-RO"/>
        </w:rPr>
        <w:t xml:space="preserve"> la plată</w:t>
      </w:r>
      <w:r w:rsidR="0030711E" w:rsidRPr="007F737D">
        <w:rPr>
          <w:rFonts w:cs="Arial"/>
          <w:sz w:val="24"/>
          <w:szCs w:val="24"/>
          <w:lang w:val="ro-RO"/>
        </w:rPr>
        <w:t xml:space="preserve"> depăşeşte </w:t>
      </w:r>
      <w:r w:rsidR="005C32D6" w:rsidRPr="007F737D">
        <w:rPr>
          <w:rFonts w:cs="Arial"/>
          <w:sz w:val="24"/>
          <w:szCs w:val="24"/>
          <w:lang w:val="ro-RO"/>
        </w:rPr>
        <w:t xml:space="preserve">valoarea </w:t>
      </w:r>
      <w:r w:rsidR="0030711E" w:rsidRPr="007F737D">
        <w:rPr>
          <w:rFonts w:cs="Arial"/>
          <w:sz w:val="24"/>
          <w:szCs w:val="24"/>
          <w:lang w:val="ro-RO"/>
        </w:rPr>
        <w:t>avansului</w:t>
      </w:r>
      <w:r w:rsidR="001239C8">
        <w:rPr>
          <w:rFonts w:cs="Arial"/>
          <w:sz w:val="24"/>
          <w:szCs w:val="24"/>
          <w:lang w:val="ro-RO"/>
        </w:rPr>
        <w:t xml:space="preserve"> acordat</w:t>
      </w:r>
      <w:r w:rsidR="000C6899">
        <w:rPr>
          <w:rFonts w:cs="Arial"/>
          <w:sz w:val="24"/>
          <w:szCs w:val="24"/>
          <w:lang w:val="ro-RO"/>
        </w:rPr>
        <w:t>, garanţia</w:t>
      </w:r>
      <w:r w:rsidR="009B0396">
        <w:rPr>
          <w:rFonts w:cs="Arial"/>
          <w:sz w:val="24"/>
          <w:szCs w:val="24"/>
          <w:lang w:val="ro-RO"/>
        </w:rPr>
        <w:t xml:space="preserve"> </w:t>
      </w:r>
      <w:r w:rsidR="00B77CDC">
        <w:rPr>
          <w:rFonts w:cs="Arial"/>
          <w:sz w:val="24"/>
          <w:szCs w:val="24"/>
          <w:lang w:val="ro-RO"/>
        </w:rPr>
        <w:t>poate fi eliberată</w:t>
      </w:r>
      <w:r w:rsidR="00C96C93">
        <w:rPr>
          <w:rFonts w:cs="Arial"/>
          <w:sz w:val="24"/>
          <w:szCs w:val="24"/>
          <w:lang w:val="ro-RO"/>
        </w:rPr>
        <w:t>.</w:t>
      </w:r>
      <w:r w:rsidR="0061501C">
        <w:rPr>
          <w:rFonts w:cs="Arial"/>
          <w:sz w:val="24"/>
          <w:szCs w:val="24"/>
          <w:lang w:val="ro-RO"/>
        </w:rPr>
        <w:t xml:space="preserve"> </w:t>
      </w:r>
      <w:r w:rsidR="000C6899">
        <w:rPr>
          <w:rFonts w:cs="Arial"/>
          <w:sz w:val="24"/>
          <w:szCs w:val="24"/>
          <w:lang w:val="ro-RO"/>
        </w:rPr>
        <w:t>La cerere, A</w:t>
      </w:r>
      <w:r w:rsidR="000C6899" w:rsidRPr="001F4819">
        <w:rPr>
          <w:rFonts w:cs="Arial"/>
          <w:sz w:val="24"/>
          <w:szCs w:val="24"/>
          <w:lang w:val="ro-RO"/>
        </w:rPr>
        <w:t>utoritatea Contractantă va notifica in</w:t>
      </w:r>
      <w:r w:rsidR="00C91597" w:rsidRPr="001F4819">
        <w:rPr>
          <w:rFonts w:cs="Arial"/>
          <w:sz w:val="24"/>
          <w:szCs w:val="24"/>
          <w:lang w:val="ro-RO"/>
        </w:rPr>
        <w:t>s</w:t>
      </w:r>
      <w:r w:rsidR="000C6899" w:rsidRPr="001F4819">
        <w:rPr>
          <w:rFonts w:cs="Arial"/>
          <w:sz w:val="24"/>
          <w:szCs w:val="24"/>
          <w:lang w:val="ro-RO"/>
        </w:rPr>
        <w:t xml:space="preserve">tituţia emitentă a garanţiei cu privire la finalizarea </w:t>
      </w:r>
      <w:r w:rsidR="00F7640D" w:rsidRPr="001F4819">
        <w:rPr>
          <w:rFonts w:cs="Arial"/>
          <w:sz w:val="24"/>
          <w:szCs w:val="24"/>
          <w:lang w:val="ro-RO"/>
        </w:rPr>
        <w:t>proiectului, justificarea utilizării integrale a avansului acordat</w:t>
      </w:r>
      <w:r w:rsidR="000C6899" w:rsidRPr="001F4819">
        <w:rPr>
          <w:rFonts w:cs="Arial"/>
          <w:sz w:val="24"/>
          <w:szCs w:val="24"/>
          <w:lang w:val="ro-RO"/>
        </w:rPr>
        <w:t xml:space="preserve"> </w:t>
      </w:r>
      <w:r w:rsidR="00D54B44" w:rsidRPr="001F4819">
        <w:rPr>
          <w:rFonts w:cs="Arial"/>
          <w:sz w:val="24"/>
          <w:szCs w:val="24"/>
          <w:lang w:val="ro-RO"/>
        </w:rPr>
        <w:t xml:space="preserve">beneficiarului </w:t>
      </w:r>
      <w:r w:rsidR="000C6899" w:rsidRPr="001F4819">
        <w:rPr>
          <w:rFonts w:cs="Arial"/>
          <w:sz w:val="24"/>
          <w:szCs w:val="24"/>
          <w:lang w:val="ro-RO"/>
        </w:rPr>
        <w:t>şi</w:t>
      </w:r>
      <w:r w:rsidR="00F7640D" w:rsidRPr="001F4819">
        <w:rPr>
          <w:rFonts w:cs="Arial"/>
          <w:sz w:val="24"/>
          <w:szCs w:val="24"/>
          <w:lang w:val="ro-RO"/>
        </w:rPr>
        <w:t xml:space="preserve"> faptul că garanţia </w:t>
      </w:r>
      <w:r w:rsidR="00C96147" w:rsidRPr="001F4819">
        <w:rPr>
          <w:rFonts w:cs="Arial"/>
          <w:sz w:val="24"/>
          <w:szCs w:val="24"/>
          <w:lang w:val="ro-RO"/>
        </w:rPr>
        <w:t>poate fi eliberată</w:t>
      </w:r>
      <w:r w:rsidR="00F7640D" w:rsidRPr="001F4819">
        <w:rPr>
          <w:rFonts w:cs="Arial"/>
          <w:sz w:val="24"/>
          <w:szCs w:val="24"/>
          <w:lang w:val="ro-RO"/>
        </w:rPr>
        <w:t>.</w:t>
      </w:r>
    </w:p>
    <w:p w14:paraId="058E0B7E" w14:textId="77777777" w:rsidR="001C31BE" w:rsidRPr="001F4819" w:rsidRDefault="00DF48D1" w:rsidP="00DF48D1">
      <w:pPr>
        <w:spacing w:after="0" w:line="360" w:lineRule="auto"/>
        <w:jc w:val="both"/>
        <w:rPr>
          <w:rFonts w:eastAsia="Times New Roman"/>
          <w:sz w:val="24"/>
          <w:szCs w:val="24"/>
          <w:lang w:val="ro-RO"/>
        </w:rPr>
      </w:pPr>
      <w:r w:rsidRPr="00511D49">
        <w:rPr>
          <w:rFonts w:cs="Arial"/>
          <w:b/>
          <w:sz w:val="24"/>
          <w:szCs w:val="24"/>
          <w:lang w:val="ro-RO"/>
        </w:rPr>
        <w:t>4(</w:t>
      </w:r>
      <w:r w:rsidR="00A72624" w:rsidRPr="00511D49">
        <w:rPr>
          <w:rFonts w:cs="Arial"/>
          <w:b/>
          <w:sz w:val="24"/>
          <w:szCs w:val="24"/>
          <w:lang w:val="ro-RO"/>
        </w:rPr>
        <w:t>9</w:t>
      </w:r>
      <w:r w:rsidRPr="00511D49">
        <w:rPr>
          <w:rFonts w:cs="Arial"/>
          <w:b/>
          <w:sz w:val="24"/>
          <w:szCs w:val="24"/>
          <w:lang w:val="ro-RO"/>
        </w:rPr>
        <w:t>)</w:t>
      </w:r>
      <w:r w:rsidR="00A72624">
        <w:rPr>
          <w:rFonts w:cs="Arial"/>
          <w:sz w:val="24"/>
          <w:szCs w:val="24"/>
          <w:lang w:val="ro-RO"/>
        </w:rPr>
        <w:t xml:space="preserve"> În cazul în care</w:t>
      </w:r>
      <w:r w:rsidR="0055520A" w:rsidRPr="00C91597">
        <w:rPr>
          <w:rFonts w:cs="Arial"/>
          <w:sz w:val="24"/>
          <w:szCs w:val="24"/>
          <w:lang w:val="ro-RO"/>
        </w:rPr>
        <w:t xml:space="preserve"> beneficiarul nu restituie suma reprezentând avansul acordat şi nejustificat, în termen de 5 zile lucrătoare de la data primirii </w:t>
      </w:r>
      <w:r w:rsidR="0055520A">
        <w:rPr>
          <w:rFonts w:cs="Arial"/>
          <w:sz w:val="24"/>
          <w:szCs w:val="24"/>
          <w:lang w:val="ro-RO"/>
        </w:rPr>
        <w:t>n</w:t>
      </w:r>
      <w:r w:rsidR="0055520A" w:rsidRPr="000B2B08">
        <w:rPr>
          <w:rFonts w:cs="Arial"/>
          <w:sz w:val="24"/>
          <w:szCs w:val="24"/>
          <w:lang w:val="ro-RO"/>
        </w:rPr>
        <w:t>otificării</w:t>
      </w:r>
      <w:r w:rsidR="0055520A">
        <w:rPr>
          <w:rFonts w:cs="Arial"/>
          <w:sz w:val="24"/>
          <w:szCs w:val="24"/>
          <w:lang w:val="ro-RO"/>
        </w:rPr>
        <w:t xml:space="preserve"> din partea Autorității Contractante</w:t>
      </w:r>
      <w:r w:rsidR="0055520A" w:rsidRPr="0076532B">
        <w:rPr>
          <w:rFonts w:cs="Arial"/>
          <w:sz w:val="24"/>
          <w:szCs w:val="24"/>
          <w:lang w:val="ro-RO"/>
        </w:rPr>
        <w:t xml:space="preserve">, </w:t>
      </w:r>
      <w:r w:rsidR="0055520A">
        <w:rPr>
          <w:rFonts w:cs="Arial"/>
          <w:sz w:val="24"/>
          <w:szCs w:val="24"/>
          <w:lang w:val="ro-RO"/>
        </w:rPr>
        <w:t>aceasta</w:t>
      </w:r>
      <w:r w:rsidR="0055520A" w:rsidRPr="0088354E">
        <w:rPr>
          <w:rFonts w:cs="Arial"/>
          <w:sz w:val="24"/>
          <w:szCs w:val="24"/>
          <w:lang w:val="ro-RO"/>
        </w:rPr>
        <w:t xml:space="preserve"> va proceda de îndată la executarea </w:t>
      </w:r>
      <w:r w:rsidR="0055520A" w:rsidRPr="00D02C1D">
        <w:rPr>
          <w:rFonts w:cs="Arial"/>
          <w:sz w:val="24"/>
          <w:szCs w:val="24"/>
          <w:lang w:val="ro-RO"/>
        </w:rPr>
        <w:t>garanţiei</w:t>
      </w:r>
      <w:r w:rsidR="0055520A" w:rsidRPr="00B77CDC">
        <w:rPr>
          <w:rFonts w:cs="Arial"/>
          <w:sz w:val="24"/>
          <w:szCs w:val="24"/>
          <w:lang w:val="ro-RO"/>
        </w:rPr>
        <w:t>.</w:t>
      </w:r>
    </w:p>
    <w:p w14:paraId="355B8FD4" w14:textId="77777777" w:rsidR="00557B70" w:rsidRPr="007F737D" w:rsidRDefault="00DF48D1" w:rsidP="001F4819">
      <w:pPr>
        <w:shd w:val="clear" w:color="auto" w:fill="FFFFFF"/>
        <w:spacing w:after="0" w:line="360" w:lineRule="auto"/>
        <w:jc w:val="both"/>
        <w:rPr>
          <w:rFonts w:cs="Arial"/>
          <w:sz w:val="24"/>
          <w:szCs w:val="24"/>
          <w:lang w:val="ro-RO"/>
        </w:rPr>
      </w:pPr>
      <w:r w:rsidRPr="00511D49">
        <w:rPr>
          <w:rFonts w:cs="Arial"/>
          <w:b/>
          <w:sz w:val="24"/>
          <w:szCs w:val="24"/>
          <w:lang w:val="ro-RO"/>
        </w:rPr>
        <w:t>4(</w:t>
      </w:r>
      <w:r w:rsidR="00A72624" w:rsidRPr="00511D49">
        <w:rPr>
          <w:rFonts w:cs="Arial"/>
          <w:b/>
          <w:sz w:val="24"/>
          <w:szCs w:val="24"/>
          <w:lang w:val="ro-RO"/>
        </w:rPr>
        <w:t>10</w:t>
      </w:r>
      <w:r w:rsidRPr="00511D49">
        <w:rPr>
          <w:rFonts w:cs="Arial"/>
          <w:b/>
          <w:sz w:val="24"/>
          <w:szCs w:val="24"/>
          <w:lang w:val="ro-RO"/>
        </w:rPr>
        <w:t>)</w:t>
      </w:r>
      <w:r w:rsidR="00A72624">
        <w:rPr>
          <w:rFonts w:cs="Arial"/>
          <w:sz w:val="24"/>
          <w:szCs w:val="24"/>
          <w:lang w:val="ro-RO"/>
        </w:rPr>
        <w:t xml:space="preserve"> Î</w:t>
      </w:r>
      <w:r w:rsidR="00DB6E97">
        <w:rPr>
          <w:rFonts w:cs="Arial"/>
          <w:sz w:val="24"/>
          <w:szCs w:val="24"/>
          <w:lang w:val="ro-RO"/>
        </w:rPr>
        <w:t xml:space="preserve">n cazul in care beneficiarul nu </w:t>
      </w:r>
      <w:r w:rsidR="00C96147">
        <w:rPr>
          <w:rFonts w:cs="Arial"/>
          <w:sz w:val="24"/>
          <w:szCs w:val="24"/>
          <w:lang w:val="ro-RO"/>
        </w:rPr>
        <w:t>prezintă Autorităţii Contractante dovada</w:t>
      </w:r>
      <w:r w:rsidR="00DB6E97">
        <w:rPr>
          <w:rFonts w:cs="Arial"/>
          <w:sz w:val="24"/>
          <w:szCs w:val="24"/>
          <w:lang w:val="ro-RO"/>
        </w:rPr>
        <w:t xml:space="preserve"> prelungir</w:t>
      </w:r>
      <w:r w:rsidR="00C96147">
        <w:rPr>
          <w:rFonts w:cs="Arial"/>
          <w:sz w:val="24"/>
          <w:szCs w:val="24"/>
          <w:lang w:val="ro-RO"/>
        </w:rPr>
        <w:t>ii</w:t>
      </w:r>
      <w:r w:rsidR="00DB6E97">
        <w:rPr>
          <w:rFonts w:cs="Arial"/>
          <w:sz w:val="24"/>
          <w:szCs w:val="24"/>
          <w:lang w:val="ro-RO"/>
        </w:rPr>
        <w:t xml:space="preserve"> termenului de valabilitate a garantiei cu cel </w:t>
      </w:r>
      <w:r w:rsidR="00DB6E97" w:rsidRPr="00B030E3">
        <w:rPr>
          <w:rFonts w:cs="Arial"/>
          <w:sz w:val="24"/>
          <w:szCs w:val="24"/>
          <w:lang w:val="ro-RO"/>
        </w:rPr>
        <w:t>putin</w:t>
      </w:r>
      <w:r w:rsidR="00DB6E97" w:rsidRPr="00B42BF6">
        <w:rPr>
          <w:rFonts w:cs="Arial"/>
          <w:sz w:val="24"/>
          <w:szCs w:val="24"/>
          <w:lang w:val="ro-RO"/>
        </w:rPr>
        <w:t xml:space="preserve"> 5 zile lucrătoare înainte de expirarea valabilitații acesteia, </w:t>
      </w:r>
      <w:r w:rsidR="00DB6E97" w:rsidRPr="00C92118">
        <w:rPr>
          <w:rFonts w:cs="Arial"/>
          <w:sz w:val="24"/>
          <w:szCs w:val="24"/>
          <w:lang w:val="ro-RO"/>
        </w:rPr>
        <w:t>A</w:t>
      </w:r>
      <w:r w:rsidR="00DB6E97" w:rsidRPr="001F4819">
        <w:rPr>
          <w:rFonts w:cs="Arial"/>
          <w:sz w:val="24"/>
          <w:szCs w:val="24"/>
          <w:lang w:val="ro-RO"/>
        </w:rPr>
        <w:t>utoritatea Contractantă</w:t>
      </w:r>
      <w:r w:rsidR="00DB6E97" w:rsidRPr="00C92118">
        <w:rPr>
          <w:rFonts w:cs="Arial"/>
          <w:sz w:val="24"/>
          <w:szCs w:val="24"/>
          <w:lang w:val="ro-RO"/>
        </w:rPr>
        <w:t xml:space="preserve"> va proceda de îndată la executarea garanţiei</w:t>
      </w:r>
      <w:r w:rsidR="0094368E">
        <w:rPr>
          <w:rFonts w:cs="Arial"/>
          <w:sz w:val="24"/>
          <w:szCs w:val="24"/>
          <w:lang w:val="ro-RO"/>
        </w:rPr>
        <w:t>.</w:t>
      </w:r>
      <w:r w:rsidR="00DB6E97" w:rsidRPr="00C92118">
        <w:rPr>
          <w:rFonts w:cs="Arial"/>
          <w:sz w:val="24"/>
          <w:szCs w:val="24"/>
          <w:lang w:val="ro-RO"/>
        </w:rPr>
        <w:t xml:space="preserve"> </w:t>
      </w:r>
      <w:r w:rsidR="00F06D8F" w:rsidRPr="00DB6E97">
        <w:rPr>
          <w:rFonts w:cs="Arial"/>
          <w:sz w:val="24"/>
          <w:szCs w:val="24"/>
          <w:lang w:val="ro-RO"/>
        </w:rPr>
        <w:t>Recuperarea sumei reprezentând avansul acordat şi nejustificat prin plată voluntară, cât şi  prin executare</w:t>
      </w:r>
      <w:r w:rsidR="00C96147">
        <w:rPr>
          <w:rFonts w:cs="Arial"/>
          <w:sz w:val="24"/>
          <w:szCs w:val="24"/>
          <w:lang w:val="ro-RO"/>
        </w:rPr>
        <w:t>a</w:t>
      </w:r>
      <w:r w:rsidR="00F06D8F" w:rsidRPr="00DB6E97">
        <w:rPr>
          <w:rFonts w:cs="Arial"/>
          <w:sz w:val="24"/>
          <w:szCs w:val="24"/>
          <w:lang w:val="ro-RO"/>
        </w:rPr>
        <w:t xml:space="preserve"> garanţiilor de căt</w:t>
      </w:r>
      <w:r w:rsidR="00F06D8F" w:rsidRPr="0076532B">
        <w:rPr>
          <w:rFonts w:cs="Arial"/>
          <w:sz w:val="24"/>
          <w:szCs w:val="24"/>
          <w:lang w:val="ro-RO"/>
        </w:rPr>
        <w:t xml:space="preserve">re </w:t>
      </w:r>
      <w:r w:rsidR="00F06D8F" w:rsidRPr="0088354E">
        <w:rPr>
          <w:rFonts w:cs="Arial"/>
          <w:sz w:val="24"/>
          <w:szCs w:val="24"/>
          <w:lang w:val="ro-RO"/>
        </w:rPr>
        <w:t xml:space="preserve">Autoritatea Contractantă (după caz), se va face cu perceperea de dobânzi şi penalităţi </w:t>
      </w:r>
      <w:r w:rsidR="00B76AA8">
        <w:rPr>
          <w:rFonts w:cs="Arial"/>
          <w:sz w:val="24"/>
          <w:szCs w:val="24"/>
          <w:lang w:val="ro-RO"/>
        </w:rPr>
        <w:t>conform reglementărilor legale și procedurale</w:t>
      </w:r>
      <w:r w:rsidR="00F06D8F" w:rsidRPr="007F396D">
        <w:rPr>
          <w:rFonts w:cs="Arial"/>
          <w:sz w:val="24"/>
          <w:szCs w:val="24"/>
          <w:lang w:val="ro-RO"/>
        </w:rPr>
        <w:t>.</w:t>
      </w:r>
      <w:r w:rsidR="007F396D" w:rsidRPr="007F396D">
        <w:rPr>
          <w:rFonts w:cs="Arial"/>
          <w:sz w:val="24"/>
          <w:szCs w:val="24"/>
          <w:lang w:val="ro-RO"/>
        </w:rPr>
        <w:t xml:space="preserve"> </w:t>
      </w:r>
      <w:r w:rsidR="00B76AA8">
        <w:rPr>
          <w:rFonts w:cs="Arial"/>
          <w:sz w:val="24"/>
          <w:szCs w:val="24"/>
          <w:lang w:val="ro-RO"/>
        </w:rPr>
        <w:tab/>
      </w:r>
      <w:bookmarkStart w:id="8" w:name="do|caII|si1|ar13|al5"/>
      <w:bookmarkStart w:id="9" w:name="do|caII|si1|ar13|al6"/>
      <w:bookmarkEnd w:id="8"/>
      <w:bookmarkEnd w:id="9"/>
    </w:p>
    <w:p w14:paraId="14A9948E" w14:textId="77777777" w:rsidR="00693A71" w:rsidRPr="007F737D" w:rsidRDefault="00693A71" w:rsidP="00E103D0">
      <w:pPr>
        <w:spacing w:after="0" w:line="360" w:lineRule="auto"/>
        <w:jc w:val="both"/>
        <w:rPr>
          <w:rFonts w:cs="Arial"/>
          <w:b/>
          <w:sz w:val="10"/>
          <w:szCs w:val="10"/>
          <w:lang w:val="ro-RO"/>
        </w:rPr>
      </w:pPr>
      <w:bookmarkStart w:id="10" w:name="do|ttI|caII|si3|ar20|al5:32"/>
      <w:bookmarkStart w:id="11" w:name="do|ttI|caII|si3|ar20|al5"/>
      <w:bookmarkEnd w:id="10"/>
      <w:bookmarkEnd w:id="11"/>
    </w:p>
    <w:p w14:paraId="48B4CB93" w14:textId="77777777" w:rsidR="00D71D34" w:rsidRPr="007F737D" w:rsidRDefault="00D71D34" w:rsidP="00E103D0">
      <w:pPr>
        <w:spacing w:after="0" w:line="360" w:lineRule="auto"/>
        <w:jc w:val="both"/>
        <w:rPr>
          <w:rFonts w:cs="Arial"/>
          <w:b/>
          <w:sz w:val="24"/>
          <w:szCs w:val="24"/>
          <w:lang w:val="ro-RO"/>
        </w:rPr>
      </w:pPr>
      <w:r w:rsidRPr="007F737D">
        <w:rPr>
          <w:rFonts w:cs="Arial"/>
          <w:b/>
          <w:sz w:val="24"/>
          <w:szCs w:val="24"/>
          <w:lang w:val="ro-RO"/>
        </w:rPr>
        <w:t>Articolul 5 – Modalitatea de plată</w:t>
      </w:r>
    </w:p>
    <w:p w14:paraId="5AF2A4E3" w14:textId="55801E03" w:rsidR="00D71D34" w:rsidRPr="007F737D" w:rsidRDefault="00D71D34" w:rsidP="00E103D0">
      <w:pPr>
        <w:spacing w:after="0" w:line="360" w:lineRule="auto"/>
        <w:jc w:val="both"/>
        <w:rPr>
          <w:rFonts w:cs="Arial"/>
          <w:sz w:val="24"/>
          <w:szCs w:val="24"/>
          <w:lang w:val="ro-RO"/>
        </w:rPr>
      </w:pPr>
      <w:r w:rsidRPr="00511D49">
        <w:rPr>
          <w:rFonts w:cs="Arial"/>
          <w:b/>
          <w:sz w:val="24"/>
          <w:szCs w:val="24"/>
          <w:lang w:val="ro-RO"/>
        </w:rPr>
        <w:t>5(1)</w:t>
      </w:r>
      <w:r w:rsidRPr="007F737D">
        <w:rPr>
          <w:rFonts w:cs="Arial"/>
          <w:sz w:val="24"/>
          <w:szCs w:val="24"/>
          <w:lang w:val="ro-RO"/>
        </w:rPr>
        <w:t xml:space="preserve"> Beneficiarul va întocmi rapoarte tehnice şi financiare pentru a fundamenta cererile de plată în conformitate cu Instrucţiunile de plata, Anexa V la prezentul contract.</w:t>
      </w:r>
    </w:p>
    <w:p w14:paraId="29AC742E" w14:textId="77777777" w:rsidR="00D71D34" w:rsidRPr="007F737D" w:rsidRDefault="00D71D34" w:rsidP="00E103D0">
      <w:pPr>
        <w:spacing w:after="0" w:line="360" w:lineRule="auto"/>
        <w:jc w:val="both"/>
        <w:rPr>
          <w:rFonts w:cs="Arial"/>
          <w:sz w:val="24"/>
          <w:szCs w:val="24"/>
          <w:lang w:val="pt-BR"/>
        </w:rPr>
      </w:pPr>
      <w:r w:rsidRPr="00511D49">
        <w:rPr>
          <w:rFonts w:cs="Arial"/>
          <w:b/>
          <w:sz w:val="24"/>
          <w:szCs w:val="24"/>
          <w:lang w:val="ro-RO"/>
        </w:rPr>
        <w:t>5(2)</w:t>
      </w:r>
      <w:r w:rsidRPr="007F737D">
        <w:rPr>
          <w:rFonts w:cs="Arial"/>
          <w:sz w:val="24"/>
          <w:szCs w:val="24"/>
          <w:lang w:val="ro-RO"/>
        </w:rPr>
        <w:t xml:space="preserve">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w:t>
      </w:r>
      <w:r w:rsidRPr="007F737D">
        <w:rPr>
          <w:rFonts w:cs="Arial"/>
          <w:sz w:val="24"/>
          <w:szCs w:val="24"/>
          <w:lang w:val="pt-BR"/>
        </w:rPr>
        <w:t>Autorizarea cererilor de plată poate fi invalidată ulterior prin constatarea de nereguli.</w:t>
      </w:r>
    </w:p>
    <w:p w14:paraId="57F1C8C6" w14:textId="767F6DBA" w:rsidR="00D71D34" w:rsidRPr="007F737D" w:rsidRDefault="00D71D34" w:rsidP="00E103D0">
      <w:pPr>
        <w:spacing w:after="0" w:line="360" w:lineRule="auto"/>
        <w:jc w:val="both"/>
        <w:rPr>
          <w:rFonts w:cs="Arial"/>
          <w:sz w:val="24"/>
          <w:szCs w:val="24"/>
          <w:lang w:val="pt-BR"/>
        </w:rPr>
      </w:pPr>
      <w:r w:rsidRPr="00511D49">
        <w:rPr>
          <w:rFonts w:cs="Arial"/>
          <w:b/>
          <w:sz w:val="24"/>
          <w:szCs w:val="24"/>
          <w:lang w:val="pt-BR"/>
        </w:rPr>
        <w:t>5(3)</w:t>
      </w:r>
      <w:r w:rsidRPr="007F737D">
        <w:rPr>
          <w:rFonts w:cs="Arial"/>
          <w:sz w:val="24"/>
          <w:szCs w:val="24"/>
          <w:lang w:val="pt-BR"/>
        </w:rPr>
        <w:t xml:space="preserve"> Beneficiarul poate opta pentru plata finanţării nerambursabile în maximum </w:t>
      </w:r>
      <w:r w:rsidR="0061501C">
        <w:rPr>
          <w:rFonts w:cs="Arial"/>
          <w:b/>
          <w:sz w:val="24"/>
          <w:szCs w:val="24"/>
          <w:lang w:val="pt-BR"/>
        </w:rPr>
        <w:t>7 (șapte)</w:t>
      </w:r>
      <w:r w:rsidR="0061501C" w:rsidRPr="007F737D">
        <w:rPr>
          <w:rFonts w:cs="Arial"/>
          <w:b/>
          <w:sz w:val="24"/>
          <w:szCs w:val="24"/>
          <w:lang w:val="pt-BR"/>
        </w:rPr>
        <w:t xml:space="preserve"> </w:t>
      </w:r>
      <w:r w:rsidRPr="007F737D">
        <w:rPr>
          <w:rFonts w:cs="Arial"/>
          <w:b/>
          <w:sz w:val="24"/>
          <w:szCs w:val="24"/>
          <w:lang w:val="pt-BR"/>
        </w:rPr>
        <w:t>tranşe.</w:t>
      </w:r>
      <w:r w:rsidRPr="007F737D">
        <w:rPr>
          <w:rFonts w:cs="Arial"/>
          <w:sz w:val="24"/>
          <w:szCs w:val="24"/>
          <w:lang w:val="pt-BR"/>
        </w:rPr>
        <w:t xml:space="preserve"> </w:t>
      </w:r>
    </w:p>
    <w:p w14:paraId="71B03961" w14:textId="77777777" w:rsidR="00D71D34" w:rsidRPr="007F737D" w:rsidRDefault="00D71D34" w:rsidP="00E103D0">
      <w:pPr>
        <w:spacing w:after="0" w:line="360" w:lineRule="auto"/>
        <w:jc w:val="both"/>
        <w:rPr>
          <w:rFonts w:cs="Arial"/>
          <w:sz w:val="24"/>
          <w:szCs w:val="24"/>
          <w:lang w:val="ro-RO"/>
        </w:rPr>
      </w:pPr>
      <w:r w:rsidRPr="00511D49">
        <w:rPr>
          <w:rFonts w:cs="Arial"/>
          <w:b/>
          <w:sz w:val="24"/>
          <w:szCs w:val="24"/>
          <w:lang w:val="ro-RO"/>
        </w:rPr>
        <w:t>5(4)</w:t>
      </w:r>
      <w:r w:rsidRPr="007F737D">
        <w:rPr>
          <w:rFonts w:cs="Arial"/>
          <w:sz w:val="24"/>
          <w:szCs w:val="24"/>
          <w:lang w:val="ro-RO"/>
        </w:rPr>
        <w:t xml:space="preserve"> Avansul  </w:t>
      </w:r>
      <w:r w:rsidR="00A60C95" w:rsidRPr="007F737D">
        <w:rPr>
          <w:rFonts w:cs="Arial"/>
          <w:sz w:val="24"/>
          <w:szCs w:val="24"/>
          <w:lang w:val="ro-RO"/>
        </w:rPr>
        <w:t xml:space="preserve">nu </w:t>
      </w:r>
      <w:r w:rsidRPr="007F737D">
        <w:rPr>
          <w:rFonts w:cs="Arial"/>
          <w:sz w:val="24"/>
          <w:szCs w:val="24"/>
          <w:lang w:val="ro-RO"/>
        </w:rPr>
        <w:t xml:space="preserve">reprezintă tranşă de plată. </w:t>
      </w:r>
    </w:p>
    <w:p w14:paraId="10963C32" w14:textId="77777777" w:rsidR="00693A71" w:rsidRPr="007F737D" w:rsidRDefault="00693A71" w:rsidP="00E103D0">
      <w:pPr>
        <w:spacing w:after="0" w:line="360" w:lineRule="auto"/>
        <w:jc w:val="both"/>
        <w:rPr>
          <w:rFonts w:cs="Arial"/>
          <w:b/>
          <w:sz w:val="10"/>
          <w:szCs w:val="10"/>
          <w:lang w:val="pt-BR"/>
        </w:rPr>
      </w:pPr>
    </w:p>
    <w:p w14:paraId="6E900AAD" w14:textId="77777777" w:rsidR="00D71D34" w:rsidRPr="007F737D" w:rsidRDefault="00D71D34" w:rsidP="00E103D0">
      <w:pPr>
        <w:spacing w:after="0" w:line="360" w:lineRule="auto"/>
        <w:jc w:val="both"/>
        <w:rPr>
          <w:rFonts w:cs="Arial"/>
          <w:b/>
          <w:sz w:val="24"/>
          <w:szCs w:val="24"/>
          <w:lang w:val="pt-BR"/>
        </w:rPr>
      </w:pPr>
      <w:r w:rsidRPr="007F737D">
        <w:rPr>
          <w:rFonts w:cs="Arial"/>
          <w:b/>
          <w:sz w:val="24"/>
          <w:szCs w:val="24"/>
          <w:lang w:val="pt-BR"/>
        </w:rPr>
        <w:t>Articolul 6 – Dispoziţii de plată</w:t>
      </w:r>
    </w:p>
    <w:p w14:paraId="26F677C0" w14:textId="4723C3AE" w:rsidR="00D71D34" w:rsidRPr="007F737D" w:rsidRDefault="00D71D34" w:rsidP="00E103D0">
      <w:pPr>
        <w:spacing w:after="0" w:line="360" w:lineRule="auto"/>
        <w:jc w:val="both"/>
        <w:rPr>
          <w:rFonts w:cs="Arial"/>
          <w:sz w:val="24"/>
          <w:szCs w:val="24"/>
          <w:lang w:val="pt-BR"/>
        </w:rPr>
      </w:pPr>
      <w:r w:rsidRPr="00511D49">
        <w:rPr>
          <w:rFonts w:cs="Arial"/>
          <w:b/>
          <w:sz w:val="24"/>
          <w:szCs w:val="24"/>
          <w:lang w:val="pt-BR"/>
        </w:rPr>
        <w:t>6(1)</w:t>
      </w:r>
      <w:r w:rsidR="00612719">
        <w:rPr>
          <w:rFonts w:cs="Arial"/>
          <w:b/>
          <w:sz w:val="24"/>
          <w:szCs w:val="24"/>
          <w:lang w:val="pt-BR"/>
        </w:rPr>
        <w:t xml:space="preserve"> </w:t>
      </w:r>
      <w:r w:rsidRPr="007F737D">
        <w:rPr>
          <w:rFonts w:cs="Arial"/>
          <w:sz w:val="24"/>
          <w:szCs w:val="24"/>
          <w:lang w:val="pt-BR"/>
        </w:rPr>
        <w:t xml:space="preserve">Plata se va efectua pe baza declaraţiilor de cheltuieli şi a rapoartelor de execuţie făcute de beneficiar în conformitate cu Anexa V - Instrucţiuni de plată. </w:t>
      </w:r>
    </w:p>
    <w:p w14:paraId="585CBF9D" w14:textId="0DE40297" w:rsidR="00D71D34" w:rsidRPr="007F737D" w:rsidRDefault="00D71D34" w:rsidP="00E103D0">
      <w:pPr>
        <w:spacing w:after="0" w:line="360" w:lineRule="auto"/>
        <w:jc w:val="both"/>
        <w:rPr>
          <w:rFonts w:cs="Arial"/>
          <w:sz w:val="24"/>
          <w:szCs w:val="24"/>
          <w:lang w:val="pt-BR"/>
        </w:rPr>
      </w:pPr>
      <w:r w:rsidRPr="00511D49">
        <w:rPr>
          <w:rFonts w:cs="Arial"/>
          <w:b/>
          <w:sz w:val="24"/>
          <w:szCs w:val="24"/>
          <w:lang w:val="pt-BR"/>
        </w:rPr>
        <w:t>6(2)</w:t>
      </w:r>
      <w:r w:rsidRPr="007F737D">
        <w:rPr>
          <w:rFonts w:cs="Arial"/>
          <w:sz w:val="24"/>
          <w:szCs w:val="24"/>
          <w:lang w:val="pt-BR"/>
        </w:rPr>
        <w:t xml:space="preserve"> Plăţile se vor efectua în </w:t>
      </w:r>
      <w:r w:rsidRPr="007F737D">
        <w:rPr>
          <w:rFonts w:cs="Arial"/>
          <w:b/>
          <w:bCs/>
          <w:sz w:val="24"/>
          <w:szCs w:val="24"/>
          <w:lang w:val="pt-BR"/>
        </w:rPr>
        <w:t xml:space="preserve">lei </w:t>
      </w:r>
      <w:r w:rsidRPr="007F737D">
        <w:rPr>
          <w:rFonts w:cs="Arial"/>
          <w:sz w:val="24"/>
          <w:szCs w:val="24"/>
          <w:lang w:val="pt-BR"/>
        </w:rPr>
        <w:t>în următorul cont:</w:t>
      </w:r>
    </w:p>
    <w:p w14:paraId="792FD315"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pt-BR"/>
        </w:rPr>
        <w:tab/>
      </w:r>
      <w:r w:rsidRPr="007F737D">
        <w:rPr>
          <w:rFonts w:cs="Arial"/>
          <w:b/>
          <w:sz w:val="24"/>
          <w:szCs w:val="24"/>
          <w:lang w:val="es-AR"/>
        </w:rPr>
        <w:t>număr cont IBAN</w:t>
      </w:r>
      <w:r w:rsidRPr="007F737D">
        <w:rPr>
          <w:rFonts w:cs="Arial"/>
          <w:sz w:val="24"/>
          <w:szCs w:val="24"/>
          <w:lang w:val="es-AR"/>
        </w:rPr>
        <w:t>:</w:t>
      </w:r>
      <w:r w:rsidRPr="007F737D">
        <w:rPr>
          <w:rFonts w:cs="Arial"/>
          <w:sz w:val="24"/>
          <w:szCs w:val="24"/>
          <w:lang w:val="es-AR"/>
        </w:rPr>
        <w:tab/>
      </w:r>
      <w:r w:rsidRPr="007F737D">
        <w:rPr>
          <w:rFonts w:cs="Arial"/>
          <w:sz w:val="24"/>
          <w:szCs w:val="24"/>
          <w:lang w:val="es-AR"/>
        </w:rPr>
        <w:tab/>
      </w:r>
    </w:p>
    <w:p w14:paraId="3AC1BFCB"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es-AR"/>
        </w:rPr>
        <w:tab/>
      </w:r>
      <w:r w:rsidRPr="007F737D">
        <w:rPr>
          <w:rFonts w:cs="Arial"/>
          <w:b/>
          <w:sz w:val="24"/>
          <w:szCs w:val="24"/>
          <w:lang w:val="es-AR"/>
        </w:rPr>
        <w:t>titular cont</w:t>
      </w:r>
      <w:r w:rsidRPr="007F737D">
        <w:rPr>
          <w:rFonts w:cs="Arial"/>
          <w:sz w:val="24"/>
          <w:szCs w:val="24"/>
          <w:lang w:val="es-AR"/>
        </w:rPr>
        <w:t>:</w:t>
      </w:r>
      <w:r w:rsidRPr="007F737D">
        <w:rPr>
          <w:rFonts w:cs="Arial"/>
          <w:sz w:val="24"/>
          <w:szCs w:val="24"/>
          <w:lang w:val="es-AR"/>
        </w:rPr>
        <w:tab/>
      </w:r>
      <w:r w:rsidRPr="007F737D">
        <w:rPr>
          <w:rFonts w:cs="Arial"/>
          <w:sz w:val="24"/>
          <w:szCs w:val="24"/>
          <w:lang w:val="es-AR"/>
        </w:rPr>
        <w:tab/>
      </w:r>
      <w:r w:rsidRPr="007F737D">
        <w:rPr>
          <w:rFonts w:cs="Arial"/>
          <w:sz w:val="24"/>
          <w:szCs w:val="24"/>
          <w:lang w:val="es-AR"/>
        </w:rPr>
        <w:tab/>
        <w:t xml:space="preserve">                      </w:t>
      </w:r>
    </w:p>
    <w:p w14:paraId="35E7AFA1" w14:textId="77777777" w:rsidR="00D71D34" w:rsidRPr="007F737D" w:rsidRDefault="00D71D34" w:rsidP="00E103D0">
      <w:pPr>
        <w:spacing w:after="0" w:line="360" w:lineRule="auto"/>
        <w:jc w:val="both"/>
        <w:rPr>
          <w:rFonts w:cs="Arial"/>
          <w:sz w:val="24"/>
          <w:szCs w:val="24"/>
          <w:lang w:val="it-IT"/>
        </w:rPr>
      </w:pPr>
      <w:r w:rsidRPr="007F737D">
        <w:rPr>
          <w:rFonts w:cs="Arial"/>
          <w:sz w:val="24"/>
          <w:szCs w:val="24"/>
          <w:lang w:val="es-AR"/>
        </w:rPr>
        <w:tab/>
      </w:r>
      <w:r w:rsidRPr="007F737D">
        <w:rPr>
          <w:rFonts w:cs="Arial"/>
          <w:b/>
          <w:sz w:val="24"/>
          <w:szCs w:val="24"/>
          <w:lang w:val="it-IT"/>
        </w:rPr>
        <w:t>denumirea si adresa Băncii sau Trezoreriei de Stat</w:t>
      </w:r>
      <w:r w:rsidRPr="007F737D">
        <w:rPr>
          <w:rFonts w:cs="Arial"/>
          <w:sz w:val="24"/>
          <w:szCs w:val="24"/>
          <w:lang w:val="it-IT"/>
        </w:rPr>
        <w:t xml:space="preserve">:          </w:t>
      </w:r>
    </w:p>
    <w:p w14:paraId="14498803" w14:textId="7EAC5089" w:rsidR="00D71D34" w:rsidRPr="007F737D" w:rsidRDefault="00D71D34" w:rsidP="00E103D0">
      <w:pPr>
        <w:spacing w:after="0" w:line="360" w:lineRule="auto"/>
        <w:jc w:val="both"/>
        <w:rPr>
          <w:rFonts w:cs="Arial"/>
          <w:sz w:val="24"/>
          <w:szCs w:val="24"/>
          <w:lang w:val="it-IT"/>
        </w:rPr>
      </w:pPr>
      <w:r w:rsidRPr="007F737D">
        <w:rPr>
          <w:rFonts w:cs="Arial"/>
          <w:b/>
          <w:sz w:val="24"/>
          <w:szCs w:val="24"/>
          <w:lang w:val="it-IT"/>
        </w:rPr>
        <w:t xml:space="preserve"> </w:t>
      </w:r>
      <w:r w:rsidRPr="00511D49">
        <w:rPr>
          <w:rFonts w:cs="Arial"/>
          <w:b/>
          <w:bCs/>
          <w:sz w:val="24"/>
          <w:szCs w:val="24"/>
          <w:lang w:val="it-IT"/>
        </w:rPr>
        <w:t>6(3)</w:t>
      </w:r>
      <w:r w:rsidRPr="007F737D">
        <w:rPr>
          <w:rFonts w:cs="Arial"/>
          <w:sz w:val="24"/>
          <w:szCs w:val="24"/>
          <w:lang w:val="it-IT"/>
        </w:rPr>
        <w:t xml:space="preserve"> Pentru rambursarea fiecărei tranşe de plată, termenul limită de efectuare a acesteia este </w:t>
      </w:r>
      <w:r w:rsidR="00612719" w:rsidRPr="007F737D">
        <w:rPr>
          <w:rFonts w:cs="Arial"/>
          <w:sz w:val="24"/>
          <w:szCs w:val="24"/>
          <w:lang w:val="it-IT"/>
        </w:rPr>
        <w:t>de maximum</w:t>
      </w:r>
      <w:r w:rsidR="00787F7A">
        <w:rPr>
          <w:rFonts w:cs="Arial"/>
          <w:sz w:val="24"/>
          <w:szCs w:val="24"/>
          <w:lang w:val="it-IT"/>
        </w:rPr>
        <w:t xml:space="preserve"> </w:t>
      </w:r>
      <w:r w:rsidRPr="007F737D">
        <w:rPr>
          <w:rFonts w:cs="Arial"/>
          <w:sz w:val="24"/>
          <w:szCs w:val="24"/>
          <w:lang w:val="it-IT"/>
        </w:rPr>
        <w:t xml:space="preserve">90 de zile calendaristice de la data înregistrarii cererii de plată conforme. </w:t>
      </w:r>
    </w:p>
    <w:p w14:paraId="63F38A5E" w14:textId="77777777" w:rsidR="00D71D34" w:rsidRPr="007F737D" w:rsidRDefault="00D71D34" w:rsidP="00E103D0">
      <w:pPr>
        <w:spacing w:after="0" w:line="360" w:lineRule="auto"/>
        <w:jc w:val="both"/>
        <w:rPr>
          <w:rFonts w:cs="Arial"/>
          <w:b/>
          <w:sz w:val="24"/>
          <w:szCs w:val="24"/>
          <w:lang w:val="it-IT"/>
        </w:rPr>
      </w:pPr>
      <w:r w:rsidRPr="007F737D">
        <w:rPr>
          <w:rFonts w:cs="Arial"/>
          <w:b/>
          <w:sz w:val="24"/>
          <w:szCs w:val="24"/>
          <w:lang w:val="it-IT"/>
        </w:rPr>
        <w:t>Articolul 7 – Anexe</w:t>
      </w:r>
    </w:p>
    <w:p w14:paraId="11102998" w14:textId="439A8CAD" w:rsidR="00D71D34" w:rsidRPr="007F737D" w:rsidRDefault="000B72CF" w:rsidP="00E103D0">
      <w:pPr>
        <w:spacing w:after="0" w:line="360" w:lineRule="auto"/>
        <w:jc w:val="both"/>
        <w:rPr>
          <w:rFonts w:cs="Arial"/>
          <w:sz w:val="24"/>
          <w:szCs w:val="24"/>
          <w:lang w:val="it-IT"/>
        </w:rPr>
      </w:pPr>
      <w:r w:rsidRPr="000B72CF">
        <w:rPr>
          <w:rFonts w:cs="Arial"/>
          <w:b/>
          <w:sz w:val="24"/>
          <w:szCs w:val="24"/>
          <w:lang w:val="it-IT"/>
        </w:rPr>
        <w:t>7(1)</w:t>
      </w:r>
      <w:r>
        <w:rPr>
          <w:rFonts w:cs="Arial"/>
          <w:sz w:val="24"/>
          <w:szCs w:val="24"/>
          <w:lang w:val="it-IT"/>
        </w:rPr>
        <w:t xml:space="preserve"> </w:t>
      </w:r>
      <w:r w:rsidR="00D71D34" w:rsidRPr="007F737D">
        <w:rPr>
          <w:rFonts w:cs="Arial"/>
          <w:sz w:val="24"/>
          <w:szCs w:val="24"/>
          <w:lang w:val="it-IT"/>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7F737D" w14:paraId="77F8ED69" w14:textId="77777777" w:rsidTr="00A54FD8">
        <w:tc>
          <w:tcPr>
            <w:tcW w:w="1276" w:type="dxa"/>
          </w:tcPr>
          <w:p w14:paraId="34185FD8"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es-AR"/>
              </w:rPr>
              <w:t xml:space="preserve">Anexa   I    </w:t>
            </w:r>
          </w:p>
        </w:tc>
        <w:tc>
          <w:tcPr>
            <w:tcW w:w="8222" w:type="dxa"/>
          </w:tcPr>
          <w:p w14:paraId="2621C114"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es-AR"/>
              </w:rPr>
              <w:t>Prevederi Generale</w:t>
            </w:r>
          </w:p>
        </w:tc>
      </w:tr>
      <w:tr w:rsidR="00D71D34" w:rsidRPr="001F4819" w14:paraId="4C018A59" w14:textId="77777777" w:rsidTr="00A54FD8">
        <w:tc>
          <w:tcPr>
            <w:tcW w:w="1276" w:type="dxa"/>
          </w:tcPr>
          <w:p w14:paraId="23B8CA7C"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it-IT"/>
              </w:rPr>
              <w:t xml:space="preserve">Anexa  II   </w:t>
            </w:r>
          </w:p>
        </w:tc>
        <w:tc>
          <w:tcPr>
            <w:tcW w:w="8222" w:type="dxa"/>
          </w:tcPr>
          <w:p w14:paraId="033CBBE9" w14:textId="77777777" w:rsidR="00D71D34" w:rsidRPr="007F737D" w:rsidRDefault="00F26DAB" w:rsidP="00E103D0">
            <w:pPr>
              <w:spacing w:after="0" w:line="360" w:lineRule="auto"/>
              <w:jc w:val="both"/>
              <w:rPr>
                <w:rFonts w:cs="Arial"/>
                <w:sz w:val="24"/>
                <w:szCs w:val="24"/>
                <w:lang w:val="it-IT"/>
              </w:rPr>
            </w:pPr>
            <w:r w:rsidRPr="007F737D">
              <w:rPr>
                <w:rFonts w:cs="Arial"/>
                <w:iCs/>
                <w:sz w:val="24"/>
                <w:szCs w:val="24"/>
                <w:lang w:val="ro-RO"/>
              </w:rPr>
              <w:t>Materiale și activități de informare de tip publicitar</w:t>
            </w:r>
          </w:p>
        </w:tc>
      </w:tr>
      <w:tr w:rsidR="00D71D34" w:rsidRPr="007F737D" w14:paraId="566D1613" w14:textId="77777777" w:rsidTr="00A54FD8">
        <w:tc>
          <w:tcPr>
            <w:tcW w:w="1276" w:type="dxa"/>
          </w:tcPr>
          <w:p w14:paraId="722554B8"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pt-BR"/>
              </w:rPr>
              <w:t xml:space="preserve">Anexa III </w:t>
            </w:r>
          </w:p>
        </w:tc>
        <w:tc>
          <w:tcPr>
            <w:tcW w:w="8222" w:type="dxa"/>
          </w:tcPr>
          <w:p w14:paraId="1D300644" w14:textId="77777777" w:rsidR="00D71D34" w:rsidRPr="007F737D" w:rsidRDefault="00D71D34" w:rsidP="00341F61">
            <w:pPr>
              <w:spacing w:after="0" w:line="360" w:lineRule="auto"/>
              <w:jc w:val="both"/>
              <w:rPr>
                <w:rFonts w:cs="Arial"/>
                <w:sz w:val="24"/>
                <w:szCs w:val="24"/>
                <w:lang w:val="es-AR"/>
              </w:rPr>
            </w:pPr>
            <w:r w:rsidRPr="007F737D">
              <w:rPr>
                <w:rFonts w:cs="Arial"/>
                <w:sz w:val="24"/>
                <w:szCs w:val="24"/>
                <w:lang w:val="pt-BR"/>
              </w:rPr>
              <w:t xml:space="preserve">Buget </w:t>
            </w:r>
            <w:r w:rsidR="00AA2BB0" w:rsidRPr="007F737D">
              <w:rPr>
                <w:rFonts w:cs="Arial"/>
                <w:sz w:val="24"/>
                <w:szCs w:val="24"/>
              </w:rPr>
              <w:t>indicativ în lei și euro</w:t>
            </w:r>
          </w:p>
        </w:tc>
      </w:tr>
      <w:tr w:rsidR="00D71D34" w:rsidRPr="007F737D" w14:paraId="171C6771" w14:textId="77777777" w:rsidTr="00A54FD8">
        <w:trPr>
          <w:trHeight w:val="363"/>
        </w:trPr>
        <w:tc>
          <w:tcPr>
            <w:tcW w:w="1276" w:type="dxa"/>
          </w:tcPr>
          <w:p w14:paraId="31F4B9A9"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pt-BR"/>
              </w:rPr>
              <w:t xml:space="preserve">Anexa IV </w:t>
            </w:r>
          </w:p>
        </w:tc>
        <w:tc>
          <w:tcPr>
            <w:tcW w:w="8222" w:type="dxa"/>
          </w:tcPr>
          <w:p w14:paraId="14834B4F" w14:textId="77777777" w:rsidR="009169B3" w:rsidRPr="007F737D" w:rsidRDefault="00D71D34" w:rsidP="00E103D0">
            <w:pPr>
              <w:spacing w:after="0" w:line="360" w:lineRule="auto"/>
              <w:jc w:val="both"/>
              <w:rPr>
                <w:rFonts w:cs="Arial"/>
                <w:sz w:val="24"/>
                <w:szCs w:val="24"/>
                <w:lang w:val="af-ZA"/>
              </w:rPr>
            </w:pPr>
            <w:r w:rsidRPr="007F737D">
              <w:rPr>
                <w:rFonts w:cs="Arial"/>
                <w:sz w:val="24"/>
                <w:szCs w:val="24"/>
                <w:lang w:val="af-ZA"/>
              </w:rPr>
              <w:t xml:space="preserve">1. </w:t>
            </w:r>
            <w:r w:rsidRPr="007F737D">
              <w:rPr>
                <w:rFonts w:cs="Arial"/>
                <w:bCs/>
                <w:sz w:val="24"/>
                <w:szCs w:val="24"/>
                <w:lang w:val="ro-RO"/>
              </w:rPr>
              <w:t>I</w:t>
            </w:r>
            <w:r w:rsidRPr="007F737D">
              <w:rPr>
                <w:rFonts w:cs="Arial"/>
                <w:sz w:val="24"/>
                <w:szCs w:val="24"/>
                <w:lang w:val="af-ZA"/>
              </w:rPr>
              <w:t xml:space="preserve">nstrucţiuni privind achiziţiile publice pentru beneficiarii PNDR </w:t>
            </w:r>
            <w:r w:rsidR="009169B3" w:rsidRPr="007F737D">
              <w:rPr>
                <w:rFonts w:cs="Arial"/>
                <w:sz w:val="24"/>
                <w:szCs w:val="24"/>
                <w:lang w:val="af-ZA"/>
              </w:rPr>
              <w:t xml:space="preserve"> </w:t>
            </w:r>
          </w:p>
          <w:p w14:paraId="0BECD10C" w14:textId="77777777" w:rsidR="00D71D34" w:rsidRPr="007F737D" w:rsidRDefault="009169B3" w:rsidP="00E103D0">
            <w:pPr>
              <w:spacing w:after="0" w:line="360" w:lineRule="auto"/>
              <w:jc w:val="both"/>
              <w:rPr>
                <w:rFonts w:cs="Arial"/>
                <w:sz w:val="24"/>
                <w:szCs w:val="24"/>
                <w:lang w:val="af-ZA"/>
              </w:rPr>
            </w:pPr>
            <w:r w:rsidRPr="007F737D">
              <w:rPr>
                <w:rFonts w:cs="Arial"/>
                <w:sz w:val="24"/>
                <w:szCs w:val="24"/>
                <w:lang w:val="af-ZA"/>
              </w:rPr>
              <w:t>sau</w:t>
            </w:r>
          </w:p>
        </w:tc>
      </w:tr>
      <w:tr w:rsidR="00D71D34" w:rsidRPr="001F4819" w14:paraId="4DADFD2E" w14:textId="77777777" w:rsidTr="00A54FD8">
        <w:trPr>
          <w:trHeight w:val="358"/>
        </w:trPr>
        <w:tc>
          <w:tcPr>
            <w:tcW w:w="1276" w:type="dxa"/>
          </w:tcPr>
          <w:p w14:paraId="37B928BA" w14:textId="77777777" w:rsidR="00D71D34" w:rsidRPr="007F737D" w:rsidRDefault="00D71D34" w:rsidP="00E103D0">
            <w:pPr>
              <w:spacing w:after="0" w:line="360" w:lineRule="auto"/>
              <w:jc w:val="both"/>
              <w:rPr>
                <w:rFonts w:cs="Arial"/>
                <w:sz w:val="24"/>
                <w:szCs w:val="24"/>
                <w:lang w:val="af-ZA"/>
              </w:rPr>
            </w:pPr>
          </w:p>
        </w:tc>
        <w:tc>
          <w:tcPr>
            <w:tcW w:w="8222" w:type="dxa"/>
          </w:tcPr>
          <w:p w14:paraId="555C36C5" w14:textId="77777777" w:rsidR="00D71D34" w:rsidRPr="007F737D" w:rsidRDefault="00D71D34" w:rsidP="002C35F0">
            <w:pPr>
              <w:spacing w:after="0" w:line="360" w:lineRule="auto"/>
              <w:jc w:val="both"/>
              <w:rPr>
                <w:rFonts w:cs="Arial"/>
                <w:sz w:val="24"/>
                <w:szCs w:val="24"/>
                <w:lang w:val="af-ZA"/>
              </w:rPr>
            </w:pPr>
            <w:r w:rsidRPr="007F737D">
              <w:rPr>
                <w:rFonts w:cs="Arial"/>
                <w:sz w:val="24"/>
                <w:szCs w:val="24"/>
                <w:lang w:val="af-ZA"/>
              </w:rPr>
              <w:t xml:space="preserve">2. </w:t>
            </w:r>
            <w:r w:rsidRPr="007F737D">
              <w:rPr>
                <w:rFonts w:cs="Arial"/>
                <w:bCs/>
                <w:sz w:val="24"/>
                <w:szCs w:val="24"/>
                <w:lang w:val="ro-RO"/>
              </w:rPr>
              <w:t>Instrucţiuni de achiziţii pentru beneficiarii privaţi PNDR</w:t>
            </w:r>
            <w:r w:rsidR="002C35F0" w:rsidRPr="007F737D">
              <w:rPr>
                <w:rFonts w:cs="Arial"/>
                <w:bCs/>
                <w:sz w:val="24"/>
                <w:szCs w:val="24"/>
                <w:lang w:val="ro-RO"/>
              </w:rPr>
              <w:t xml:space="preserve"> 2014-2020</w:t>
            </w:r>
          </w:p>
        </w:tc>
      </w:tr>
      <w:tr w:rsidR="00D71D34" w:rsidRPr="007F737D" w14:paraId="7B5F7E05" w14:textId="77777777" w:rsidTr="00A54FD8">
        <w:tc>
          <w:tcPr>
            <w:tcW w:w="1276" w:type="dxa"/>
          </w:tcPr>
          <w:p w14:paraId="26D6B0D8"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af-ZA"/>
              </w:rPr>
              <w:t xml:space="preserve">Anexa V  </w:t>
            </w:r>
          </w:p>
        </w:tc>
        <w:tc>
          <w:tcPr>
            <w:tcW w:w="8222" w:type="dxa"/>
          </w:tcPr>
          <w:p w14:paraId="154B0DDC" w14:textId="77777777" w:rsidR="00D71D34" w:rsidRPr="007F737D" w:rsidRDefault="00D71D34" w:rsidP="00E103D0">
            <w:pPr>
              <w:spacing w:after="0" w:line="360" w:lineRule="auto"/>
              <w:jc w:val="both"/>
              <w:rPr>
                <w:rFonts w:cs="Arial"/>
                <w:sz w:val="24"/>
                <w:szCs w:val="24"/>
                <w:lang w:val="es-AR"/>
              </w:rPr>
            </w:pPr>
            <w:r w:rsidRPr="007F737D">
              <w:rPr>
                <w:rFonts w:cs="Arial"/>
                <w:sz w:val="24"/>
                <w:szCs w:val="24"/>
                <w:lang w:val="af-ZA"/>
              </w:rPr>
              <w:t xml:space="preserve">Instrucţiuni de plată </w:t>
            </w:r>
          </w:p>
        </w:tc>
      </w:tr>
    </w:tbl>
    <w:p w14:paraId="19728280" w14:textId="77777777" w:rsidR="009775EB" w:rsidRPr="007F737D" w:rsidRDefault="009775EB" w:rsidP="00E103D0">
      <w:pPr>
        <w:spacing w:after="0" w:line="360" w:lineRule="auto"/>
        <w:jc w:val="both"/>
        <w:rPr>
          <w:rFonts w:cs="Arial"/>
          <w:b/>
          <w:bCs/>
          <w:sz w:val="10"/>
          <w:szCs w:val="10"/>
          <w:lang w:val="es-AR"/>
        </w:rPr>
      </w:pPr>
    </w:p>
    <w:p w14:paraId="1CBE4617" w14:textId="5EB37C66" w:rsidR="000B72CF" w:rsidRDefault="000B72CF" w:rsidP="00E103D0">
      <w:pPr>
        <w:spacing w:after="0" w:line="360" w:lineRule="auto"/>
        <w:jc w:val="both"/>
        <w:rPr>
          <w:rFonts w:cs="Arial"/>
          <w:b/>
          <w:bCs/>
          <w:sz w:val="24"/>
          <w:szCs w:val="24"/>
          <w:lang w:val="es-AR"/>
        </w:rPr>
      </w:pPr>
      <w:r w:rsidRPr="000B72CF">
        <w:rPr>
          <w:rFonts w:cs="Calibri"/>
          <w:b/>
          <w:bCs/>
          <w:sz w:val="24"/>
          <w:szCs w:val="24"/>
          <w:lang w:val="es-AR"/>
        </w:rPr>
        <w:t>7(2)</w:t>
      </w:r>
      <w:r>
        <w:rPr>
          <w:rFonts w:cs="Calibri"/>
          <w:b/>
          <w:bCs/>
          <w:sz w:val="24"/>
          <w:szCs w:val="24"/>
          <w:lang w:val="es-AR"/>
        </w:rPr>
        <w:t xml:space="preserve"> </w:t>
      </w:r>
      <w:r>
        <w:rPr>
          <w:rFonts w:cs="Arial"/>
          <w:sz w:val="24"/>
          <w:szCs w:val="24"/>
          <w:lang w:val="ro-RO"/>
        </w:rPr>
        <w:t>L</w:t>
      </w:r>
      <w:r w:rsidRPr="001A47B7">
        <w:rPr>
          <w:rFonts w:cs="Arial"/>
          <w:sz w:val="24"/>
          <w:szCs w:val="24"/>
          <w:lang w:val="ro-RO"/>
        </w:rPr>
        <w:t xml:space="preserve">a momentul demarării </w:t>
      </w:r>
      <w:r>
        <w:rPr>
          <w:rFonts w:cs="Arial"/>
          <w:sz w:val="24"/>
          <w:szCs w:val="24"/>
          <w:lang w:val="ro-RO"/>
        </w:rPr>
        <w:t>investiției</w:t>
      </w:r>
      <w:r w:rsidRPr="001A47B7">
        <w:rPr>
          <w:rFonts w:cs="Arial"/>
          <w:sz w:val="24"/>
          <w:szCs w:val="24"/>
          <w:lang w:val="ro-RO"/>
        </w:rPr>
        <w:t xml:space="preserve">, </w:t>
      </w:r>
      <w:r>
        <w:rPr>
          <w:rFonts w:cs="Arial"/>
          <w:sz w:val="24"/>
          <w:szCs w:val="24"/>
          <w:lang w:val="ro-RO"/>
        </w:rPr>
        <w:t xml:space="preserve">beneficiarul </w:t>
      </w:r>
      <w:r w:rsidRPr="001A47B7">
        <w:rPr>
          <w:rFonts w:cs="Arial"/>
          <w:sz w:val="24"/>
          <w:szCs w:val="24"/>
          <w:lang w:val="ro-RO"/>
        </w:rPr>
        <w:t>are obligația de a utiliza versiunile actualizate ale anexelor la contractul de finanțare. În acest sens</w:t>
      </w:r>
      <w:r>
        <w:rPr>
          <w:rFonts w:cs="Arial"/>
          <w:sz w:val="24"/>
          <w:szCs w:val="24"/>
          <w:lang w:val="ro-RO"/>
        </w:rPr>
        <w:t>,</w:t>
      </w:r>
      <w:r w:rsidRPr="001A47B7">
        <w:rPr>
          <w:rFonts w:cs="Arial"/>
          <w:sz w:val="24"/>
          <w:szCs w:val="24"/>
          <w:lang w:val="ro-RO"/>
        </w:rPr>
        <w:t xml:space="preserve"> va consulta </w:t>
      </w:r>
      <w:r>
        <w:rPr>
          <w:rFonts w:cs="Arial"/>
          <w:sz w:val="24"/>
          <w:szCs w:val="24"/>
          <w:lang w:val="ro-RO"/>
        </w:rPr>
        <w:t>pagina oficială de internet a</w:t>
      </w:r>
      <w:r w:rsidRPr="001A47B7">
        <w:rPr>
          <w:rFonts w:cs="Arial"/>
          <w:sz w:val="24"/>
          <w:szCs w:val="24"/>
          <w:lang w:val="ro-RO"/>
        </w:rPr>
        <w:t xml:space="preserve"> AFIR</w:t>
      </w:r>
      <w:r>
        <w:rPr>
          <w:rFonts w:cs="Arial"/>
          <w:sz w:val="24"/>
          <w:szCs w:val="24"/>
          <w:lang w:val="ro-RO"/>
        </w:rPr>
        <w:t xml:space="preserve"> (www.afir.info)</w:t>
      </w:r>
      <w:r w:rsidRPr="001A47B7">
        <w:rPr>
          <w:rFonts w:cs="Arial"/>
          <w:sz w:val="24"/>
          <w:szCs w:val="24"/>
          <w:lang w:val="ro-RO"/>
        </w:rPr>
        <w:t>, secțiunea ”</w:t>
      </w:r>
      <w:r w:rsidRPr="00E2592D">
        <w:rPr>
          <w:rFonts w:cs="Arial"/>
          <w:b/>
          <w:i/>
          <w:sz w:val="24"/>
          <w:szCs w:val="24"/>
          <w:lang w:val="ro-RO"/>
        </w:rPr>
        <w:t>Informații Utile</w:t>
      </w:r>
      <w:r w:rsidRPr="001A47B7">
        <w:rPr>
          <w:rFonts w:cs="Arial"/>
          <w:sz w:val="24"/>
          <w:szCs w:val="24"/>
        </w:rPr>
        <w:t xml:space="preserve">” pentru </w:t>
      </w:r>
      <w:r>
        <w:rPr>
          <w:rFonts w:cs="Arial"/>
          <w:sz w:val="24"/>
          <w:szCs w:val="24"/>
        </w:rPr>
        <w:t xml:space="preserve">a </w:t>
      </w:r>
      <w:r w:rsidRPr="001A47B7">
        <w:rPr>
          <w:rFonts w:cs="Arial"/>
          <w:sz w:val="24"/>
          <w:szCs w:val="24"/>
        </w:rPr>
        <w:t>descărca ultim</w:t>
      </w:r>
      <w:r>
        <w:rPr>
          <w:rFonts w:cs="Arial"/>
          <w:sz w:val="24"/>
          <w:szCs w:val="24"/>
        </w:rPr>
        <w:t>a</w:t>
      </w:r>
      <w:r w:rsidRPr="001A47B7">
        <w:rPr>
          <w:rFonts w:cs="Arial"/>
          <w:sz w:val="24"/>
          <w:szCs w:val="24"/>
        </w:rPr>
        <w:t xml:space="preserve"> versiun</w:t>
      </w:r>
      <w:r>
        <w:rPr>
          <w:rFonts w:cs="Arial"/>
          <w:sz w:val="24"/>
          <w:szCs w:val="24"/>
        </w:rPr>
        <w:t>e</w:t>
      </w:r>
      <w:r w:rsidRPr="001A47B7">
        <w:rPr>
          <w:rFonts w:cs="Arial"/>
          <w:sz w:val="24"/>
          <w:szCs w:val="24"/>
        </w:rPr>
        <w:t xml:space="preserve"> a anexelor </w:t>
      </w:r>
      <w:r w:rsidRPr="001A47B7">
        <w:rPr>
          <w:rFonts w:cs="Arial"/>
          <w:sz w:val="24"/>
          <w:szCs w:val="24"/>
          <w:lang w:val="ro-RO"/>
        </w:rPr>
        <w:t>sau va solicita Centrului Regional pentru Finanțarea Investițiilor Rurale /Ofici</w:t>
      </w:r>
      <w:r>
        <w:rPr>
          <w:rFonts w:cs="Arial"/>
          <w:sz w:val="24"/>
          <w:szCs w:val="24"/>
          <w:lang w:val="ro-RO"/>
        </w:rPr>
        <w:t>u</w:t>
      </w:r>
      <w:r w:rsidRPr="001A47B7">
        <w:rPr>
          <w:rFonts w:cs="Arial"/>
          <w:sz w:val="24"/>
          <w:szCs w:val="24"/>
          <w:lang w:val="ro-RO"/>
        </w:rPr>
        <w:t>lui Județean pentru Finanțarea Investițiilor Rurale</w:t>
      </w:r>
      <w:r>
        <w:rPr>
          <w:rFonts w:cs="Arial"/>
          <w:sz w:val="24"/>
          <w:szCs w:val="24"/>
          <w:lang w:val="ro-RO"/>
        </w:rPr>
        <w:t>, de care aparține</w:t>
      </w:r>
      <w:r w:rsidRPr="001A47B7">
        <w:rPr>
          <w:rFonts w:cs="Arial"/>
          <w:sz w:val="24"/>
          <w:szCs w:val="24"/>
          <w:lang w:val="ro-RO"/>
        </w:rPr>
        <w:t>, versiunea actualizată a acestora.</w:t>
      </w:r>
    </w:p>
    <w:p w14:paraId="59052591" w14:textId="7E22EBD5" w:rsidR="00D71D34" w:rsidRPr="007F737D" w:rsidRDefault="00D71D34" w:rsidP="00E103D0">
      <w:pPr>
        <w:spacing w:after="0" w:line="360" w:lineRule="auto"/>
        <w:jc w:val="both"/>
        <w:rPr>
          <w:rFonts w:cs="Arial"/>
          <w:b/>
          <w:bCs/>
          <w:sz w:val="24"/>
          <w:szCs w:val="24"/>
          <w:lang w:val="es-AR"/>
        </w:rPr>
      </w:pPr>
      <w:r w:rsidRPr="007F737D">
        <w:rPr>
          <w:rFonts w:cs="Arial"/>
          <w:b/>
          <w:bCs/>
          <w:sz w:val="24"/>
          <w:szCs w:val="24"/>
          <w:lang w:val="es-AR"/>
        </w:rPr>
        <w:t>Articolul 8 – Dispoziţii legale</w:t>
      </w:r>
    </w:p>
    <w:p w14:paraId="357F06F0"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8(1)</w:t>
      </w:r>
      <w:r w:rsidRPr="00DD369F">
        <w:rPr>
          <w:rFonts w:cs="Arial"/>
          <w:sz w:val="24"/>
          <w:szCs w:val="24"/>
          <w:lang w:val="ro-RO"/>
        </w:rPr>
        <w:t xml:space="preserve"> Prezentul contract obligă părţile să respecte întocmai şi cu bună credinţă fiecare dispoziţie a acestuia în conformitate cu principiul obligativităţii contractului între părţile contractante în temeiul Art. 1270 din Codul civil și a reglementărilor legale în vigoare. </w:t>
      </w:r>
    </w:p>
    <w:p w14:paraId="653A082A" w14:textId="77777777" w:rsidR="00DD369F" w:rsidRPr="00DD369F" w:rsidRDefault="00DD369F" w:rsidP="00DD369F">
      <w:pPr>
        <w:spacing w:after="0" w:line="360" w:lineRule="auto"/>
        <w:jc w:val="both"/>
        <w:rPr>
          <w:rStyle w:val="Hyperlink"/>
          <w:rFonts w:cs="Arial"/>
          <w:sz w:val="24"/>
          <w:szCs w:val="24"/>
          <w:lang w:val="ro-RO"/>
        </w:rPr>
      </w:pPr>
      <w:r w:rsidRPr="00DD369F">
        <w:rPr>
          <w:rFonts w:cs="Arial"/>
          <w:b/>
          <w:sz w:val="24"/>
          <w:szCs w:val="24"/>
          <w:lang w:val="ro-RO"/>
        </w:rPr>
        <w:t>8(2)</w:t>
      </w:r>
      <w:r w:rsidRPr="00DD369F">
        <w:rPr>
          <w:rFonts w:cs="Arial"/>
          <w:sz w:val="24"/>
          <w:szCs w:val="24"/>
          <w:lang w:val="ro-RO"/>
        </w:rPr>
        <w:t xml:space="preserve"> Prezentul contract este de natură administrativă în condiţiile dispoziţiilor legale aplicabile în materie de contencios administrativ și este încheiat și semnat electronic pe baza unui certificat calificat emis de un prestator de servicii de încredere, conform Regulamentului (UE) nr. 910/2014, care se află în lista oficială a Uniunii Europene si care se regaseşte la  </w:t>
      </w:r>
      <w:hyperlink r:id="rId10" w:history="1">
        <w:r w:rsidRPr="00DD369F">
          <w:rPr>
            <w:rFonts w:cs="Arial"/>
            <w:sz w:val="24"/>
            <w:szCs w:val="24"/>
            <w:lang w:val="ro-RO"/>
          </w:rPr>
          <w:t>https://webgate.ec.europa.eu/tl-browser/#</w:t>
        </w:r>
      </w:hyperlink>
      <w:r w:rsidRPr="00DD369F">
        <w:rPr>
          <w:rFonts w:cs="Arial"/>
          <w:sz w:val="24"/>
          <w:szCs w:val="24"/>
          <w:lang w:val="ro-RO"/>
        </w:rPr>
        <w:t xml:space="preserve"> </w:t>
      </w:r>
      <w:r w:rsidRPr="00DD369F">
        <w:rPr>
          <w:sz w:val="24"/>
          <w:szCs w:val="24"/>
          <w:lang w:val="fr-FR"/>
        </w:rPr>
        <w:t>.</w:t>
      </w:r>
    </w:p>
    <w:p w14:paraId="7E58316F" w14:textId="77777777" w:rsidR="00DD369F" w:rsidRPr="00DD369F" w:rsidRDefault="00DD369F" w:rsidP="00DD369F">
      <w:pPr>
        <w:spacing w:after="0" w:line="360" w:lineRule="auto"/>
        <w:jc w:val="both"/>
        <w:rPr>
          <w:rStyle w:val="Hyperlink"/>
          <w:rFonts w:cs="Arial"/>
          <w:sz w:val="24"/>
          <w:szCs w:val="24"/>
          <w:lang w:val="ro-RO"/>
        </w:rPr>
      </w:pPr>
      <w:r w:rsidRPr="00DD369F">
        <w:rPr>
          <w:rFonts w:cs="Arial"/>
          <w:b/>
          <w:sz w:val="24"/>
          <w:szCs w:val="24"/>
          <w:lang w:val="ro-RO"/>
        </w:rPr>
        <w:t>8(3)</w:t>
      </w:r>
      <w:r w:rsidRPr="00DD369F">
        <w:rPr>
          <w:rFonts w:cs="Arial"/>
          <w:sz w:val="24"/>
          <w:szCs w:val="24"/>
          <w:lang w:val="ro-RO"/>
        </w:rPr>
        <w:t xml:space="preserve"> Prezentul contract de finanțare constituie titlu executoriu.</w:t>
      </w:r>
    </w:p>
    <w:p w14:paraId="186D6B09"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8(4)</w:t>
      </w:r>
      <w:r w:rsidRPr="00DD369F">
        <w:rPr>
          <w:rFonts w:cs="Arial"/>
          <w:sz w:val="24"/>
          <w:szCs w:val="24"/>
          <w:lang w:val="ro-RO"/>
        </w:rPr>
        <w:t xml:space="preserve"> Prezentul contract intră în vigoare la data ultimei semnături menţionate în contract.</w:t>
      </w:r>
    </w:p>
    <w:p w14:paraId="38AFE78D" w14:textId="77777777" w:rsidR="00DD369F" w:rsidRPr="00DD369F" w:rsidRDefault="00DD369F" w:rsidP="00DD369F">
      <w:pPr>
        <w:tabs>
          <w:tab w:val="num" w:pos="2880"/>
        </w:tabs>
        <w:spacing w:after="0" w:line="360" w:lineRule="auto"/>
        <w:jc w:val="both"/>
        <w:rPr>
          <w:rFonts w:cs="Calibri"/>
          <w:sz w:val="24"/>
          <w:szCs w:val="24"/>
          <w:lang w:val="ro-RO" w:eastAsia="ro-RO"/>
        </w:rPr>
      </w:pPr>
      <w:r w:rsidRPr="00DD369F">
        <w:rPr>
          <w:rFonts w:cs="Arial"/>
          <w:b/>
          <w:sz w:val="24"/>
          <w:szCs w:val="24"/>
          <w:lang w:val="ro-RO"/>
        </w:rPr>
        <w:t>8(5)</w:t>
      </w:r>
      <w:r w:rsidRPr="00DD369F">
        <w:rPr>
          <w:rFonts w:cs="Arial"/>
          <w:sz w:val="24"/>
          <w:szCs w:val="24"/>
          <w:lang w:val="ro-RO"/>
        </w:rPr>
        <w:t xml:space="preserve"> </w:t>
      </w:r>
      <w:r w:rsidRPr="00DD369F">
        <w:rPr>
          <w:rFonts w:cs="Calibri"/>
          <w:sz w:val="24"/>
          <w:szCs w:val="24"/>
          <w:lang w:val="ro-RO"/>
        </w:rPr>
        <w:t xml:space="preserve">Datele beneficiarului </w:t>
      </w:r>
      <w:r w:rsidRPr="00DD369F">
        <w:rPr>
          <w:rFonts w:cs="Calibri"/>
          <w:sz w:val="24"/>
          <w:szCs w:val="24"/>
          <w:lang w:val="ro-RO" w:eastAsia="ro-RO"/>
        </w:rPr>
        <w:t>vor fi făcute publice în conformitate cu Articolul 98 din Regulamentul (UE) nr. 2021/2116 și acestea pot fi prelucrate de către organisme de audit şi de investigare ale UE şi ale statelor membre în vederea protejării intereselor financiare ale Uniunii Europene.</w:t>
      </w:r>
    </w:p>
    <w:p w14:paraId="4F52D74D" w14:textId="37B6E38A"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8(6)</w:t>
      </w:r>
      <w:r w:rsidRPr="00DD369F">
        <w:rPr>
          <w:rFonts w:cs="Arial"/>
          <w:sz w:val="24"/>
          <w:szCs w:val="24"/>
          <w:lang w:val="ro-RO"/>
        </w:rPr>
        <w:t xml:space="preserve"> Datele cu caracter personal sunt furnizate și prelucrate în conformitate cu cerințele Regulamentului (UE) nr.</w:t>
      </w:r>
      <w:r w:rsidR="00DF2250">
        <w:rPr>
          <w:rFonts w:cs="Arial"/>
          <w:sz w:val="24"/>
          <w:szCs w:val="24"/>
          <w:lang w:val="ro-RO"/>
        </w:rPr>
        <w:t xml:space="preserve"> </w:t>
      </w:r>
      <w:r w:rsidRPr="00DD369F">
        <w:rPr>
          <w:rFonts w:cs="Arial"/>
          <w:sz w:val="24"/>
          <w:szCs w:val="24"/>
          <w:lang w:val="ro-RO"/>
        </w:rPr>
        <w:t>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iar beneficiarul este  informat cu privire la drepturile sale în calitate de persoană vizată în temeiul legislației aplicabile pentru exercitarea acestor drepturi.</w:t>
      </w:r>
    </w:p>
    <w:p w14:paraId="381A7EF6" w14:textId="0D75FCF8"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8(7)</w:t>
      </w:r>
      <w:r w:rsidRPr="00DD369F">
        <w:rPr>
          <w:rFonts w:cs="Arial"/>
          <w:sz w:val="24"/>
          <w:szCs w:val="24"/>
          <w:lang w:val="ro-RO"/>
        </w:rPr>
        <w:t xml:space="preserve"> </w:t>
      </w:r>
      <w:r w:rsidR="001631F1">
        <w:rPr>
          <w:rFonts w:cs="Arial"/>
          <w:sz w:val="24"/>
          <w:szCs w:val="24"/>
          <w:lang w:val="ro-RO"/>
        </w:rPr>
        <w:t>Î</w:t>
      </w:r>
      <w:r w:rsidRPr="00DD369F">
        <w:rPr>
          <w:rFonts w:cs="Arial"/>
          <w:sz w:val="24"/>
          <w:szCs w:val="24"/>
          <w:lang w:val="ro-RO"/>
        </w:rPr>
        <w:t>n vederea desfășurării activității specifice, Autoritatea contractantă consultă și prelucrează prin operațiunile prevăzute de lege, precum și prin cele statuate conform protocoalelor/</w:t>
      </w:r>
      <w:r w:rsidR="00DF2250">
        <w:rPr>
          <w:rFonts w:cs="Arial"/>
          <w:sz w:val="24"/>
          <w:szCs w:val="24"/>
          <w:lang w:val="ro-RO"/>
        </w:rPr>
        <w:t xml:space="preserve"> </w:t>
      </w:r>
      <w:r w:rsidRPr="00DD369F">
        <w:rPr>
          <w:rFonts w:cs="Arial"/>
          <w:sz w:val="24"/>
          <w:szCs w:val="24"/>
          <w:lang w:val="ro-RO"/>
        </w:rPr>
        <w:t>acordurilor de colaborare/</w:t>
      </w:r>
      <w:r w:rsidR="00DF2250">
        <w:rPr>
          <w:rFonts w:cs="Arial"/>
          <w:sz w:val="24"/>
          <w:szCs w:val="24"/>
          <w:lang w:val="ro-RO"/>
        </w:rPr>
        <w:t xml:space="preserve"> </w:t>
      </w:r>
      <w:r w:rsidRPr="00DD369F">
        <w:rPr>
          <w:rFonts w:cs="Arial"/>
          <w:sz w:val="24"/>
          <w:szCs w:val="24"/>
          <w:lang w:val="ro-RO"/>
        </w:rPr>
        <w:t>delegare, datele cu caracter personal furnizate  de către solicitant/</w:t>
      </w:r>
      <w:r w:rsidR="00DF2250">
        <w:rPr>
          <w:rFonts w:cs="Arial"/>
          <w:sz w:val="24"/>
          <w:szCs w:val="24"/>
          <w:lang w:val="ro-RO"/>
        </w:rPr>
        <w:t xml:space="preserve"> </w:t>
      </w:r>
      <w:r w:rsidRPr="00DD369F">
        <w:rPr>
          <w:rFonts w:cs="Arial"/>
          <w:sz w:val="24"/>
          <w:szCs w:val="24"/>
          <w:lang w:val="ro-RO"/>
        </w:rPr>
        <w:t>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6B8582F9"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8(8)</w:t>
      </w:r>
      <w:r w:rsidRPr="00DD369F">
        <w:rPr>
          <w:rFonts w:cs="Arial"/>
          <w:sz w:val="24"/>
          <w:szCs w:val="24"/>
          <w:lang w:val="ro-RO"/>
        </w:rPr>
        <w:t xml:space="preserve"> Furnizarea datelor cu caracter personal este necesară pentru executarea prezentului contract, în caz contrar, relația contractuală fiind în imposibilitate de a fi stabilită, contractul de finanțare având statut de contract neîncheiat.   </w:t>
      </w:r>
    </w:p>
    <w:p w14:paraId="7BFE81F7"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8(9)</w:t>
      </w:r>
      <w:r w:rsidRPr="00DD369F">
        <w:rPr>
          <w:rFonts w:cs="Arial"/>
          <w:sz w:val="24"/>
          <w:szCs w:val="24"/>
          <w:lang w:val="ro-RO"/>
        </w:rPr>
        <w:t xml:space="preserve"> Prezentul contract de finanțare constituie temei pentru prelucrarea datelor cu caracter personal pe care Autoritatea Contractantă le-a primit de la beneficiar. Termenul pentru care sunt prelucrate datele cu caracter personal  reprezintă durata contractuală până la expirarea obligațiilor contractuale, inclusiv termenele de arhivare.</w:t>
      </w:r>
    </w:p>
    <w:p w14:paraId="3D049FA3" w14:textId="2F820491" w:rsidR="00531B25" w:rsidRPr="007F737D" w:rsidRDefault="00DD369F" w:rsidP="00E103D0">
      <w:pPr>
        <w:spacing w:after="0" w:line="360" w:lineRule="auto"/>
        <w:jc w:val="both"/>
        <w:rPr>
          <w:rFonts w:cs="Arial"/>
          <w:sz w:val="24"/>
          <w:szCs w:val="24"/>
          <w:lang w:val="ro-RO"/>
        </w:rPr>
      </w:pPr>
      <w:r w:rsidRPr="00DD369F">
        <w:rPr>
          <w:rFonts w:cs="Arial"/>
          <w:b/>
          <w:sz w:val="24"/>
          <w:szCs w:val="24"/>
          <w:lang w:val="ro-RO"/>
        </w:rPr>
        <w:t>8(10)</w:t>
      </w:r>
      <w:r w:rsidRPr="00DD369F">
        <w:rPr>
          <w:rFonts w:cs="Arial"/>
          <w:sz w:val="24"/>
          <w:szCs w:val="24"/>
          <w:lang w:val="ro-RO"/>
        </w:rPr>
        <w:t xml:space="preserve"> Beneficiarul va pune la dispoziţia Autorităţii Contractante, la solicitarea acesteia, lista cu preţurile tuturor maşinilor, utilajelor şi echipamentelor specializate achiziţionate din surse proprii de finanțare sau din finanțarea nerambursabilă, pentru a fi folosite de AFIR în scop statistic, dacă nu există interdicţie expres prevăzută în contractele încheiate de beneficiar şi furnizorii acestor bunuri.</w:t>
      </w:r>
    </w:p>
    <w:p w14:paraId="756D0B40" w14:textId="77777777" w:rsidR="00693A71" w:rsidRPr="007F737D" w:rsidRDefault="00693A71" w:rsidP="00E103D0">
      <w:pPr>
        <w:spacing w:after="0" w:line="360" w:lineRule="auto"/>
        <w:jc w:val="both"/>
        <w:rPr>
          <w:rFonts w:cs="Arial"/>
          <w:b/>
          <w:bCs/>
          <w:sz w:val="10"/>
          <w:szCs w:val="10"/>
          <w:lang w:val="ro-RO"/>
        </w:rPr>
      </w:pPr>
    </w:p>
    <w:p w14:paraId="73558AB0" w14:textId="77777777" w:rsidR="00D71D34" w:rsidRPr="007F737D" w:rsidRDefault="00D71D34" w:rsidP="00E103D0">
      <w:pPr>
        <w:spacing w:after="0" w:line="360" w:lineRule="auto"/>
        <w:jc w:val="both"/>
        <w:rPr>
          <w:rFonts w:cs="Arial"/>
          <w:b/>
          <w:bCs/>
          <w:sz w:val="24"/>
          <w:szCs w:val="24"/>
          <w:lang w:val="ro-RO"/>
        </w:rPr>
      </w:pPr>
      <w:r w:rsidRPr="00CB5243">
        <w:rPr>
          <w:rFonts w:cs="Arial"/>
          <w:b/>
          <w:bCs/>
          <w:sz w:val="24"/>
          <w:szCs w:val="24"/>
          <w:lang w:val="ro-RO"/>
        </w:rPr>
        <w:t>Articolul 9 – Notificări şi Comunicări</w:t>
      </w:r>
    </w:p>
    <w:p w14:paraId="33B66644"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9(1)</w:t>
      </w:r>
      <w:r w:rsidRPr="00DD369F">
        <w:rPr>
          <w:rFonts w:cs="Arial"/>
          <w:sz w:val="24"/>
          <w:szCs w:val="24"/>
          <w:lang w:val="ro-RO"/>
        </w:rPr>
        <w:t xml:space="preserve"> Orice comunicare sau notificare adresată de una din părţi celeilalte, va fi socotită ca valabil îndeplinită dacă este transmisă la adresa/sediul prevăzut în partea introductivă a prezentului contract.</w:t>
      </w:r>
    </w:p>
    <w:p w14:paraId="777E20EE"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9(2)</w:t>
      </w:r>
      <w:r w:rsidRPr="00DD369F">
        <w:rPr>
          <w:rFonts w:cs="Arial"/>
          <w:sz w:val="24"/>
          <w:szCs w:val="24"/>
          <w:lang w:val="ro-RO"/>
        </w:rPr>
        <w:t xml:space="preserve">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3CC24FAF"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9(3)</w:t>
      </w:r>
      <w:r w:rsidRPr="00DD369F">
        <w:rPr>
          <w:rFonts w:cs="Arial"/>
          <w:sz w:val="24"/>
          <w:szCs w:val="24"/>
          <w:lang w:val="ro-RO"/>
        </w:rPr>
        <w:t xml:space="preserve"> Dacă notificarea/comunicarea se trimite prin e-mail, ea se consideră primită în prima zi lucrătoare după ziua în care a fost expediată. Excepție face comunicarea titlurilor de creanță, care se va realiza conform legislației specifice.</w:t>
      </w:r>
    </w:p>
    <w:p w14:paraId="0577C4EB"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9(4)</w:t>
      </w:r>
      <w:r w:rsidRPr="00DD369F">
        <w:rPr>
          <w:rFonts w:cs="Arial"/>
          <w:sz w:val="24"/>
          <w:szCs w:val="24"/>
          <w:lang w:val="ro-RO"/>
        </w:rPr>
        <w:t xml:space="preserve"> Notificările verbale nu se iau în considerare de nici una dintre părţi, dacă nu sunt confirmate prin intermediul uneia dintre modalităţile prevăzute la  art. 9 (1) - 9 (3).</w:t>
      </w:r>
    </w:p>
    <w:p w14:paraId="5ECA24C4" w14:textId="77777777" w:rsidR="00DD369F" w:rsidRPr="00DD369F" w:rsidRDefault="00DD369F" w:rsidP="00DD369F">
      <w:pPr>
        <w:spacing w:after="0" w:line="360" w:lineRule="auto"/>
        <w:jc w:val="both"/>
        <w:rPr>
          <w:rFonts w:cs="Arial"/>
          <w:sz w:val="24"/>
          <w:szCs w:val="24"/>
          <w:lang w:val="ro-RO"/>
        </w:rPr>
      </w:pPr>
      <w:r w:rsidRPr="00DD369F">
        <w:rPr>
          <w:rFonts w:cs="Arial"/>
          <w:b/>
          <w:sz w:val="24"/>
          <w:szCs w:val="24"/>
          <w:lang w:val="ro-RO"/>
        </w:rPr>
        <w:t>9(5)</w:t>
      </w:r>
      <w:r w:rsidRPr="00DD369F">
        <w:rPr>
          <w:rFonts w:cs="Arial"/>
          <w:sz w:val="24"/>
          <w:szCs w:val="24"/>
          <w:lang w:val="ro-RO"/>
        </w:rPr>
        <w:t xml:space="preserve"> În cazul în care notificarea/comunicarea prin e-mail, sau prin  poștă nu este posibilă, din motive neimputabile Autorităţii Contractante, notificarea/comunicarea se va realiza prin publicitate. </w:t>
      </w:r>
    </w:p>
    <w:p w14:paraId="0BF1524A" w14:textId="77777777" w:rsidR="00DD369F" w:rsidRPr="00DD369F" w:rsidRDefault="00DD369F" w:rsidP="00DD369F">
      <w:pPr>
        <w:spacing w:after="0" w:line="360" w:lineRule="auto"/>
        <w:ind w:firstLine="720"/>
        <w:jc w:val="both"/>
        <w:rPr>
          <w:rFonts w:cs="Arial"/>
          <w:sz w:val="24"/>
          <w:szCs w:val="24"/>
          <w:lang w:val="ro-RO"/>
        </w:rPr>
      </w:pPr>
      <w:r w:rsidRPr="00DD369F">
        <w:rPr>
          <w:rFonts w:cs="Arial"/>
          <w:sz w:val="24"/>
          <w:szCs w:val="24"/>
          <w:lang w:val="ro-RO"/>
        </w:rPr>
        <w:t xml:space="preserve">Notificarea/comunicarea prin publicitate se va realiza prin afişarea, concomitent, la sediul Autorităţii Contractante cât şi pe pagina de internet a Autorității Contractante, a unui anunţ în care se menţionează că a fost emis un act administrativ pe numele Beneficiarului. </w:t>
      </w:r>
    </w:p>
    <w:p w14:paraId="14C4A7A5" w14:textId="6C17A7E8" w:rsidR="00D71D34" w:rsidRDefault="00DD369F" w:rsidP="00E103D0">
      <w:pPr>
        <w:spacing w:after="0" w:line="360" w:lineRule="auto"/>
        <w:jc w:val="both"/>
        <w:rPr>
          <w:rFonts w:cs="Arial"/>
          <w:sz w:val="24"/>
          <w:szCs w:val="24"/>
          <w:lang w:val="it-IT"/>
        </w:rPr>
      </w:pPr>
      <w:r w:rsidRPr="00DD369F">
        <w:rPr>
          <w:rFonts w:cs="Arial"/>
          <w:sz w:val="24"/>
          <w:szCs w:val="24"/>
          <w:lang w:val="ro-RO"/>
        </w:rPr>
        <w:t xml:space="preserve">Actul va fi considerat comunicat la expirarea termenului de </w:t>
      </w:r>
      <w:r>
        <w:rPr>
          <w:rFonts w:cs="Arial"/>
          <w:sz w:val="24"/>
          <w:szCs w:val="24"/>
          <w:lang w:val="ro-RO"/>
        </w:rPr>
        <w:t>1</w:t>
      </w:r>
      <w:r w:rsidRPr="00DD369F">
        <w:rPr>
          <w:rFonts w:cs="Arial"/>
          <w:sz w:val="24"/>
          <w:szCs w:val="24"/>
          <w:lang w:val="ro-RO"/>
        </w:rPr>
        <w:t>5 zile de la data afişării anunţului. Excepție face afișarea titlurilor de creanță, care se va realiza conform legislației specifice.</w:t>
      </w:r>
    </w:p>
    <w:p w14:paraId="576014AB" w14:textId="77777777" w:rsidR="008E5BD8" w:rsidRPr="007F737D" w:rsidRDefault="008E5BD8" w:rsidP="00E103D0">
      <w:pPr>
        <w:spacing w:after="0" w:line="360" w:lineRule="auto"/>
        <w:jc w:val="both"/>
        <w:rPr>
          <w:rFonts w:cs="Arial"/>
          <w:sz w:val="24"/>
          <w:szCs w:val="24"/>
          <w:lang w:val="it-IT"/>
        </w:rPr>
      </w:pPr>
    </w:p>
    <w:tbl>
      <w:tblPr>
        <w:tblW w:w="9498" w:type="dxa"/>
        <w:tblInd w:w="108" w:type="dxa"/>
        <w:tblLayout w:type="fixed"/>
        <w:tblLook w:val="01E0" w:firstRow="1" w:lastRow="1" w:firstColumn="1" w:lastColumn="1" w:noHBand="0" w:noVBand="0"/>
      </w:tblPr>
      <w:tblGrid>
        <w:gridCol w:w="4680"/>
        <w:gridCol w:w="4818"/>
      </w:tblGrid>
      <w:tr w:rsidR="00D71D34" w:rsidRPr="007F737D" w14:paraId="1D6AA38E" w14:textId="77777777" w:rsidTr="00331BA0">
        <w:trPr>
          <w:trHeight w:val="230"/>
        </w:trPr>
        <w:tc>
          <w:tcPr>
            <w:tcW w:w="4680" w:type="dxa"/>
          </w:tcPr>
          <w:p w14:paraId="1C05D903" w14:textId="77777777" w:rsidR="00D71D34" w:rsidRPr="007F737D" w:rsidRDefault="00D71D34" w:rsidP="00E103D0">
            <w:pPr>
              <w:spacing w:after="0" w:line="360" w:lineRule="auto"/>
              <w:jc w:val="both"/>
              <w:rPr>
                <w:rFonts w:cs="Arial"/>
                <w:b/>
                <w:sz w:val="24"/>
                <w:szCs w:val="24"/>
                <w:lang w:val="ro-RO"/>
              </w:rPr>
            </w:pPr>
            <w:r w:rsidRPr="007F737D">
              <w:rPr>
                <w:rFonts w:cs="Arial"/>
                <w:b/>
                <w:sz w:val="24"/>
                <w:szCs w:val="24"/>
                <w:lang w:val="ro-RO"/>
              </w:rPr>
              <w:t>Pentru Beneficiar</w:t>
            </w:r>
          </w:p>
        </w:tc>
        <w:tc>
          <w:tcPr>
            <w:tcW w:w="4818" w:type="dxa"/>
          </w:tcPr>
          <w:p w14:paraId="2763095B" w14:textId="77777777" w:rsidR="00D71D34" w:rsidRPr="007F737D" w:rsidRDefault="00D71D34" w:rsidP="00E103D0">
            <w:pPr>
              <w:spacing w:after="0" w:line="360" w:lineRule="auto"/>
              <w:jc w:val="both"/>
              <w:rPr>
                <w:rFonts w:cs="Arial"/>
                <w:sz w:val="24"/>
                <w:szCs w:val="24"/>
                <w:lang w:val="it-IT"/>
              </w:rPr>
            </w:pPr>
            <w:r w:rsidRPr="007F737D">
              <w:rPr>
                <w:rFonts w:cs="Arial"/>
                <w:b/>
                <w:sz w:val="24"/>
                <w:szCs w:val="24"/>
                <w:lang w:val="es-ES_tradnl"/>
              </w:rPr>
              <w:t>Pentru Autoritatea Contractantă</w:t>
            </w:r>
          </w:p>
        </w:tc>
      </w:tr>
      <w:tr w:rsidR="00D71D34" w:rsidRPr="007F737D" w14:paraId="736D5858" w14:textId="77777777" w:rsidTr="00331BA0">
        <w:trPr>
          <w:trHeight w:val="1193"/>
        </w:trPr>
        <w:tc>
          <w:tcPr>
            <w:tcW w:w="4680" w:type="dxa"/>
          </w:tcPr>
          <w:p w14:paraId="1F113A9B" w14:textId="77777777" w:rsidR="00D71D34" w:rsidRPr="007F737D" w:rsidRDefault="00D71D34" w:rsidP="00E103D0">
            <w:pPr>
              <w:spacing w:after="0" w:line="360" w:lineRule="auto"/>
              <w:jc w:val="both"/>
              <w:rPr>
                <w:rFonts w:cs="Arial"/>
                <w:b/>
                <w:sz w:val="24"/>
                <w:szCs w:val="24"/>
                <w:lang w:val="ro-RO"/>
              </w:rPr>
            </w:pPr>
            <w:r w:rsidRPr="007F737D">
              <w:rPr>
                <w:rFonts w:cs="Arial"/>
                <w:b/>
                <w:sz w:val="24"/>
                <w:szCs w:val="24"/>
                <w:lang w:val="ro-RO"/>
              </w:rPr>
              <w:t>Reprezentant legal</w:t>
            </w:r>
          </w:p>
          <w:p w14:paraId="730212BD" w14:textId="77777777" w:rsidR="00D71D34" w:rsidRPr="007F737D" w:rsidRDefault="00D71D34" w:rsidP="00E103D0">
            <w:pPr>
              <w:spacing w:after="0" w:line="360" w:lineRule="auto"/>
              <w:jc w:val="both"/>
              <w:rPr>
                <w:rFonts w:cs="Arial"/>
                <w:sz w:val="24"/>
                <w:szCs w:val="24"/>
                <w:lang w:val="pt-BR"/>
              </w:rPr>
            </w:pPr>
            <w:r w:rsidRPr="007F737D">
              <w:rPr>
                <w:rFonts w:cs="Arial"/>
                <w:sz w:val="24"/>
                <w:szCs w:val="24"/>
                <w:lang w:val="pt-BR"/>
              </w:rPr>
              <w:t>Nume/prenume</w:t>
            </w:r>
            <w:r w:rsidR="004F1424">
              <w:rPr>
                <w:rFonts w:cs="Arial"/>
                <w:sz w:val="24"/>
                <w:szCs w:val="24"/>
              </w:rPr>
              <w:t>:</w:t>
            </w:r>
            <w:r w:rsidRPr="007F737D">
              <w:rPr>
                <w:rFonts w:cs="Arial"/>
                <w:sz w:val="24"/>
                <w:szCs w:val="24"/>
                <w:lang w:val="pt-BR"/>
              </w:rPr>
              <w:t xml:space="preserve"> </w:t>
            </w:r>
          </w:p>
          <w:p w14:paraId="3195D2F9" w14:textId="77777777" w:rsidR="00D71D34" w:rsidRDefault="00E421E0" w:rsidP="009F15C1">
            <w:pPr>
              <w:spacing w:after="0" w:line="360" w:lineRule="auto"/>
              <w:jc w:val="both"/>
              <w:rPr>
                <w:rFonts w:cs="Arial"/>
                <w:sz w:val="24"/>
                <w:szCs w:val="24"/>
                <w:lang w:val="pt-BR"/>
              </w:rPr>
            </w:pPr>
            <w:r>
              <w:rPr>
                <w:rFonts w:cs="Arial"/>
                <w:sz w:val="24"/>
                <w:szCs w:val="24"/>
                <w:lang w:val="pt-BR"/>
              </w:rPr>
              <w:t>Semnătură:</w:t>
            </w:r>
          </w:p>
          <w:p w14:paraId="5BCB6D1A" w14:textId="77777777" w:rsidR="00E421E0" w:rsidRPr="007F737D" w:rsidRDefault="00E421E0" w:rsidP="009F15C1">
            <w:pPr>
              <w:spacing w:after="0" w:line="360" w:lineRule="auto"/>
              <w:jc w:val="both"/>
              <w:rPr>
                <w:rFonts w:cs="Arial"/>
                <w:sz w:val="24"/>
                <w:szCs w:val="24"/>
                <w:lang w:val="pt-BR"/>
              </w:rPr>
            </w:pPr>
            <w:r>
              <w:rPr>
                <w:rFonts w:cs="Arial"/>
                <w:sz w:val="24"/>
                <w:szCs w:val="24"/>
                <w:lang w:val="pt-BR"/>
              </w:rPr>
              <w:t>Data:</w:t>
            </w:r>
          </w:p>
        </w:tc>
        <w:tc>
          <w:tcPr>
            <w:tcW w:w="4818" w:type="dxa"/>
          </w:tcPr>
          <w:p w14:paraId="262565B3" w14:textId="77777777" w:rsidR="00380A35" w:rsidRPr="007F737D" w:rsidRDefault="00380A35" w:rsidP="00E103D0">
            <w:pPr>
              <w:spacing w:after="0" w:line="360" w:lineRule="auto"/>
              <w:rPr>
                <w:rFonts w:eastAsia="Times New Roman" w:cs="Arial"/>
                <w:b/>
                <w:sz w:val="24"/>
                <w:szCs w:val="24"/>
                <w:lang w:val="pt-BR"/>
              </w:rPr>
            </w:pPr>
            <w:r w:rsidRPr="007F737D">
              <w:rPr>
                <w:rFonts w:eastAsia="Times New Roman" w:cs="Arial"/>
                <w:b/>
                <w:sz w:val="24"/>
                <w:szCs w:val="24"/>
                <w:lang w:val="pt-BR"/>
              </w:rPr>
              <w:t>Director General Adjunct CRFIR</w:t>
            </w:r>
          </w:p>
          <w:p w14:paraId="03BB430C" w14:textId="77777777" w:rsidR="00D71D34" w:rsidRPr="007F737D" w:rsidRDefault="00D71D34" w:rsidP="00E103D0">
            <w:pPr>
              <w:spacing w:after="0" w:line="360" w:lineRule="auto"/>
              <w:jc w:val="both"/>
              <w:rPr>
                <w:rFonts w:cs="Arial"/>
                <w:sz w:val="24"/>
                <w:szCs w:val="24"/>
                <w:lang w:val="pt-BR"/>
              </w:rPr>
            </w:pPr>
            <w:r w:rsidRPr="007F737D">
              <w:rPr>
                <w:rFonts w:cs="Arial"/>
                <w:sz w:val="24"/>
                <w:szCs w:val="24"/>
                <w:lang w:val="pt-BR"/>
              </w:rPr>
              <w:t>Nume/prenume</w:t>
            </w:r>
            <w:r w:rsidR="004F1424">
              <w:rPr>
                <w:rFonts w:cs="Arial"/>
                <w:sz w:val="24"/>
                <w:szCs w:val="24"/>
                <w:lang w:val="pt-BR"/>
              </w:rPr>
              <w:t>:</w:t>
            </w:r>
            <w:r w:rsidRPr="007F737D">
              <w:rPr>
                <w:rFonts w:cs="Arial"/>
                <w:sz w:val="24"/>
                <w:szCs w:val="24"/>
                <w:lang w:val="pt-BR"/>
              </w:rPr>
              <w:t xml:space="preserve"> </w:t>
            </w:r>
          </w:p>
          <w:p w14:paraId="4207CD9E" w14:textId="77777777" w:rsidR="00E421E0" w:rsidRDefault="00E421E0" w:rsidP="00E421E0">
            <w:pPr>
              <w:spacing w:after="0" w:line="360" w:lineRule="auto"/>
              <w:jc w:val="both"/>
              <w:rPr>
                <w:rFonts w:cs="Arial"/>
                <w:sz w:val="24"/>
                <w:szCs w:val="24"/>
                <w:lang w:val="pt-BR"/>
              </w:rPr>
            </w:pPr>
            <w:r>
              <w:rPr>
                <w:rFonts w:cs="Arial"/>
                <w:sz w:val="24"/>
                <w:szCs w:val="24"/>
                <w:lang w:val="pt-BR"/>
              </w:rPr>
              <w:t>Semnătură:</w:t>
            </w:r>
          </w:p>
          <w:p w14:paraId="40681152" w14:textId="77777777" w:rsidR="00D71D34" w:rsidRPr="007F737D" w:rsidRDefault="00E421E0" w:rsidP="00E421E0">
            <w:pPr>
              <w:spacing w:after="0" w:line="360" w:lineRule="auto"/>
              <w:jc w:val="both"/>
              <w:rPr>
                <w:rFonts w:cs="Arial"/>
                <w:sz w:val="24"/>
                <w:szCs w:val="24"/>
                <w:lang w:val="pt-BR"/>
              </w:rPr>
            </w:pPr>
            <w:r>
              <w:rPr>
                <w:rFonts w:cs="Arial"/>
                <w:sz w:val="24"/>
                <w:szCs w:val="24"/>
                <w:lang w:val="pt-BR"/>
              </w:rPr>
              <w:t>Data:</w:t>
            </w:r>
          </w:p>
        </w:tc>
      </w:tr>
      <w:tr w:rsidR="00D71D34" w:rsidRPr="007F737D" w14:paraId="6DCD5AF0" w14:textId="77777777" w:rsidTr="00331BA0">
        <w:trPr>
          <w:trHeight w:val="1193"/>
        </w:trPr>
        <w:tc>
          <w:tcPr>
            <w:tcW w:w="4680" w:type="dxa"/>
          </w:tcPr>
          <w:p w14:paraId="44E314D7" w14:textId="77777777" w:rsidR="00D71D34" w:rsidRPr="007F737D" w:rsidRDefault="00D71D34" w:rsidP="00E103D0">
            <w:pPr>
              <w:spacing w:after="0" w:line="360" w:lineRule="auto"/>
              <w:rPr>
                <w:rFonts w:cs="Arial"/>
                <w:sz w:val="24"/>
                <w:szCs w:val="24"/>
                <w:lang w:val="pt-BR"/>
              </w:rPr>
            </w:pPr>
            <w:r w:rsidRPr="00552B0A">
              <w:rPr>
                <w:rFonts w:cs="Arial"/>
                <w:b/>
                <w:sz w:val="24"/>
                <w:szCs w:val="24"/>
                <w:lang w:val="pt-BR"/>
              </w:rPr>
              <w:t xml:space="preserve">Director </w:t>
            </w:r>
            <w:r w:rsidRPr="00552B0A">
              <w:rPr>
                <w:rFonts w:cs="Arial"/>
                <w:b/>
                <w:sz w:val="24"/>
                <w:szCs w:val="24"/>
                <w:lang w:val="ro-RO"/>
              </w:rPr>
              <w:t>E</w:t>
            </w:r>
            <w:r w:rsidRPr="00552B0A">
              <w:rPr>
                <w:rFonts w:cs="Arial"/>
                <w:b/>
                <w:sz w:val="24"/>
                <w:szCs w:val="24"/>
                <w:lang w:val="pt-BR"/>
              </w:rPr>
              <w:t>conomic/Contabil Sef</w:t>
            </w:r>
            <w:r w:rsidRPr="007F737D">
              <w:rPr>
                <w:rFonts w:cs="Arial"/>
                <w:sz w:val="24"/>
                <w:szCs w:val="24"/>
                <w:lang w:val="ro-RO"/>
              </w:rPr>
              <w:t xml:space="preserve">                                              </w:t>
            </w:r>
            <w:r w:rsidRPr="007F737D">
              <w:rPr>
                <w:rFonts w:cs="Arial"/>
                <w:sz w:val="24"/>
                <w:szCs w:val="24"/>
                <w:lang w:val="pt-BR"/>
              </w:rPr>
              <w:t>Nume/prenume</w:t>
            </w:r>
            <w:r w:rsidR="004F1424">
              <w:rPr>
                <w:rFonts w:cs="Arial"/>
                <w:sz w:val="24"/>
                <w:szCs w:val="24"/>
                <w:lang w:val="pt-BR"/>
              </w:rPr>
              <w:t>:</w:t>
            </w:r>
            <w:r w:rsidRPr="007F737D">
              <w:rPr>
                <w:rFonts w:cs="Arial"/>
                <w:sz w:val="24"/>
                <w:szCs w:val="24"/>
                <w:lang w:val="pt-BR"/>
              </w:rPr>
              <w:t xml:space="preserve"> </w:t>
            </w:r>
          </w:p>
          <w:p w14:paraId="56A35319" w14:textId="77777777" w:rsidR="00E421E0" w:rsidRDefault="00E421E0" w:rsidP="00E421E0">
            <w:pPr>
              <w:spacing w:after="0" w:line="360" w:lineRule="auto"/>
              <w:jc w:val="both"/>
              <w:rPr>
                <w:rFonts w:cs="Arial"/>
                <w:sz w:val="24"/>
                <w:szCs w:val="24"/>
                <w:lang w:val="pt-BR"/>
              </w:rPr>
            </w:pPr>
            <w:r>
              <w:rPr>
                <w:rFonts w:cs="Arial"/>
                <w:sz w:val="24"/>
                <w:szCs w:val="24"/>
                <w:lang w:val="pt-BR"/>
              </w:rPr>
              <w:t>Semnătură:</w:t>
            </w:r>
          </w:p>
          <w:p w14:paraId="52B7BB80" w14:textId="77777777" w:rsidR="00D71D34" w:rsidRPr="007F737D" w:rsidRDefault="00E421E0" w:rsidP="00E421E0">
            <w:pPr>
              <w:spacing w:after="0" w:line="360" w:lineRule="auto"/>
              <w:rPr>
                <w:rFonts w:cs="Arial"/>
                <w:sz w:val="24"/>
                <w:szCs w:val="24"/>
                <w:lang w:val="ro-RO"/>
              </w:rPr>
            </w:pPr>
            <w:r>
              <w:rPr>
                <w:rFonts w:cs="Arial"/>
                <w:sz w:val="24"/>
                <w:szCs w:val="24"/>
                <w:lang w:val="pt-BR"/>
              </w:rPr>
              <w:t>Data:</w:t>
            </w:r>
          </w:p>
        </w:tc>
        <w:tc>
          <w:tcPr>
            <w:tcW w:w="4818" w:type="dxa"/>
          </w:tcPr>
          <w:p w14:paraId="6DA0FA09" w14:textId="77777777" w:rsidR="00951D66" w:rsidRPr="00552B0A" w:rsidRDefault="00951D66" w:rsidP="00E103D0">
            <w:pPr>
              <w:spacing w:after="0" w:line="360" w:lineRule="auto"/>
              <w:jc w:val="both"/>
              <w:rPr>
                <w:rFonts w:cs="Arial"/>
                <w:b/>
                <w:sz w:val="24"/>
                <w:szCs w:val="24"/>
                <w:lang w:val="pt-BR"/>
              </w:rPr>
            </w:pPr>
            <w:r w:rsidRPr="00552B0A">
              <w:rPr>
                <w:rFonts w:cs="Arial"/>
                <w:b/>
                <w:sz w:val="24"/>
                <w:szCs w:val="24"/>
                <w:lang w:val="ro-RO"/>
              </w:rPr>
              <w:t xml:space="preserve">Vizat Control Financiar Preventiv Propriu                </w:t>
            </w:r>
          </w:p>
          <w:p w14:paraId="53A5119F" w14:textId="77777777" w:rsidR="00951D66" w:rsidRPr="007F737D" w:rsidRDefault="00951D66" w:rsidP="00E103D0">
            <w:pPr>
              <w:spacing w:after="0" w:line="360" w:lineRule="auto"/>
              <w:jc w:val="both"/>
              <w:rPr>
                <w:rFonts w:cs="Arial"/>
                <w:sz w:val="24"/>
                <w:szCs w:val="24"/>
                <w:lang w:val="pt-BR"/>
              </w:rPr>
            </w:pPr>
            <w:r w:rsidRPr="007F737D">
              <w:rPr>
                <w:rFonts w:cs="Arial"/>
                <w:sz w:val="24"/>
                <w:szCs w:val="24"/>
                <w:lang w:val="pt-BR"/>
              </w:rPr>
              <w:t>Nume/prenume</w:t>
            </w:r>
            <w:r w:rsidR="004F1424" w:rsidRPr="004F1424">
              <w:rPr>
                <w:rFonts w:cs="Arial"/>
                <w:sz w:val="24"/>
                <w:szCs w:val="24"/>
                <w:lang w:val="pt-BR"/>
              </w:rPr>
              <w:t>:</w:t>
            </w:r>
            <w:r w:rsidRPr="007F737D">
              <w:rPr>
                <w:rFonts w:cs="Arial"/>
                <w:sz w:val="24"/>
                <w:szCs w:val="24"/>
                <w:lang w:val="pt-BR"/>
              </w:rPr>
              <w:t xml:space="preserve"> </w:t>
            </w:r>
          </w:p>
          <w:p w14:paraId="7EA1DF65" w14:textId="77777777" w:rsidR="00E421E0" w:rsidRDefault="00E421E0" w:rsidP="00E421E0">
            <w:pPr>
              <w:spacing w:after="0" w:line="360" w:lineRule="auto"/>
              <w:jc w:val="both"/>
              <w:rPr>
                <w:rFonts w:cs="Arial"/>
                <w:sz w:val="24"/>
                <w:szCs w:val="24"/>
                <w:lang w:val="pt-BR"/>
              </w:rPr>
            </w:pPr>
            <w:r>
              <w:rPr>
                <w:rFonts w:cs="Arial"/>
                <w:sz w:val="24"/>
                <w:szCs w:val="24"/>
                <w:lang w:val="pt-BR"/>
              </w:rPr>
              <w:t>Semnătură:</w:t>
            </w:r>
          </w:p>
          <w:p w14:paraId="23040F58" w14:textId="77777777" w:rsidR="00D71D34" w:rsidRPr="007F737D" w:rsidRDefault="00E421E0" w:rsidP="00E421E0">
            <w:pPr>
              <w:spacing w:after="0" w:line="360" w:lineRule="auto"/>
              <w:jc w:val="both"/>
              <w:rPr>
                <w:rFonts w:cs="Arial"/>
                <w:b/>
                <w:sz w:val="24"/>
                <w:szCs w:val="24"/>
                <w:lang w:val="pt-BR"/>
              </w:rPr>
            </w:pPr>
            <w:r>
              <w:rPr>
                <w:rFonts w:cs="Arial"/>
                <w:sz w:val="24"/>
                <w:szCs w:val="24"/>
                <w:lang w:val="pt-BR"/>
              </w:rPr>
              <w:t>Data:</w:t>
            </w:r>
          </w:p>
        </w:tc>
      </w:tr>
      <w:tr w:rsidR="00D71D34" w:rsidRPr="007F737D" w14:paraId="7172359C" w14:textId="77777777" w:rsidTr="00331BA0">
        <w:trPr>
          <w:trHeight w:val="1048"/>
        </w:trPr>
        <w:tc>
          <w:tcPr>
            <w:tcW w:w="4680" w:type="dxa"/>
          </w:tcPr>
          <w:p w14:paraId="7A269D53" w14:textId="77777777" w:rsidR="00D71D34" w:rsidRPr="007F737D" w:rsidRDefault="00D71D34" w:rsidP="00E103D0">
            <w:pPr>
              <w:spacing w:after="0" w:line="360" w:lineRule="auto"/>
              <w:jc w:val="both"/>
              <w:rPr>
                <w:rFonts w:cs="Arial"/>
                <w:sz w:val="24"/>
                <w:szCs w:val="24"/>
                <w:lang w:val="pt-BR"/>
              </w:rPr>
            </w:pPr>
          </w:p>
        </w:tc>
        <w:tc>
          <w:tcPr>
            <w:tcW w:w="4818" w:type="dxa"/>
          </w:tcPr>
          <w:p w14:paraId="366E67F9" w14:textId="77777777" w:rsidR="00FE0A50" w:rsidRPr="00552B0A" w:rsidRDefault="00DD369F" w:rsidP="00E103D0">
            <w:pPr>
              <w:spacing w:after="0" w:line="360" w:lineRule="auto"/>
              <w:jc w:val="both"/>
              <w:rPr>
                <w:rFonts w:cs="Arial"/>
                <w:b/>
                <w:sz w:val="24"/>
                <w:szCs w:val="24"/>
                <w:lang w:val="ro-RO"/>
              </w:rPr>
            </w:pPr>
            <w:r>
              <w:rPr>
                <w:rFonts w:eastAsia="Times New Roman" w:cs="Arial"/>
                <w:b/>
                <w:sz w:val="24"/>
                <w:szCs w:val="24"/>
                <w:lang w:val="pt-BR"/>
              </w:rPr>
              <w:t xml:space="preserve">Vizat </w:t>
            </w:r>
            <w:r w:rsidR="00951D66" w:rsidRPr="00552B0A">
              <w:rPr>
                <w:rFonts w:eastAsia="Times New Roman" w:cs="Arial"/>
                <w:b/>
                <w:sz w:val="24"/>
                <w:szCs w:val="24"/>
                <w:lang w:val="pt-BR"/>
              </w:rPr>
              <w:t>Compartiment Juridic şi Contencios</w:t>
            </w:r>
            <w:r w:rsidR="00951D66" w:rsidRPr="00552B0A" w:rsidDel="00380A35">
              <w:rPr>
                <w:rFonts w:cs="Arial"/>
                <w:b/>
                <w:sz w:val="24"/>
                <w:szCs w:val="24"/>
                <w:lang w:val="pt-BR"/>
              </w:rPr>
              <w:t xml:space="preserve"> </w:t>
            </w:r>
          </w:p>
          <w:p w14:paraId="449787CF" w14:textId="77777777" w:rsidR="00951D66" w:rsidRPr="007F737D" w:rsidRDefault="00951D66" w:rsidP="00E103D0">
            <w:pPr>
              <w:spacing w:after="0" w:line="360" w:lineRule="auto"/>
              <w:jc w:val="both"/>
              <w:rPr>
                <w:rFonts w:cs="Arial"/>
                <w:sz w:val="24"/>
                <w:szCs w:val="24"/>
                <w:lang w:val="ro-RO"/>
              </w:rPr>
            </w:pPr>
            <w:r w:rsidRPr="007F737D">
              <w:rPr>
                <w:rFonts w:cs="Arial"/>
                <w:sz w:val="24"/>
                <w:szCs w:val="24"/>
                <w:lang w:val="pt-BR"/>
              </w:rPr>
              <w:t>Nume/prenume</w:t>
            </w:r>
            <w:r w:rsidR="004F1424" w:rsidRPr="004F1424">
              <w:rPr>
                <w:rFonts w:cs="Arial"/>
                <w:sz w:val="24"/>
                <w:szCs w:val="24"/>
                <w:lang w:val="pt-BR"/>
              </w:rPr>
              <w:t>:</w:t>
            </w:r>
            <w:r w:rsidRPr="007F737D">
              <w:rPr>
                <w:rFonts w:cs="Arial"/>
                <w:sz w:val="24"/>
                <w:szCs w:val="24"/>
                <w:lang w:val="pt-BR"/>
              </w:rPr>
              <w:t xml:space="preserve"> </w:t>
            </w:r>
          </w:p>
          <w:p w14:paraId="0441ED90" w14:textId="77777777" w:rsidR="00E421E0" w:rsidRDefault="00E421E0" w:rsidP="00E421E0">
            <w:pPr>
              <w:spacing w:after="0" w:line="360" w:lineRule="auto"/>
              <w:jc w:val="both"/>
              <w:rPr>
                <w:rFonts w:cs="Arial"/>
                <w:sz w:val="24"/>
                <w:szCs w:val="24"/>
                <w:lang w:val="pt-BR"/>
              </w:rPr>
            </w:pPr>
            <w:r>
              <w:rPr>
                <w:rFonts w:cs="Arial"/>
                <w:sz w:val="24"/>
                <w:szCs w:val="24"/>
                <w:lang w:val="pt-BR"/>
              </w:rPr>
              <w:t>Semnătură:</w:t>
            </w:r>
          </w:p>
          <w:p w14:paraId="65C22196" w14:textId="2749D9CC" w:rsidR="00A55776" w:rsidRPr="007F737D" w:rsidRDefault="00E421E0" w:rsidP="00E421E0">
            <w:pPr>
              <w:spacing w:after="0" w:line="360" w:lineRule="auto"/>
              <w:jc w:val="both"/>
              <w:rPr>
                <w:rFonts w:cs="Arial"/>
                <w:sz w:val="24"/>
                <w:szCs w:val="24"/>
                <w:lang w:val="pt-BR"/>
              </w:rPr>
            </w:pPr>
            <w:r>
              <w:rPr>
                <w:rFonts w:cs="Arial"/>
                <w:sz w:val="24"/>
                <w:szCs w:val="24"/>
                <w:lang w:val="pt-BR"/>
              </w:rPr>
              <w:t>Data:</w:t>
            </w:r>
          </w:p>
          <w:p w14:paraId="638F5753" w14:textId="77777777" w:rsidR="00951D66" w:rsidRPr="00552B0A" w:rsidRDefault="00951D66" w:rsidP="00E103D0">
            <w:pPr>
              <w:spacing w:after="0" w:line="360" w:lineRule="auto"/>
              <w:jc w:val="both"/>
              <w:rPr>
                <w:rFonts w:cs="Arial"/>
                <w:b/>
                <w:sz w:val="24"/>
                <w:szCs w:val="24"/>
                <w:lang w:val="pt-BR"/>
              </w:rPr>
            </w:pPr>
            <w:r w:rsidRPr="00552B0A">
              <w:rPr>
                <w:rFonts w:cs="Arial"/>
                <w:b/>
                <w:sz w:val="24"/>
                <w:szCs w:val="24"/>
                <w:lang w:val="pt-BR"/>
              </w:rPr>
              <w:t>Director CRFIR</w:t>
            </w:r>
          </w:p>
          <w:p w14:paraId="0D15F135" w14:textId="77777777" w:rsidR="00951D66" w:rsidRPr="007F737D" w:rsidRDefault="00951D66" w:rsidP="00E103D0">
            <w:pPr>
              <w:spacing w:after="0" w:line="360" w:lineRule="auto"/>
              <w:jc w:val="both"/>
              <w:rPr>
                <w:rFonts w:cs="Arial"/>
                <w:sz w:val="24"/>
                <w:szCs w:val="24"/>
                <w:lang w:val="pt-BR"/>
              </w:rPr>
            </w:pPr>
            <w:r w:rsidRPr="007F737D">
              <w:rPr>
                <w:rFonts w:cs="Arial"/>
                <w:sz w:val="24"/>
                <w:szCs w:val="24"/>
                <w:lang w:val="pt-BR"/>
              </w:rPr>
              <w:t>Nume/prenume</w:t>
            </w:r>
            <w:r w:rsidR="004F1424" w:rsidRPr="004F1424">
              <w:rPr>
                <w:rFonts w:cs="Arial"/>
                <w:sz w:val="24"/>
                <w:szCs w:val="24"/>
                <w:lang w:val="pt-BR"/>
              </w:rPr>
              <w:t>:</w:t>
            </w:r>
            <w:r w:rsidRPr="007F737D">
              <w:rPr>
                <w:rFonts w:cs="Arial"/>
                <w:sz w:val="24"/>
                <w:szCs w:val="24"/>
                <w:lang w:val="pt-BR"/>
              </w:rPr>
              <w:t xml:space="preserve"> </w:t>
            </w:r>
          </w:p>
          <w:p w14:paraId="1DD340DE" w14:textId="77777777" w:rsidR="00E421E0" w:rsidRDefault="00E421E0" w:rsidP="00E421E0">
            <w:pPr>
              <w:spacing w:after="0" w:line="360" w:lineRule="auto"/>
              <w:jc w:val="both"/>
              <w:rPr>
                <w:rFonts w:cs="Arial"/>
                <w:sz w:val="24"/>
                <w:szCs w:val="24"/>
                <w:lang w:val="pt-BR"/>
              </w:rPr>
            </w:pPr>
            <w:r>
              <w:rPr>
                <w:rFonts w:cs="Arial"/>
                <w:sz w:val="24"/>
                <w:szCs w:val="24"/>
                <w:lang w:val="pt-BR"/>
              </w:rPr>
              <w:t>Semnătură:</w:t>
            </w:r>
          </w:p>
          <w:p w14:paraId="4C6C4A7B" w14:textId="77777777" w:rsidR="00D71D34" w:rsidRPr="007F737D" w:rsidRDefault="00E421E0" w:rsidP="00E421E0">
            <w:pPr>
              <w:spacing w:after="0" w:line="360" w:lineRule="auto"/>
              <w:jc w:val="both"/>
              <w:rPr>
                <w:rFonts w:cs="Arial"/>
                <w:sz w:val="24"/>
                <w:szCs w:val="24"/>
                <w:lang w:val="pt-BR"/>
              </w:rPr>
            </w:pPr>
            <w:r>
              <w:rPr>
                <w:rFonts w:cs="Arial"/>
                <w:sz w:val="24"/>
                <w:szCs w:val="24"/>
                <w:lang w:val="pt-BR"/>
              </w:rPr>
              <w:t xml:space="preserve"> Data:</w:t>
            </w:r>
          </w:p>
        </w:tc>
      </w:tr>
    </w:tbl>
    <w:p w14:paraId="457F9536" w14:textId="77777777" w:rsidR="008E5BD8" w:rsidRPr="007F737D" w:rsidRDefault="008E5BD8" w:rsidP="000813C3">
      <w:pPr>
        <w:spacing w:after="0" w:line="360" w:lineRule="auto"/>
        <w:jc w:val="both"/>
        <w:rPr>
          <w:rFonts w:cs="Arial"/>
          <w:b/>
          <w:sz w:val="24"/>
          <w:szCs w:val="24"/>
          <w:lang w:val="ro-RO"/>
        </w:rPr>
      </w:pPr>
    </w:p>
    <w:p w14:paraId="4A8C160D" w14:textId="77777777" w:rsidR="008E5BD8" w:rsidRPr="007F737D" w:rsidRDefault="008E5BD8" w:rsidP="000813C3">
      <w:pPr>
        <w:spacing w:after="0" w:line="360" w:lineRule="auto"/>
        <w:jc w:val="both"/>
        <w:rPr>
          <w:rFonts w:cs="Arial"/>
          <w:b/>
          <w:sz w:val="24"/>
          <w:szCs w:val="24"/>
          <w:lang w:val="ro-RO"/>
        </w:rPr>
      </w:pPr>
    </w:p>
    <w:p w14:paraId="7B36DDF7" w14:textId="77777777" w:rsidR="008E5BD8" w:rsidRPr="007F737D" w:rsidRDefault="008E5BD8" w:rsidP="000813C3">
      <w:pPr>
        <w:spacing w:after="0" w:line="360" w:lineRule="auto"/>
        <w:jc w:val="both"/>
        <w:rPr>
          <w:rFonts w:cs="Arial"/>
          <w:b/>
          <w:sz w:val="24"/>
          <w:szCs w:val="24"/>
          <w:lang w:val="ro-RO"/>
        </w:rPr>
      </w:pPr>
    </w:p>
    <w:p w14:paraId="02EE467E" w14:textId="77777777" w:rsidR="008E5BD8" w:rsidRPr="007F737D" w:rsidRDefault="008E5BD8" w:rsidP="000813C3">
      <w:pPr>
        <w:spacing w:after="0" w:line="360" w:lineRule="auto"/>
        <w:jc w:val="both"/>
        <w:rPr>
          <w:rFonts w:cs="Arial"/>
          <w:b/>
          <w:sz w:val="24"/>
          <w:szCs w:val="24"/>
          <w:lang w:val="ro-RO"/>
        </w:rPr>
      </w:pPr>
    </w:p>
    <w:p w14:paraId="0A1309B2" w14:textId="77777777" w:rsidR="009D0BEE" w:rsidRDefault="009D0BEE" w:rsidP="000813C3">
      <w:pPr>
        <w:spacing w:after="0" w:line="360" w:lineRule="auto"/>
        <w:jc w:val="both"/>
        <w:rPr>
          <w:rFonts w:cs="Arial"/>
          <w:b/>
          <w:sz w:val="24"/>
          <w:szCs w:val="24"/>
          <w:lang w:val="ro-RO"/>
        </w:rPr>
      </w:pPr>
    </w:p>
    <w:p w14:paraId="1767B4CE" w14:textId="77777777" w:rsidR="00DD369F" w:rsidRDefault="00DD369F" w:rsidP="000813C3">
      <w:pPr>
        <w:spacing w:after="0" w:line="360" w:lineRule="auto"/>
        <w:jc w:val="both"/>
        <w:rPr>
          <w:rFonts w:cs="Arial"/>
          <w:b/>
          <w:sz w:val="24"/>
          <w:szCs w:val="24"/>
          <w:lang w:val="ro-RO"/>
        </w:rPr>
      </w:pPr>
    </w:p>
    <w:p w14:paraId="009003B8" w14:textId="77777777" w:rsidR="00DD369F" w:rsidRDefault="00DD369F" w:rsidP="000813C3">
      <w:pPr>
        <w:spacing w:after="0" w:line="360" w:lineRule="auto"/>
        <w:jc w:val="both"/>
        <w:rPr>
          <w:rFonts w:cs="Arial"/>
          <w:b/>
          <w:sz w:val="24"/>
          <w:szCs w:val="24"/>
          <w:lang w:val="ro-RO"/>
        </w:rPr>
      </w:pPr>
    </w:p>
    <w:p w14:paraId="2FEB599D" w14:textId="77777777" w:rsidR="00DD369F" w:rsidRDefault="00DD369F" w:rsidP="000813C3">
      <w:pPr>
        <w:spacing w:after="0" w:line="360" w:lineRule="auto"/>
        <w:jc w:val="both"/>
        <w:rPr>
          <w:rFonts w:cs="Arial"/>
          <w:b/>
          <w:sz w:val="24"/>
          <w:szCs w:val="24"/>
          <w:lang w:val="ro-RO"/>
        </w:rPr>
      </w:pPr>
    </w:p>
    <w:p w14:paraId="72D99ADC" w14:textId="77777777" w:rsidR="00DD369F" w:rsidRDefault="00DD369F" w:rsidP="000813C3">
      <w:pPr>
        <w:spacing w:after="0" w:line="360" w:lineRule="auto"/>
        <w:jc w:val="both"/>
        <w:rPr>
          <w:rFonts w:cs="Arial"/>
          <w:b/>
          <w:sz w:val="24"/>
          <w:szCs w:val="24"/>
          <w:lang w:val="ro-RO"/>
        </w:rPr>
      </w:pPr>
    </w:p>
    <w:p w14:paraId="2116EE2C" w14:textId="77777777" w:rsidR="00DD369F" w:rsidRDefault="00DD369F" w:rsidP="000813C3">
      <w:pPr>
        <w:spacing w:after="0" w:line="360" w:lineRule="auto"/>
        <w:jc w:val="both"/>
        <w:rPr>
          <w:rFonts w:cs="Arial"/>
          <w:b/>
          <w:sz w:val="24"/>
          <w:szCs w:val="24"/>
          <w:lang w:val="ro-RO"/>
        </w:rPr>
      </w:pPr>
    </w:p>
    <w:p w14:paraId="20CA9DFB" w14:textId="77777777" w:rsidR="004B60D6" w:rsidRPr="007F737D" w:rsidRDefault="000813C3" w:rsidP="000813C3">
      <w:pPr>
        <w:spacing w:after="0" w:line="360" w:lineRule="auto"/>
        <w:jc w:val="both"/>
        <w:rPr>
          <w:rFonts w:cs="Arial"/>
          <w:b/>
          <w:bCs/>
          <w:sz w:val="24"/>
          <w:szCs w:val="24"/>
          <w:u w:val="single"/>
          <w:lang w:val="ro-RO"/>
        </w:rPr>
      </w:pPr>
      <w:r w:rsidRPr="007F737D">
        <w:rPr>
          <w:rFonts w:cs="Arial"/>
          <w:b/>
          <w:sz w:val="24"/>
          <w:szCs w:val="24"/>
          <w:lang w:val="ro-RO"/>
        </w:rPr>
        <w:t xml:space="preserve">C1.1 </w:t>
      </w:r>
      <w:r w:rsidRPr="007F737D">
        <w:rPr>
          <w:rFonts w:cs="Arial"/>
          <w:b/>
          <w:bCs/>
          <w:sz w:val="24"/>
          <w:szCs w:val="24"/>
          <w:u w:val="single"/>
          <w:lang w:val="ro-RO"/>
        </w:rPr>
        <w:t xml:space="preserve">sM 4.1 </w:t>
      </w:r>
    </w:p>
    <w:p w14:paraId="181B7217" w14:textId="77777777" w:rsidR="004F4CB5" w:rsidRPr="007F737D" w:rsidRDefault="004F4CB5" w:rsidP="000813C3">
      <w:pPr>
        <w:spacing w:after="0" w:line="360" w:lineRule="auto"/>
        <w:jc w:val="both"/>
        <w:rPr>
          <w:rFonts w:cs="Arial"/>
          <w:b/>
          <w:bCs/>
          <w:sz w:val="10"/>
          <w:szCs w:val="10"/>
          <w:u w:val="single"/>
          <w:lang w:val="ro-RO"/>
        </w:rPr>
      </w:pPr>
    </w:p>
    <w:p w14:paraId="6FF48FE7" w14:textId="77777777" w:rsidR="009775EB" w:rsidRPr="007F737D" w:rsidRDefault="000813C3" w:rsidP="00E103D0">
      <w:pPr>
        <w:spacing w:after="0" w:line="360" w:lineRule="auto"/>
        <w:jc w:val="both"/>
        <w:rPr>
          <w:rFonts w:cs="Arial"/>
          <w:b/>
          <w:bCs/>
          <w:iCs/>
          <w:sz w:val="24"/>
          <w:szCs w:val="24"/>
          <w:lang w:val="ro-RO"/>
        </w:rPr>
      </w:pPr>
      <w:r w:rsidRPr="007F737D">
        <w:rPr>
          <w:rFonts w:cs="Arial"/>
          <w:b/>
          <w:sz w:val="24"/>
          <w:szCs w:val="24"/>
          <w:lang w:val="ro-RO"/>
        </w:rPr>
        <w:t>ANEXA I</w:t>
      </w:r>
      <w:r w:rsidRPr="007F737D">
        <w:rPr>
          <w:rFonts w:cs="Arial"/>
          <w:bCs/>
          <w:sz w:val="24"/>
          <w:szCs w:val="24"/>
          <w:lang w:val="ro-RO"/>
        </w:rPr>
        <w:t xml:space="preserve"> </w:t>
      </w:r>
      <w:r w:rsidR="00D869AD" w:rsidRPr="007F737D">
        <w:rPr>
          <w:rFonts w:cs="Arial"/>
          <w:b/>
          <w:bCs/>
          <w:iCs/>
          <w:sz w:val="24"/>
          <w:szCs w:val="24"/>
          <w:lang w:val="ro-RO"/>
        </w:rPr>
        <w:t>PREVEDERI GENERALE</w:t>
      </w:r>
    </w:p>
    <w:p w14:paraId="14418FED" w14:textId="77777777" w:rsidR="00D869AD" w:rsidRPr="007F737D" w:rsidRDefault="00D869AD" w:rsidP="00E103D0">
      <w:pPr>
        <w:spacing w:after="0" w:line="360" w:lineRule="auto"/>
        <w:jc w:val="both"/>
        <w:rPr>
          <w:rFonts w:cs="Arial"/>
          <w:b/>
          <w:sz w:val="24"/>
          <w:szCs w:val="24"/>
          <w:lang w:val="ro-RO"/>
        </w:rPr>
      </w:pPr>
      <w:r w:rsidRPr="007F737D">
        <w:rPr>
          <w:rFonts w:cs="Arial"/>
          <w:b/>
          <w:sz w:val="24"/>
          <w:szCs w:val="24"/>
          <w:lang w:val="ro-RO"/>
        </w:rPr>
        <w:t>Articolul 1 – Obligaţii generale</w:t>
      </w:r>
    </w:p>
    <w:p w14:paraId="323B2614" w14:textId="7D3B7EB9" w:rsidR="00D869AD" w:rsidRPr="007F737D" w:rsidRDefault="00D869AD" w:rsidP="00E103D0">
      <w:pPr>
        <w:spacing w:after="0" w:line="360" w:lineRule="auto"/>
        <w:jc w:val="both"/>
        <w:rPr>
          <w:rFonts w:cs="Arial"/>
          <w:sz w:val="24"/>
          <w:szCs w:val="24"/>
          <w:lang w:val="ro-RO"/>
        </w:rPr>
      </w:pPr>
      <w:r w:rsidRPr="00511D49">
        <w:rPr>
          <w:rFonts w:cs="Arial"/>
          <w:b/>
          <w:sz w:val="24"/>
          <w:szCs w:val="24"/>
          <w:lang w:val="ro-RO"/>
        </w:rPr>
        <w:t>1(1)</w:t>
      </w:r>
      <w:r w:rsidRPr="007F737D">
        <w:rPr>
          <w:rFonts w:cs="Arial"/>
          <w:sz w:val="24"/>
          <w:szCs w:val="24"/>
          <w:lang w:val="ro-RO"/>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1631F1">
        <w:rPr>
          <w:rFonts w:cs="Arial"/>
          <w:sz w:val="24"/>
          <w:szCs w:val="24"/>
          <w:lang w:val="ro-RO"/>
        </w:rPr>
        <w:t xml:space="preserve">duratei </w:t>
      </w:r>
      <w:r w:rsidRPr="007F737D">
        <w:rPr>
          <w:rFonts w:cs="Arial"/>
          <w:sz w:val="24"/>
          <w:szCs w:val="24"/>
          <w:lang w:val="ro-RO"/>
        </w:rPr>
        <w:t xml:space="preserve"> de implementare. </w:t>
      </w:r>
    </w:p>
    <w:p w14:paraId="2230A2D6" w14:textId="77777777" w:rsidR="00D869AD" w:rsidRPr="007F737D" w:rsidRDefault="00D869AD" w:rsidP="00E103D0">
      <w:pPr>
        <w:spacing w:after="0" w:line="360" w:lineRule="auto"/>
        <w:jc w:val="both"/>
        <w:rPr>
          <w:rFonts w:cs="Arial"/>
          <w:sz w:val="24"/>
          <w:szCs w:val="24"/>
          <w:lang w:val="ro-RO"/>
        </w:rPr>
      </w:pPr>
      <w:r w:rsidRPr="00511D49">
        <w:rPr>
          <w:rFonts w:cs="Arial"/>
          <w:b/>
          <w:sz w:val="24"/>
          <w:szCs w:val="24"/>
          <w:lang w:val="ro-RO"/>
        </w:rPr>
        <w:t>1(2)</w:t>
      </w:r>
      <w:r w:rsidRPr="007F737D">
        <w:rPr>
          <w:rFonts w:cs="Arial"/>
          <w:sz w:val="24"/>
          <w:szCs w:val="24"/>
          <w:lang w:val="ro-RO"/>
        </w:rPr>
        <w:t xml:space="preserve"> Regulile privind achiziţiile realizate de beneficiari sunt emise de către Autoritatea Contractantă, iar Beneficiarul finanţării nerambursabile este obligat să le respecte. </w:t>
      </w:r>
    </w:p>
    <w:p w14:paraId="3EE3AFDA" w14:textId="6E797E22" w:rsidR="00D869AD" w:rsidRPr="007F737D" w:rsidRDefault="00D869AD" w:rsidP="00E103D0">
      <w:pPr>
        <w:spacing w:after="0" w:line="360" w:lineRule="auto"/>
        <w:jc w:val="both"/>
        <w:rPr>
          <w:rFonts w:cs="Arial"/>
          <w:sz w:val="24"/>
          <w:szCs w:val="24"/>
          <w:lang w:val="ro-RO"/>
        </w:rPr>
      </w:pPr>
      <w:r w:rsidRPr="00511D49">
        <w:rPr>
          <w:rFonts w:cs="Arial"/>
          <w:b/>
          <w:sz w:val="24"/>
          <w:szCs w:val="24"/>
          <w:lang w:val="ro-RO"/>
        </w:rPr>
        <w:t>1(3)</w:t>
      </w:r>
      <w:r w:rsidRPr="007F737D">
        <w:rPr>
          <w:rFonts w:cs="Arial"/>
          <w:sz w:val="24"/>
          <w:szCs w:val="24"/>
          <w:lang w:val="ro-RO"/>
        </w:rPr>
        <w:t xml:space="preserve"> Beneficiarul va fi singurul răspunzător în faţa Autorităţii Contractante pentru implementarea proiectului. Subcontractarea totală sau parţială a proiectului este interzisă</w:t>
      </w:r>
      <w:r w:rsidR="001631F1">
        <w:rPr>
          <w:rFonts w:cs="Arial"/>
          <w:sz w:val="24"/>
          <w:szCs w:val="24"/>
          <w:lang w:val="ro-RO"/>
        </w:rPr>
        <w:t xml:space="preserve">, </w:t>
      </w:r>
      <w:r w:rsidR="001631F1" w:rsidRPr="001631F1">
        <w:rPr>
          <w:rFonts w:cs="Arial"/>
          <w:sz w:val="24"/>
          <w:szCs w:val="24"/>
          <w:lang w:val="ro-RO"/>
        </w:rPr>
        <w:t xml:space="preserve">iar Beneficiarul are obligația să implementeze proiectul </w:t>
      </w:r>
      <w:r w:rsidR="001631F1">
        <w:rPr>
          <w:rFonts w:cs="Arial"/>
          <w:sz w:val="24"/>
          <w:szCs w:val="24"/>
          <w:lang w:val="ro-RO"/>
        </w:rPr>
        <w:t>în nume propriu, fără interpuși</w:t>
      </w:r>
      <w:r w:rsidRPr="007F737D">
        <w:rPr>
          <w:rFonts w:cs="Arial"/>
          <w:sz w:val="24"/>
          <w:szCs w:val="24"/>
          <w:lang w:val="ro-RO"/>
        </w:rPr>
        <w:t>.</w:t>
      </w:r>
    </w:p>
    <w:p w14:paraId="3FDE1C4E" w14:textId="77777777" w:rsidR="00D869AD" w:rsidRPr="007F737D" w:rsidRDefault="00D869AD" w:rsidP="00E103D0">
      <w:pPr>
        <w:spacing w:after="0" w:line="360" w:lineRule="auto"/>
        <w:jc w:val="both"/>
        <w:rPr>
          <w:rFonts w:cs="Arial"/>
          <w:sz w:val="24"/>
          <w:szCs w:val="24"/>
          <w:lang w:val="ro-RO"/>
        </w:rPr>
      </w:pPr>
      <w:r w:rsidRPr="00511D49">
        <w:rPr>
          <w:rFonts w:cs="Arial"/>
          <w:b/>
          <w:sz w:val="24"/>
          <w:szCs w:val="24"/>
          <w:lang w:val="ro-RO"/>
        </w:rPr>
        <w:t>1(4)</w:t>
      </w:r>
      <w:r w:rsidRPr="007F737D">
        <w:rPr>
          <w:rFonts w:cs="Arial"/>
          <w:sz w:val="24"/>
          <w:szCs w:val="24"/>
          <w:lang w:val="ro-RO"/>
        </w:rPr>
        <w:t xml:space="preserve"> Beneficiarul trebuie să implementeze Proiectul cu maximum de profesionalism, eficienţă şi vigilenţă în conformitate cu cele mai bune practici în domeniul vizat şi în concordanţă cu acest contract.</w:t>
      </w:r>
    </w:p>
    <w:p w14:paraId="46F0BB92" w14:textId="4A2FC8ED" w:rsidR="00633B40" w:rsidRPr="00511D49" w:rsidRDefault="00174210" w:rsidP="00FD2931">
      <w:pPr>
        <w:spacing w:after="0" w:line="360" w:lineRule="auto"/>
        <w:jc w:val="both"/>
        <w:rPr>
          <w:rFonts w:cs="Arial"/>
          <w:sz w:val="24"/>
          <w:szCs w:val="24"/>
          <w:lang w:val="ro-RO"/>
        </w:rPr>
      </w:pPr>
      <w:r w:rsidRPr="00511D49">
        <w:rPr>
          <w:rFonts w:cs="Arial"/>
          <w:b/>
          <w:sz w:val="24"/>
          <w:szCs w:val="24"/>
          <w:lang w:val="ro-RO"/>
        </w:rPr>
        <w:t>1(5)</w:t>
      </w:r>
      <w:r w:rsidRPr="007F737D">
        <w:rPr>
          <w:rFonts w:cs="Arial"/>
          <w:sz w:val="24"/>
          <w:szCs w:val="24"/>
          <w:lang w:val="ro-RO"/>
        </w:rPr>
        <w:t xml:space="preserve"> Beneficiarul </w:t>
      </w:r>
      <w:r w:rsidR="00797793" w:rsidRPr="007F737D">
        <w:rPr>
          <w:rFonts w:cs="Arial"/>
          <w:sz w:val="24"/>
          <w:szCs w:val="24"/>
          <w:lang w:val="ro-RO"/>
        </w:rPr>
        <w:t>care a prezentat dovada cofinanțării investiției prin extras de cont și  angajament</w:t>
      </w:r>
      <w:r w:rsidR="00296E80" w:rsidRPr="007F737D">
        <w:rPr>
          <w:rFonts w:cs="Arial"/>
          <w:sz w:val="24"/>
          <w:szCs w:val="24"/>
          <w:lang w:val="ro-RO"/>
        </w:rPr>
        <w:t>ul</w:t>
      </w:r>
      <w:r w:rsidR="00797793" w:rsidRPr="007F737D">
        <w:rPr>
          <w:rFonts w:cs="Arial"/>
          <w:sz w:val="24"/>
          <w:szCs w:val="24"/>
          <w:lang w:val="ro-RO"/>
        </w:rPr>
        <w:t xml:space="preserve"> privi</w:t>
      </w:r>
      <w:r w:rsidR="00296E80" w:rsidRPr="007F737D">
        <w:rPr>
          <w:rFonts w:cs="Arial"/>
          <w:sz w:val="24"/>
          <w:szCs w:val="24"/>
          <w:lang w:val="ro-RO"/>
        </w:rPr>
        <w:t>nd</w:t>
      </w:r>
      <w:r w:rsidR="00797793" w:rsidRPr="007F737D">
        <w:rPr>
          <w:rFonts w:cs="Arial"/>
          <w:sz w:val="24"/>
          <w:szCs w:val="24"/>
          <w:lang w:val="ro-RO"/>
        </w:rPr>
        <w:t xml:space="preserve"> utilizarea a minim 50% </w:t>
      </w:r>
      <w:r w:rsidR="00633B40" w:rsidRPr="007F737D">
        <w:rPr>
          <w:rFonts w:cs="Arial"/>
          <w:sz w:val="24"/>
          <w:szCs w:val="24"/>
          <w:lang w:val="ro-RO"/>
        </w:rPr>
        <w:t xml:space="preserve">din disponibilul de cofinanțare privată </w:t>
      </w:r>
      <w:r w:rsidR="00296E80" w:rsidRPr="007F737D">
        <w:rPr>
          <w:rFonts w:cs="Arial"/>
          <w:sz w:val="24"/>
          <w:szCs w:val="24"/>
          <w:lang w:val="ro-RO"/>
        </w:rPr>
        <w:t xml:space="preserve">în scopul </w:t>
      </w:r>
      <w:r w:rsidR="00633B40" w:rsidRPr="007F737D">
        <w:rPr>
          <w:rFonts w:cs="Arial"/>
          <w:sz w:val="24"/>
          <w:szCs w:val="24"/>
          <w:lang w:val="ro-RO"/>
        </w:rPr>
        <w:t xml:space="preserve">efectuării plăților aferente </w:t>
      </w:r>
      <w:r w:rsidR="00296E80" w:rsidRPr="007F737D">
        <w:rPr>
          <w:rFonts w:cs="Arial"/>
          <w:sz w:val="24"/>
          <w:szCs w:val="24"/>
          <w:lang w:val="ro-RO"/>
        </w:rPr>
        <w:t>implementării proiectului</w:t>
      </w:r>
      <w:r w:rsidR="00633B40" w:rsidRPr="007F737D">
        <w:rPr>
          <w:rFonts w:cs="Arial"/>
          <w:sz w:val="24"/>
          <w:szCs w:val="24"/>
          <w:lang w:val="ro-RO"/>
        </w:rPr>
        <w:t>,</w:t>
      </w:r>
      <w:r w:rsidR="00797793" w:rsidRPr="007F737D">
        <w:rPr>
          <w:rFonts w:cs="Arial"/>
          <w:sz w:val="24"/>
          <w:szCs w:val="24"/>
          <w:lang w:val="ro-RO"/>
        </w:rPr>
        <w:t xml:space="preserve"> </w:t>
      </w:r>
      <w:r w:rsidRPr="007F737D">
        <w:rPr>
          <w:rFonts w:cs="Arial"/>
          <w:sz w:val="24"/>
          <w:szCs w:val="24"/>
          <w:lang w:val="ro-RO"/>
        </w:rPr>
        <w:t xml:space="preserve">se obligă să depună la dosarul </w:t>
      </w:r>
      <w:r w:rsidR="003863C6" w:rsidRPr="007F737D">
        <w:rPr>
          <w:rFonts w:cs="Arial"/>
          <w:sz w:val="24"/>
          <w:szCs w:val="24"/>
          <w:lang w:val="ro-RO"/>
        </w:rPr>
        <w:t xml:space="preserve">aferent primei tranșe </w:t>
      </w:r>
      <w:r w:rsidR="003863C6" w:rsidRPr="00511D49">
        <w:rPr>
          <w:rFonts w:cs="Arial"/>
          <w:sz w:val="24"/>
          <w:szCs w:val="24"/>
          <w:lang w:val="ro-RO"/>
        </w:rPr>
        <w:t>de plată</w:t>
      </w:r>
      <w:r w:rsidR="00797793" w:rsidRPr="00511D49">
        <w:rPr>
          <w:rFonts w:cs="Arial"/>
          <w:sz w:val="24"/>
          <w:szCs w:val="24"/>
          <w:lang w:val="ro-RO"/>
        </w:rPr>
        <w:t>,</w:t>
      </w:r>
      <w:r w:rsidR="003863C6" w:rsidRPr="00511D49">
        <w:rPr>
          <w:rFonts w:cs="Arial"/>
          <w:sz w:val="24"/>
          <w:szCs w:val="24"/>
          <w:lang w:val="ro-RO"/>
        </w:rPr>
        <w:t xml:space="preserve"> </w:t>
      </w:r>
      <w:r w:rsidRPr="00511D49">
        <w:rPr>
          <w:rFonts w:cs="Arial"/>
          <w:sz w:val="24"/>
          <w:szCs w:val="24"/>
          <w:lang w:val="ro-RO"/>
        </w:rPr>
        <w:t>extrasul de cont</w:t>
      </w:r>
      <w:r w:rsidR="001A64E8" w:rsidRPr="001A64E8">
        <w:t xml:space="preserve"> </w:t>
      </w:r>
      <w:r w:rsidR="001A64E8" w:rsidRPr="001A64E8">
        <w:rPr>
          <w:rFonts w:cs="Arial"/>
          <w:sz w:val="24"/>
          <w:szCs w:val="24"/>
          <w:lang w:val="ro-RO"/>
        </w:rPr>
        <w:t>emis cu cel mult 15 zile înainte de data depunerii primei cereri de plată,</w:t>
      </w:r>
      <w:r w:rsidRPr="00511D49">
        <w:rPr>
          <w:rFonts w:cs="Arial"/>
          <w:sz w:val="24"/>
          <w:szCs w:val="24"/>
          <w:lang w:val="ro-RO"/>
        </w:rPr>
        <w:t xml:space="preserve"> </w:t>
      </w:r>
      <w:r w:rsidR="00633B40" w:rsidRPr="00511D49">
        <w:rPr>
          <w:rFonts w:cs="Arial"/>
          <w:sz w:val="24"/>
          <w:szCs w:val="24"/>
          <w:lang w:val="ro-RO"/>
        </w:rPr>
        <w:t>în vederea verificării operațiunilor întreprinse</w:t>
      </w:r>
      <w:r w:rsidR="00B22315" w:rsidRPr="00511D49">
        <w:rPr>
          <w:rFonts w:cs="Arial"/>
          <w:sz w:val="24"/>
          <w:szCs w:val="24"/>
          <w:lang w:val="ro-RO"/>
        </w:rPr>
        <w:t xml:space="preserve"> conform cerințelor din Anexa V - Instrucțiuni de plată</w:t>
      </w:r>
      <w:r w:rsidR="00633B40" w:rsidRPr="00511D49">
        <w:rPr>
          <w:rFonts w:cs="Arial"/>
          <w:sz w:val="24"/>
          <w:szCs w:val="24"/>
          <w:lang w:val="ro-RO"/>
        </w:rPr>
        <w:t>.</w:t>
      </w:r>
      <w:r w:rsidR="001631F1" w:rsidRPr="00511D49">
        <w:rPr>
          <w:rFonts w:cs="Arial"/>
          <w:sz w:val="24"/>
          <w:szCs w:val="24"/>
          <w:lang w:val="ro-RO"/>
        </w:rPr>
        <w:t xml:space="preserve"> </w:t>
      </w:r>
    </w:p>
    <w:p w14:paraId="1C58A4B6" w14:textId="77777777" w:rsidR="001631F1" w:rsidRPr="00511D49" w:rsidRDefault="001631F1" w:rsidP="00511D49">
      <w:pPr>
        <w:spacing w:after="0" w:line="360" w:lineRule="auto"/>
        <w:ind w:firstLine="720"/>
        <w:jc w:val="both"/>
        <w:rPr>
          <w:rFonts w:cs="Arial"/>
          <w:sz w:val="24"/>
          <w:szCs w:val="24"/>
          <w:lang w:val="ro-RO"/>
        </w:rPr>
      </w:pPr>
      <w:r w:rsidRPr="00511D49">
        <w:rPr>
          <w:rFonts w:cs="Arial"/>
          <w:sz w:val="24"/>
          <w:szCs w:val="24"/>
          <w:lang w:val="ro-RO"/>
        </w:rPr>
        <w:t>În urma verificării extrasului de cont trebuie să rezulte că suma din soldul contului beneficiarului</w:t>
      </w:r>
      <w:r w:rsidRPr="00511D49">
        <w:rPr>
          <w:sz w:val="24"/>
          <w:szCs w:val="24"/>
          <w:lang w:val="ro-RO"/>
        </w:rPr>
        <w:t xml:space="preserve"> </w:t>
      </w:r>
      <w:r w:rsidRPr="00511D49">
        <w:rPr>
          <w:rFonts w:cs="Arial"/>
          <w:sz w:val="24"/>
          <w:szCs w:val="24"/>
          <w:lang w:val="ro-RO"/>
        </w:rPr>
        <w:t xml:space="preserve">și suma cheltuielilor aferente proiectului realizate până la acel moment, acoperă cel puțin 50% din valoarea cofinanțării private aferentă cheltuielilor eligibile. </w:t>
      </w:r>
    </w:p>
    <w:p w14:paraId="0FB39756" w14:textId="77777777" w:rsidR="00F02B6A" w:rsidRDefault="00F02B6A" w:rsidP="00552B0A">
      <w:pPr>
        <w:spacing w:after="0" w:line="360" w:lineRule="auto"/>
        <w:jc w:val="both"/>
        <w:rPr>
          <w:rFonts w:cs="Arial"/>
          <w:sz w:val="24"/>
          <w:szCs w:val="24"/>
          <w:lang w:val="ro-RO"/>
        </w:rPr>
      </w:pPr>
      <w:r w:rsidRPr="00511D49">
        <w:rPr>
          <w:rFonts w:cs="Arial"/>
          <w:b/>
          <w:sz w:val="24"/>
          <w:szCs w:val="24"/>
          <w:lang w:val="ro-RO"/>
        </w:rPr>
        <w:t>1(6)</w:t>
      </w:r>
      <w:r w:rsidRPr="00511D49">
        <w:rPr>
          <w:rFonts w:cs="Arial"/>
          <w:sz w:val="24"/>
          <w:szCs w:val="24"/>
          <w:lang w:val="ro-RO"/>
        </w:rPr>
        <w:t xml:space="preserve"> Beneficiarul care a primit punctaj la P3.1 pentru contribuția investiției</w:t>
      </w:r>
      <w:r w:rsidRPr="00F02B6A">
        <w:rPr>
          <w:rFonts w:cs="Arial"/>
          <w:sz w:val="24"/>
          <w:szCs w:val="24"/>
          <w:lang w:val="ro-RO"/>
        </w:rPr>
        <w:t xml:space="preserve"> la îndeplinirea conditionalit</w:t>
      </w:r>
      <w:r>
        <w:rPr>
          <w:rFonts w:cs="Arial"/>
          <w:sz w:val="24"/>
          <w:szCs w:val="24"/>
          <w:lang w:val="ro-RO"/>
        </w:rPr>
        <w:t>ăților de mediu  ș</w:t>
      </w:r>
      <w:r w:rsidRPr="00F02B6A">
        <w:rPr>
          <w:rFonts w:cs="Arial"/>
          <w:sz w:val="24"/>
          <w:szCs w:val="24"/>
          <w:lang w:val="ro-RO"/>
        </w:rPr>
        <w:t>i clim</w:t>
      </w:r>
      <w:r>
        <w:rPr>
          <w:rFonts w:cs="Arial"/>
          <w:sz w:val="24"/>
          <w:szCs w:val="24"/>
          <w:lang w:val="ro-RO"/>
        </w:rPr>
        <w:t>ă</w:t>
      </w:r>
      <w:r w:rsidRPr="00F02B6A">
        <w:rPr>
          <w:rFonts w:cs="Arial"/>
          <w:sz w:val="24"/>
          <w:szCs w:val="24"/>
          <w:lang w:val="ro-RO"/>
        </w:rPr>
        <w:t xml:space="preserve"> aplicabile fermierilor</w:t>
      </w:r>
      <w:r>
        <w:rPr>
          <w:rFonts w:cs="Arial"/>
          <w:sz w:val="24"/>
          <w:szCs w:val="24"/>
          <w:lang w:val="ro-RO"/>
        </w:rPr>
        <w:t xml:space="preserve"> trebuie să se asigure de în etapa de implementare de îndeplinirea cerințelor pentru care proiectul a fost punctat.</w:t>
      </w:r>
    </w:p>
    <w:p w14:paraId="77C18113" w14:textId="77777777" w:rsidR="001631F1" w:rsidRPr="00F02B6A" w:rsidRDefault="001631F1" w:rsidP="00552B0A">
      <w:pPr>
        <w:spacing w:after="0" w:line="360" w:lineRule="auto"/>
        <w:jc w:val="both"/>
        <w:rPr>
          <w:rFonts w:cs="Calibri"/>
          <w:bCs/>
          <w:sz w:val="24"/>
          <w:szCs w:val="24"/>
        </w:rPr>
      </w:pPr>
      <w:r w:rsidRPr="00511D49">
        <w:rPr>
          <w:rFonts w:cs="Arial"/>
          <w:b/>
          <w:sz w:val="24"/>
          <w:szCs w:val="24"/>
          <w:lang w:val="ro-RO"/>
        </w:rPr>
        <w:t>1(7)</w:t>
      </w:r>
      <w:r>
        <w:rPr>
          <w:rFonts w:cs="Arial"/>
          <w:sz w:val="24"/>
          <w:szCs w:val="24"/>
          <w:lang w:val="ro-RO"/>
        </w:rPr>
        <w:t xml:space="preserve"> </w:t>
      </w:r>
      <w:r w:rsidRPr="001631F1">
        <w:rPr>
          <w:rFonts w:cs="Arial"/>
          <w:sz w:val="24"/>
          <w:szCs w:val="24"/>
          <w:lang w:val="ro-RO"/>
        </w:rPr>
        <w:t>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Art. 3 din contractul de finanțare.</w:t>
      </w:r>
    </w:p>
    <w:p w14:paraId="6C567A00" w14:textId="77777777" w:rsidR="00D869AD" w:rsidRPr="007F737D" w:rsidRDefault="00D869AD" w:rsidP="00E103D0">
      <w:pPr>
        <w:spacing w:after="0" w:line="360" w:lineRule="auto"/>
        <w:jc w:val="both"/>
        <w:rPr>
          <w:rFonts w:cs="Arial"/>
          <w:b/>
          <w:iCs/>
          <w:sz w:val="24"/>
          <w:szCs w:val="24"/>
          <w:lang w:val="ro-RO"/>
        </w:rPr>
      </w:pPr>
      <w:r w:rsidRPr="007F737D">
        <w:rPr>
          <w:rFonts w:cs="Arial"/>
          <w:b/>
          <w:iCs/>
          <w:sz w:val="24"/>
          <w:szCs w:val="24"/>
          <w:lang w:val="ro-RO"/>
        </w:rPr>
        <w:t>Articolul 2 – Obligaţii privind informarea şi raportarea financiară şi tehnică</w:t>
      </w:r>
    </w:p>
    <w:p w14:paraId="4C934DA2" w14:textId="77777777" w:rsidR="00D869AD" w:rsidRPr="007F737D" w:rsidRDefault="00D869AD" w:rsidP="00E103D0">
      <w:pPr>
        <w:spacing w:after="0" w:line="360" w:lineRule="auto"/>
        <w:jc w:val="both"/>
        <w:rPr>
          <w:rFonts w:cs="Arial"/>
          <w:sz w:val="24"/>
          <w:szCs w:val="24"/>
          <w:lang w:val="ro-RO"/>
        </w:rPr>
      </w:pPr>
      <w:r w:rsidRPr="00511D49">
        <w:rPr>
          <w:rFonts w:cs="Arial"/>
          <w:b/>
          <w:sz w:val="24"/>
          <w:szCs w:val="24"/>
          <w:lang w:val="ro-RO"/>
        </w:rPr>
        <w:t>2(1)</w:t>
      </w:r>
      <w:r w:rsidRPr="007F737D">
        <w:rPr>
          <w:rFonts w:cs="Arial"/>
          <w:sz w:val="24"/>
          <w:szCs w:val="24"/>
          <w:lang w:val="ro-RO"/>
        </w:rPr>
        <w:t xml:space="preserve"> Beneficiarul este obligat să întocmească şi să ataşeze la fiecare cerere de plată declaraţii de cheltuieli şi rapoarte de execuţie, respectând Instrucţiunile de Plată - Anexa V la prezentul contract.</w:t>
      </w:r>
    </w:p>
    <w:p w14:paraId="4A160E9A" w14:textId="77777777" w:rsidR="00D869AD" w:rsidRPr="007F737D" w:rsidRDefault="00D869AD" w:rsidP="00E103D0">
      <w:pPr>
        <w:spacing w:after="0" w:line="360" w:lineRule="auto"/>
        <w:jc w:val="both"/>
        <w:rPr>
          <w:rFonts w:cs="Arial"/>
          <w:sz w:val="24"/>
          <w:szCs w:val="24"/>
          <w:lang w:val="ro-RO"/>
        </w:rPr>
      </w:pPr>
      <w:r w:rsidRPr="00511D49">
        <w:rPr>
          <w:rFonts w:cs="Arial"/>
          <w:b/>
          <w:sz w:val="24"/>
          <w:szCs w:val="24"/>
          <w:lang w:val="ro-RO"/>
        </w:rPr>
        <w:t>2(2)</w:t>
      </w:r>
      <w:r w:rsidRPr="007F737D">
        <w:rPr>
          <w:rFonts w:cs="Arial"/>
          <w:sz w:val="24"/>
          <w:szCs w:val="24"/>
          <w:lang w:val="ro-RO"/>
        </w:rPr>
        <w:t xml:space="preserve"> Beneficiarul are obligaţia să furnizeze orice alte informaţii de natură tehnică sau financiară solicitate de Autoritatea Contractantă.</w:t>
      </w:r>
    </w:p>
    <w:p w14:paraId="5258FC97" w14:textId="4ECF29C2" w:rsidR="00025346" w:rsidRPr="00511D49" w:rsidRDefault="00991694" w:rsidP="00E103D0">
      <w:pPr>
        <w:spacing w:after="0" w:line="360" w:lineRule="auto"/>
        <w:jc w:val="both"/>
        <w:rPr>
          <w:rFonts w:cs="Arial"/>
          <w:sz w:val="24"/>
          <w:szCs w:val="24"/>
          <w:lang w:val="ro-RO"/>
        </w:rPr>
      </w:pPr>
      <w:r w:rsidRPr="00511D49">
        <w:rPr>
          <w:rFonts w:cs="Arial"/>
          <w:b/>
          <w:sz w:val="24"/>
          <w:szCs w:val="24"/>
          <w:lang w:val="ro-RO"/>
        </w:rPr>
        <w:t>2(3)</w:t>
      </w:r>
      <w:r w:rsidRPr="007F737D">
        <w:rPr>
          <w:rFonts w:cs="Arial"/>
          <w:sz w:val="24"/>
          <w:szCs w:val="24"/>
          <w:lang w:val="ro-RO"/>
        </w:rPr>
        <w:t xml:space="preserve"> La solicitarea Autorității Contractante, beneficiarul este obligat să furnizeze toate informațiile legate de contract</w:t>
      </w:r>
      <w:r w:rsidR="000A1797">
        <w:rPr>
          <w:rFonts w:cs="Arial"/>
          <w:sz w:val="24"/>
          <w:szCs w:val="24"/>
          <w:lang w:val="ro-RO"/>
        </w:rPr>
        <w:t xml:space="preserve">anții </w:t>
      </w:r>
      <w:r w:rsidRPr="007F737D">
        <w:rPr>
          <w:rFonts w:cs="Arial"/>
          <w:sz w:val="24"/>
          <w:szCs w:val="24"/>
          <w:lang w:val="ro-RO"/>
        </w:rPr>
        <w:t xml:space="preserve"> și subcontract</w:t>
      </w:r>
      <w:r w:rsidR="000A1797">
        <w:rPr>
          <w:rFonts w:cs="Arial"/>
          <w:sz w:val="24"/>
          <w:szCs w:val="24"/>
          <w:lang w:val="ro-RO"/>
        </w:rPr>
        <w:t xml:space="preserve">anții </w:t>
      </w:r>
      <w:r w:rsidR="00D21621" w:rsidRPr="007F737D">
        <w:rPr>
          <w:rFonts w:cs="Arial"/>
          <w:sz w:val="24"/>
          <w:szCs w:val="24"/>
          <w:lang w:val="ro-RO"/>
        </w:rPr>
        <w:t>acest</w:t>
      </w:r>
      <w:r w:rsidR="000A1797">
        <w:rPr>
          <w:rFonts w:cs="Arial"/>
          <w:sz w:val="24"/>
          <w:szCs w:val="24"/>
          <w:lang w:val="ro-RO"/>
        </w:rPr>
        <w:t>uia</w:t>
      </w:r>
      <w:r w:rsidRPr="007F737D">
        <w:rPr>
          <w:rFonts w:cs="Arial"/>
          <w:sz w:val="24"/>
          <w:szCs w:val="24"/>
          <w:lang w:val="ro-RO"/>
        </w:rPr>
        <w:t>, potrivit cerințelor acesteia.</w:t>
      </w:r>
    </w:p>
    <w:p w14:paraId="3ADF0BB7" w14:textId="77777777" w:rsidR="00D869AD" w:rsidRPr="007F737D" w:rsidRDefault="00D869AD" w:rsidP="00E103D0">
      <w:pPr>
        <w:spacing w:after="0" w:line="360" w:lineRule="auto"/>
        <w:jc w:val="both"/>
        <w:rPr>
          <w:rFonts w:cs="Arial"/>
          <w:b/>
          <w:sz w:val="24"/>
          <w:szCs w:val="24"/>
          <w:lang w:val="ro-RO"/>
        </w:rPr>
      </w:pPr>
      <w:r w:rsidRPr="007F737D">
        <w:rPr>
          <w:rFonts w:cs="Arial"/>
          <w:b/>
          <w:sz w:val="24"/>
          <w:szCs w:val="24"/>
          <w:lang w:val="ro-RO"/>
        </w:rPr>
        <w:t>Articolul 3 – Obligaţii</w:t>
      </w:r>
    </w:p>
    <w:p w14:paraId="1DF949DA" w14:textId="77777777" w:rsidR="00511D49" w:rsidRDefault="00D869AD" w:rsidP="00511D49">
      <w:pPr>
        <w:spacing w:after="0" w:line="360" w:lineRule="auto"/>
        <w:jc w:val="both"/>
        <w:rPr>
          <w:rFonts w:cs="Arial"/>
          <w:sz w:val="24"/>
          <w:szCs w:val="24"/>
          <w:lang w:val="ro-RO" w:eastAsia="ro-RO"/>
        </w:rPr>
      </w:pPr>
      <w:r w:rsidRPr="007F737D">
        <w:rPr>
          <w:rFonts w:cs="Arial"/>
          <w:sz w:val="24"/>
          <w:szCs w:val="24"/>
          <w:lang w:val="ro-RO"/>
        </w:rPr>
        <w:t xml:space="preserve">3(1) Beneficiarul se obligă să respecte </w:t>
      </w:r>
      <w:r w:rsidR="00A40BC3" w:rsidRPr="007F737D">
        <w:rPr>
          <w:rFonts w:cs="Arial"/>
          <w:sz w:val="24"/>
          <w:szCs w:val="24"/>
          <w:lang w:val="ro-RO"/>
        </w:rPr>
        <w:t>criteriile de eligibilitate şi de selecţie înscrise în Cererea de finanţare</w:t>
      </w:r>
      <w:r w:rsidR="00A40BC3" w:rsidRPr="007F737D">
        <w:rPr>
          <w:rFonts w:cs="Arial"/>
          <w:sz w:val="24"/>
          <w:szCs w:val="24"/>
          <w:lang w:val="ro-RO" w:eastAsia="ro-RO"/>
        </w:rPr>
        <w:t>, aprobată ca urmare a procesului de evaluare și selecție,</w:t>
      </w:r>
      <w:r w:rsidR="00A40BC3" w:rsidRPr="007F737D">
        <w:rPr>
          <w:rFonts w:cs="Arial"/>
          <w:sz w:val="24"/>
          <w:szCs w:val="24"/>
          <w:lang w:val="ro-RO"/>
        </w:rPr>
        <w:t xml:space="preserve"> </w:t>
      </w:r>
      <w:r w:rsidRPr="007F737D">
        <w:rPr>
          <w:rFonts w:cs="Arial"/>
          <w:sz w:val="24"/>
          <w:szCs w:val="24"/>
          <w:lang w:val="ro-RO"/>
        </w:rPr>
        <w:t xml:space="preserve">pe </w:t>
      </w:r>
      <w:r w:rsidR="00A40BC3" w:rsidRPr="007F737D">
        <w:rPr>
          <w:rFonts w:cs="Arial"/>
          <w:sz w:val="24"/>
          <w:szCs w:val="24"/>
          <w:lang w:val="ro-RO"/>
        </w:rPr>
        <w:t xml:space="preserve">întreaga </w:t>
      </w:r>
      <w:r w:rsidRPr="007F737D">
        <w:rPr>
          <w:rFonts w:cs="Arial"/>
          <w:sz w:val="24"/>
          <w:szCs w:val="24"/>
          <w:lang w:val="ro-RO"/>
        </w:rPr>
        <w:t xml:space="preserve">durata </w:t>
      </w:r>
      <w:r w:rsidR="00A40BC3" w:rsidRPr="007F737D">
        <w:rPr>
          <w:rFonts w:cs="Arial"/>
          <w:sz w:val="24"/>
          <w:szCs w:val="24"/>
          <w:lang w:val="ro-RO"/>
        </w:rPr>
        <w:t xml:space="preserve">de valabilitate a </w:t>
      </w:r>
      <w:r w:rsidRPr="007F737D">
        <w:rPr>
          <w:rFonts w:cs="Arial"/>
          <w:sz w:val="24"/>
          <w:szCs w:val="24"/>
          <w:lang w:val="ro-RO"/>
        </w:rPr>
        <w:t>contractului</w:t>
      </w:r>
      <w:r w:rsidR="00A40BC3" w:rsidRPr="007F737D">
        <w:rPr>
          <w:rFonts w:cs="Arial"/>
          <w:sz w:val="24"/>
          <w:szCs w:val="24"/>
          <w:lang w:val="ro-RO"/>
        </w:rPr>
        <w:t xml:space="preserve"> de finanțare</w:t>
      </w:r>
      <w:r w:rsidR="00526E8D" w:rsidRPr="00526E8D">
        <w:rPr>
          <w:rFonts w:cs="Arial"/>
          <w:sz w:val="24"/>
          <w:szCs w:val="24"/>
        </w:rPr>
        <w:t xml:space="preserve"> cu excepția celor pentru care sunt prevăzute derogări în </w:t>
      </w:r>
      <w:r w:rsidR="00526E8D">
        <w:rPr>
          <w:rFonts w:cs="Arial"/>
          <w:sz w:val="24"/>
          <w:szCs w:val="24"/>
        </w:rPr>
        <w:t>g</w:t>
      </w:r>
      <w:r w:rsidR="00526E8D" w:rsidRPr="00526E8D">
        <w:rPr>
          <w:rFonts w:cs="Arial"/>
          <w:sz w:val="24"/>
          <w:szCs w:val="24"/>
        </w:rPr>
        <w:t>hid</w:t>
      </w:r>
      <w:r w:rsidR="00526E8D">
        <w:rPr>
          <w:rFonts w:cs="Arial"/>
          <w:sz w:val="24"/>
          <w:szCs w:val="24"/>
        </w:rPr>
        <w:t>ul solicitantului</w:t>
      </w:r>
      <w:r w:rsidR="00526E8D" w:rsidRPr="00526E8D">
        <w:rPr>
          <w:rFonts w:cs="Arial"/>
          <w:sz w:val="24"/>
          <w:szCs w:val="24"/>
        </w:rPr>
        <w:t xml:space="preserve"> și/sau proceduri</w:t>
      </w:r>
      <w:r w:rsidR="003D7AFE" w:rsidRPr="007F737D">
        <w:rPr>
          <w:rFonts w:cs="Arial"/>
          <w:sz w:val="24"/>
          <w:szCs w:val="24"/>
          <w:lang w:val="ro-RO" w:eastAsia="ro-RO"/>
        </w:rPr>
        <w:t>.</w:t>
      </w:r>
      <w:r w:rsidR="00511D49">
        <w:rPr>
          <w:rFonts w:cs="Arial"/>
          <w:sz w:val="24"/>
          <w:szCs w:val="24"/>
          <w:lang w:val="ro-RO" w:eastAsia="ro-RO"/>
        </w:rPr>
        <w:t xml:space="preserve"> </w:t>
      </w:r>
    </w:p>
    <w:p w14:paraId="0C1DEF4F" w14:textId="5D1C33BA" w:rsidR="00B22315" w:rsidRPr="00B22315" w:rsidRDefault="00B22315" w:rsidP="00511D49">
      <w:pPr>
        <w:spacing w:after="0" w:line="360" w:lineRule="auto"/>
        <w:ind w:firstLine="720"/>
        <w:jc w:val="both"/>
        <w:rPr>
          <w:rFonts w:cs="Arial"/>
          <w:sz w:val="24"/>
          <w:szCs w:val="24"/>
          <w:lang w:val="ro-RO" w:eastAsia="ro-RO"/>
        </w:rPr>
      </w:pPr>
      <w:r w:rsidRPr="00B22315">
        <w:rPr>
          <w:rFonts w:cs="Arial"/>
          <w:sz w:val="24"/>
          <w:szCs w:val="24"/>
          <w:lang w:val="ro-RO" w:eastAsia="ro-RO"/>
        </w:rPr>
        <w:t>Solicitantul nu va reduce dimensiunea economică a exploatației agricole prevăzută la depunerea Cererii de finanțare, pe durata de execuție a contractului cu mai mult de 15%</w:t>
      </w:r>
      <w:r>
        <w:rPr>
          <w:rFonts w:cs="Arial"/>
          <w:sz w:val="24"/>
          <w:szCs w:val="24"/>
          <w:lang w:val="ro-RO" w:eastAsia="ro-RO"/>
        </w:rPr>
        <w:t xml:space="preserve">, cu precizarea că </w:t>
      </w:r>
      <w:r w:rsidRPr="00B22315">
        <w:rPr>
          <w:rFonts w:cs="Arial"/>
          <w:sz w:val="24"/>
          <w:szCs w:val="24"/>
          <w:lang w:val="ro-RO" w:eastAsia="ro-RO"/>
        </w:rPr>
        <w:t>dimensiunea economică a exploatației agricol</w:t>
      </w:r>
      <w:r>
        <w:rPr>
          <w:rFonts w:cs="Arial"/>
          <w:sz w:val="24"/>
          <w:szCs w:val="24"/>
          <w:lang w:val="ro-RO" w:eastAsia="ro-RO"/>
        </w:rPr>
        <w:t>e nu va scădea</w:t>
      </w:r>
      <w:r w:rsidRPr="00B22315">
        <w:rPr>
          <w:rFonts w:cs="Arial"/>
          <w:sz w:val="24"/>
          <w:szCs w:val="24"/>
          <w:lang w:val="ro-RO" w:eastAsia="ro-RO"/>
        </w:rPr>
        <w:t xml:space="preserve"> în nicio situație, sub pragul minim de 8.000 SO stabilit prin condițiile de eligibilitate</w:t>
      </w:r>
      <w:r>
        <w:rPr>
          <w:rFonts w:cs="Arial"/>
          <w:sz w:val="24"/>
          <w:szCs w:val="24"/>
          <w:lang w:val="ro-RO" w:eastAsia="ro-RO"/>
        </w:rPr>
        <w:t>;</w:t>
      </w:r>
    </w:p>
    <w:p w14:paraId="73726AA9" w14:textId="59844627" w:rsidR="00B22315" w:rsidRPr="00B22315" w:rsidRDefault="00B22315" w:rsidP="00511D49">
      <w:pPr>
        <w:spacing w:after="0" w:line="360" w:lineRule="auto"/>
        <w:ind w:firstLine="720"/>
        <w:jc w:val="both"/>
        <w:rPr>
          <w:rFonts w:cs="Arial"/>
          <w:sz w:val="24"/>
          <w:szCs w:val="24"/>
          <w:lang w:val="ro-RO" w:eastAsia="ro-RO"/>
        </w:rPr>
      </w:pPr>
      <w:r>
        <w:rPr>
          <w:rFonts w:cs="Arial"/>
          <w:sz w:val="24"/>
          <w:szCs w:val="24"/>
          <w:lang w:val="ro-RO" w:eastAsia="ro-RO"/>
        </w:rPr>
        <w:t xml:space="preserve"> </w:t>
      </w:r>
      <w:r w:rsidRPr="00B22315">
        <w:rPr>
          <w:rFonts w:cs="Arial"/>
          <w:sz w:val="24"/>
          <w:szCs w:val="24"/>
          <w:lang w:val="ro-RO" w:eastAsia="ro-RO"/>
        </w:rPr>
        <w:t>Solicitantul poate mări dimensiunea economică a exploataţiei peste cea prognozată, astfel:</w:t>
      </w:r>
    </w:p>
    <w:p w14:paraId="0772C1BF" w14:textId="5B9BB9D4" w:rsidR="00B22315" w:rsidRPr="00B22315" w:rsidRDefault="00511D49" w:rsidP="00B22315">
      <w:pPr>
        <w:spacing w:after="0" w:line="360" w:lineRule="auto"/>
        <w:jc w:val="both"/>
        <w:rPr>
          <w:rFonts w:cs="Arial"/>
          <w:sz w:val="24"/>
          <w:szCs w:val="24"/>
          <w:lang w:val="ro-RO" w:eastAsia="ro-RO"/>
        </w:rPr>
      </w:pPr>
      <w:r>
        <w:rPr>
          <w:rFonts w:cs="Arial"/>
          <w:sz w:val="24"/>
          <w:szCs w:val="24"/>
          <w:lang w:val="ro-RO" w:eastAsia="ro-RO"/>
        </w:rPr>
        <w:t xml:space="preserve">a) </w:t>
      </w:r>
      <w:r w:rsidR="00B22315" w:rsidRPr="00B22315">
        <w:rPr>
          <w:rFonts w:cs="Arial"/>
          <w:sz w:val="24"/>
          <w:szCs w:val="24"/>
          <w:lang w:val="ro-RO" w:eastAsia="ro-RO"/>
        </w:rPr>
        <w:t>în perioada de implementare a proiectului</w:t>
      </w:r>
      <w:r w:rsidR="000A1797">
        <w:rPr>
          <w:rFonts w:cs="Arial"/>
          <w:sz w:val="24"/>
          <w:szCs w:val="24"/>
          <w:lang w:val="ro-RO" w:eastAsia="ro-RO"/>
        </w:rPr>
        <w:t>,</w:t>
      </w:r>
      <w:r w:rsidR="00B22315" w:rsidRPr="00B22315">
        <w:rPr>
          <w:rFonts w:cs="Arial"/>
          <w:sz w:val="24"/>
          <w:szCs w:val="24"/>
          <w:lang w:val="ro-RO" w:eastAsia="ro-RO"/>
        </w:rPr>
        <w:t xml:space="preserve"> cu condiția respectării categoriei (intervalului) de dimensiune pentru care a fost punctat în cadrul criteriilor de selecție – pentru situațiile în care scorarea principiului P1 se face în baza previziunilor</w:t>
      </w:r>
      <w:r w:rsidR="00B22315">
        <w:rPr>
          <w:rFonts w:cs="Arial"/>
          <w:sz w:val="24"/>
          <w:szCs w:val="24"/>
          <w:lang w:val="ro-RO" w:eastAsia="ro-RO"/>
        </w:rPr>
        <w:t>;</w:t>
      </w:r>
      <w:r w:rsidR="00B22315" w:rsidRPr="00B22315">
        <w:rPr>
          <w:rFonts w:cs="Arial"/>
          <w:sz w:val="24"/>
          <w:szCs w:val="24"/>
          <w:lang w:val="ro-RO" w:eastAsia="ro-RO"/>
        </w:rPr>
        <w:t xml:space="preserve"> </w:t>
      </w:r>
    </w:p>
    <w:p w14:paraId="587F62AD" w14:textId="52B61DE7" w:rsidR="00B22315" w:rsidRPr="00B22315" w:rsidRDefault="00511D49" w:rsidP="00B22315">
      <w:pPr>
        <w:spacing w:after="0" w:line="360" w:lineRule="auto"/>
        <w:jc w:val="both"/>
        <w:rPr>
          <w:rFonts w:cs="Arial"/>
          <w:sz w:val="24"/>
          <w:szCs w:val="24"/>
          <w:lang w:val="ro-RO" w:eastAsia="ro-RO"/>
        </w:rPr>
      </w:pPr>
      <w:r>
        <w:rPr>
          <w:rFonts w:cs="Arial"/>
          <w:sz w:val="24"/>
          <w:szCs w:val="24"/>
          <w:lang w:val="ro-RO" w:eastAsia="ro-RO"/>
        </w:rPr>
        <w:t xml:space="preserve">b) </w:t>
      </w:r>
      <w:r w:rsidR="00B22315" w:rsidRPr="00B22315">
        <w:rPr>
          <w:rFonts w:cs="Arial"/>
          <w:sz w:val="24"/>
          <w:szCs w:val="24"/>
          <w:lang w:val="ro-RO" w:eastAsia="ro-RO"/>
        </w:rPr>
        <w:t xml:space="preserve">după implementarea proiectului (după </w:t>
      </w:r>
      <w:r w:rsidR="00B22315">
        <w:rPr>
          <w:rFonts w:cs="Arial"/>
          <w:sz w:val="24"/>
          <w:szCs w:val="24"/>
          <w:lang w:val="ro-RO" w:eastAsia="ro-RO"/>
        </w:rPr>
        <w:t>data efectuării ultimei plăți</w:t>
      </w:r>
      <w:r w:rsidR="00B22315" w:rsidRPr="00B22315">
        <w:rPr>
          <w:rFonts w:cs="Arial"/>
          <w:sz w:val="24"/>
          <w:szCs w:val="24"/>
          <w:lang w:val="ro-RO" w:eastAsia="ro-RO"/>
        </w:rPr>
        <w:t>) fără nici o restricție</w:t>
      </w:r>
      <w:r>
        <w:rPr>
          <w:rFonts w:cs="Arial"/>
          <w:sz w:val="24"/>
          <w:szCs w:val="24"/>
          <w:lang w:val="ro-RO" w:eastAsia="ro-RO"/>
        </w:rPr>
        <w:t>;</w:t>
      </w:r>
      <w:r w:rsidR="00B22315" w:rsidRPr="00B22315">
        <w:rPr>
          <w:rFonts w:cs="Arial"/>
          <w:sz w:val="24"/>
          <w:szCs w:val="24"/>
          <w:lang w:val="ro-RO" w:eastAsia="ro-RO"/>
        </w:rPr>
        <w:t xml:space="preserve"> </w:t>
      </w:r>
    </w:p>
    <w:p w14:paraId="29F959B8" w14:textId="49864D06" w:rsidR="00B22315" w:rsidRDefault="00511D49" w:rsidP="00511D49">
      <w:pPr>
        <w:spacing w:after="0" w:line="360" w:lineRule="auto"/>
        <w:jc w:val="both"/>
        <w:rPr>
          <w:rFonts w:cs="Arial"/>
          <w:sz w:val="24"/>
          <w:szCs w:val="24"/>
          <w:lang w:val="ro-RO" w:eastAsia="ro-RO"/>
        </w:rPr>
      </w:pPr>
      <w:r>
        <w:rPr>
          <w:rFonts w:cs="Arial"/>
          <w:sz w:val="24"/>
          <w:szCs w:val="24"/>
          <w:lang w:val="ro-RO" w:eastAsia="ro-RO"/>
        </w:rPr>
        <w:t>c) î</w:t>
      </w:r>
      <w:r w:rsidR="00B22315" w:rsidRPr="00B22315">
        <w:rPr>
          <w:rFonts w:cs="Arial"/>
          <w:sz w:val="24"/>
          <w:szCs w:val="24"/>
          <w:lang w:val="ro-RO" w:eastAsia="ro-RO"/>
        </w:rPr>
        <w:t>n cazul formelor asociative dimensiunea economică poate crește după contractare</w:t>
      </w:r>
      <w:r>
        <w:rPr>
          <w:rFonts w:cs="Arial"/>
          <w:sz w:val="24"/>
          <w:szCs w:val="24"/>
          <w:lang w:val="ro-RO" w:eastAsia="ro-RO"/>
        </w:rPr>
        <w:t>.</w:t>
      </w:r>
    </w:p>
    <w:p w14:paraId="6ABEEF3A" w14:textId="77777777" w:rsidR="00D869AD" w:rsidRDefault="00A82197" w:rsidP="00856842">
      <w:pPr>
        <w:spacing w:after="0" w:line="360" w:lineRule="auto"/>
        <w:ind w:firstLine="720"/>
        <w:jc w:val="both"/>
        <w:rPr>
          <w:rFonts w:cs="Arial"/>
          <w:sz w:val="24"/>
          <w:szCs w:val="24"/>
          <w:lang w:val="ro-RO"/>
        </w:rPr>
      </w:pPr>
      <w:r w:rsidRPr="007F737D">
        <w:rPr>
          <w:rFonts w:cs="Arial"/>
          <w:sz w:val="24"/>
          <w:szCs w:val="24"/>
          <w:lang w:val="ro-RO"/>
        </w:rPr>
        <w:t xml:space="preserve">În </w:t>
      </w:r>
      <w:r w:rsidR="00DA0C6F" w:rsidRPr="007F737D">
        <w:rPr>
          <w:rFonts w:cs="Arial"/>
          <w:sz w:val="24"/>
          <w:szCs w:val="24"/>
          <w:lang w:val="ro-RO"/>
        </w:rPr>
        <w:t xml:space="preserve">cursul </w:t>
      </w:r>
      <w:r w:rsidR="00D869AD" w:rsidRPr="007F737D">
        <w:rPr>
          <w:rFonts w:cs="Arial"/>
          <w:sz w:val="24"/>
          <w:szCs w:val="24"/>
          <w:lang w:val="ro-RO"/>
        </w:rPr>
        <w:t>perioad</w:t>
      </w:r>
      <w:r w:rsidR="00DA0C6F" w:rsidRPr="007F737D">
        <w:rPr>
          <w:rFonts w:cs="Arial"/>
          <w:sz w:val="24"/>
          <w:szCs w:val="24"/>
          <w:lang w:val="ro-RO"/>
        </w:rPr>
        <w:t>ei</w:t>
      </w:r>
      <w:r w:rsidR="00D869AD" w:rsidRPr="007F737D">
        <w:rPr>
          <w:rFonts w:cs="Arial"/>
          <w:sz w:val="24"/>
          <w:szCs w:val="24"/>
          <w:lang w:val="ro-RO"/>
        </w:rPr>
        <w:t xml:space="preserve"> de </w:t>
      </w:r>
      <w:r w:rsidR="00DA0C6F" w:rsidRPr="007F737D">
        <w:rPr>
          <w:rFonts w:cs="Arial"/>
          <w:sz w:val="24"/>
          <w:szCs w:val="24"/>
          <w:lang w:val="ro-RO"/>
        </w:rPr>
        <w:t>monitorizare stabilită conform art.2(</w:t>
      </w:r>
      <w:r w:rsidR="00C13318" w:rsidRPr="007F737D">
        <w:rPr>
          <w:rFonts w:cs="Arial"/>
          <w:sz w:val="24"/>
          <w:szCs w:val="24"/>
          <w:lang w:val="ro-RO"/>
        </w:rPr>
        <w:t>6</w:t>
      </w:r>
      <w:r w:rsidR="00DA0C6F" w:rsidRPr="007F737D">
        <w:rPr>
          <w:rFonts w:cs="Arial"/>
          <w:sz w:val="24"/>
          <w:szCs w:val="24"/>
          <w:lang w:val="ro-RO"/>
        </w:rPr>
        <w:t xml:space="preserve">) din contract, calculată </w:t>
      </w:r>
      <w:r w:rsidR="002D603C" w:rsidRPr="007F737D">
        <w:rPr>
          <w:rFonts w:cs="Arial"/>
          <w:sz w:val="24"/>
          <w:szCs w:val="24"/>
          <w:lang w:val="ro-RO"/>
        </w:rPr>
        <w:t xml:space="preserve"> de la ultima plată efectuată de Agenţie</w:t>
      </w:r>
      <w:r w:rsidR="00D869AD" w:rsidRPr="007F737D">
        <w:rPr>
          <w:rFonts w:cs="Arial"/>
          <w:sz w:val="24"/>
          <w:szCs w:val="24"/>
          <w:lang w:val="ro-RO"/>
        </w:rPr>
        <w:t>, Beneficiarul se obligă să nu modifice substan</w:t>
      </w:r>
      <w:r w:rsidR="00A55CC5">
        <w:rPr>
          <w:rFonts w:cs="Arial"/>
          <w:sz w:val="24"/>
          <w:szCs w:val="24"/>
          <w:lang w:val="ro-RO"/>
        </w:rPr>
        <w:t>ț</w:t>
      </w:r>
      <w:r w:rsidR="00D869AD" w:rsidRPr="007F737D">
        <w:rPr>
          <w:rFonts w:cs="Arial"/>
          <w:sz w:val="24"/>
          <w:szCs w:val="24"/>
          <w:lang w:val="ro-RO"/>
        </w:rPr>
        <w:t>ial proiectul.</w:t>
      </w:r>
    </w:p>
    <w:p w14:paraId="39EC7C2E" w14:textId="77777777" w:rsidR="00526E8D" w:rsidRPr="007F737D" w:rsidRDefault="00526E8D" w:rsidP="00856842">
      <w:pPr>
        <w:spacing w:after="0" w:line="360" w:lineRule="auto"/>
        <w:ind w:firstLine="720"/>
        <w:jc w:val="both"/>
        <w:rPr>
          <w:rFonts w:cs="Arial"/>
          <w:sz w:val="24"/>
          <w:szCs w:val="24"/>
          <w:lang w:val="ro-RO"/>
        </w:rPr>
      </w:pPr>
      <w:r w:rsidRPr="00526E8D">
        <w:rPr>
          <w:rFonts w:cs="Arial"/>
          <w:sz w:val="24"/>
          <w:szCs w:val="24"/>
        </w:rPr>
        <w:t>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w:t>
      </w:r>
      <w:r w:rsidRPr="00526E8D">
        <w:rPr>
          <w:rFonts w:cs="Arial"/>
          <w:color w:val="000000"/>
          <w:sz w:val="24"/>
          <w:szCs w:val="24"/>
        </w:rPr>
        <w:t xml:space="preserve"> întreprinderi sau unui organism public, inclusiv încetarea sau delocalizarea unei activități productive în afara zonei vizate de program.</w:t>
      </w:r>
    </w:p>
    <w:p w14:paraId="4064D112" w14:textId="77777777" w:rsidR="00456D30" w:rsidRPr="001F4819" w:rsidRDefault="00456D30" w:rsidP="00147B0C">
      <w:pPr>
        <w:spacing w:after="0" w:line="360" w:lineRule="auto"/>
        <w:ind w:firstLine="720"/>
        <w:jc w:val="both"/>
        <w:rPr>
          <w:rFonts w:cs="Arial"/>
          <w:color w:val="000000"/>
          <w:sz w:val="24"/>
          <w:szCs w:val="24"/>
          <w:lang w:val="ro-RO"/>
        </w:rPr>
      </w:pPr>
      <w:r w:rsidRPr="001F4819">
        <w:rPr>
          <w:rFonts w:cs="Arial"/>
          <w:color w:val="000000"/>
          <w:sz w:val="24"/>
          <w:szCs w:val="24"/>
          <w:lang w:val="ro-RO"/>
        </w:rPr>
        <w:t xml:space="preserve">În cazul unei operațiuni constând în investiții în infrastructură sau producție, </w:t>
      </w:r>
      <w:r w:rsidR="00DB693C" w:rsidRPr="001F4819">
        <w:rPr>
          <w:rFonts w:cs="Arial"/>
          <w:color w:val="000000"/>
          <w:sz w:val="24"/>
          <w:szCs w:val="24"/>
          <w:lang w:val="ro-RO"/>
        </w:rPr>
        <w:t xml:space="preserve">finanțarea </w:t>
      </w:r>
      <w:r w:rsidRPr="001F4819">
        <w:rPr>
          <w:rFonts w:cs="Arial"/>
          <w:color w:val="000000"/>
          <w:sz w:val="24"/>
          <w:szCs w:val="24"/>
          <w:lang w:val="ro-RO"/>
        </w:rPr>
        <w:t>se r</w:t>
      </w:r>
      <w:r w:rsidR="00DB693C" w:rsidRPr="001F4819">
        <w:rPr>
          <w:rFonts w:cs="Arial"/>
          <w:color w:val="000000"/>
          <w:sz w:val="24"/>
          <w:szCs w:val="24"/>
          <w:lang w:val="ro-RO"/>
        </w:rPr>
        <w:t>ecuper</w:t>
      </w:r>
      <w:r w:rsidRPr="001F4819">
        <w:rPr>
          <w:rFonts w:cs="Arial"/>
          <w:color w:val="000000"/>
          <w:sz w:val="24"/>
          <w:szCs w:val="24"/>
          <w:lang w:val="ro-RO"/>
        </w:rPr>
        <w:t>ează dacă, în termen de cinci ani de la efectuarea plății finale către beneficiar</w:t>
      </w:r>
      <w:r w:rsidR="007D1310" w:rsidRPr="001F4819">
        <w:rPr>
          <w:rFonts w:cs="Arial"/>
          <w:color w:val="000000"/>
          <w:sz w:val="24"/>
          <w:szCs w:val="24"/>
          <w:lang w:val="ro-RO"/>
        </w:rPr>
        <w:t xml:space="preserve">, </w:t>
      </w:r>
      <w:r w:rsidRPr="001F4819">
        <w:rPr>
          <w:rFonts w:cs="Arial"/>
          <w:color w:val="000000"/>
          <w:sz w:val="24"/>
          <w:szCs w:val="24"/>
          <w:lang w:val="ro-RO"/>
        </w:rPr>
        <w:t xml:space="preserve"> </w:t>
      </w:r>
      <w:r w:rsidR="007D1310" w:rsidRPr="007D1310">
        <w:rPr>
          <w:rFonts w:cs="Arial"/>
          <w:color w:val="000000"/>
          <w:sz w:val="24"/>
          <w:szCs w:val="24"/>
          <w:lang w:val="ro-RO"/>
        </w:rPr>
        <w:t>activele corporale și necorporale rezultate din implementarea proiectelor cofinanțate din FEADR</w:t>
      </w:r>
      <w:r w:rsidR="007D1310" w:rsidRPr="001F4819" w:rsidDel="007D1310">
        <w:rPr>
          <w:rFonts w:cs="Arial"/>
          <w:color w:val="000000"/>
          <w:sz w:val="24"/>
          <w:szCs w:val="24"/>
          <w:lang w:val="ro-RO"/>
        </w:rPr>
        <w:t xml:space="preserve"> </w:t>
      </w:r>
      <w:r w:rsidRPr="001F4819">
        <w:rPr>
          <w:rFonts w:cs="Arial"/>
          <w:color w:val="000000"/>
          <w:sz w:val="24"/>
          <w:szCs w:val="24"/>
          <w:lang w:val="ro-RO"/>
        </w:rPr>
        <w:t>face obiectul uneia dintre următoarele:</w:t>
      </w:r>
    </w:p>
    <w:p w14:paraId="76B569A4" w14:textId="77777777" w:rsidR="00456D30" w:rsidRPr="001F4819" w:rsidRDefault="00456D30" w:rsidP="004E04F0">
      <w:pPr>
        <w:spacing w:after="0" w:line="360" w:lineRule="auto"/>
        <w:jc w:val="both"/>
        <w:rPr>
          <w:rFonts w:cs="Arial"/>
          <w:color w:val="000000"/>
          <w:sz w:val="24"/>
          <w:szCs w:val="24"/>
          <w:lang w:val="fr-FR"/>
        </w:rPr>
      </w:pPr>
      <w:r w:rsidRPr="001F4819">
        <w:rPr>
          <w:rFonts w:cs="Arial"/>
          <w:color w:val="000000"/>
          <w:sz w:val="24"/>
          <w:szCs w:val="24"/>
          <w:lang w:val="fr-FR"/>
        </w:rPr>
        <w:t>(a) încetarea sau delocalizarea unei activități productive în afara zonei vizate de program</w:t>
      </w:r>
      <w:r w:rsidR="004E04F0">
        <w:rPr>
          <w:rFonts w:cs="Arial"/>
          <w:color w:val="000000"/>
          <w:sz w:val="24"/>
          <w:szCs w:val="24"/>
          <w:lang w:val="fr-FR"/>
        </w:rPr>
        <w:t xml:space="preserve"> </w:t>
      </w:r>
      <w:r w:rsidRPr="001F4819">
        <w:rPr>
          <w:rFonts w:cs="Arial"/>
          <w:color w:val="000000"/>
          <w:sz w:val="24"/>
          <w:szCs w:val="24"/>
          <w:lang w:val="fr-FR"/>
        </w:rPr>
        <w:t>;</w:t>
      </w:r>
    </w:p>
    <w:p w14:paraId="28A2AB12" w14:textId="77777777" w:rsidR="00456D30" w:rsidRPr="001F4819" w:rsidRDefault="00456D30" w:rsidP="00802220">
      <w:pPr>
        <w:spacing w:after="0" w:line="360" w:lineRule="auto"/>
        <w:jc w:val="both"/>
        <w:rPr>
          <w:rFonts w:cs="Arial"/>
          <w:color w:val="000000"/>
          <w:sz w:val="24"/>
          <w:szCs w:val="24"/>
          <w:lang w:val="fr-FR"/>
        </w:rPr>
      </w:pPr>
      <w:r w:rsidRPr="001F4819">
        <w:rPr>
          <w:rFonts w:cs="Arial"/>
          <w:color w:val="000000"/>
          <w:sz w:val="24"/>
          <w:szCs w:val="24"/>
          <w:lang w:val="fr-FR"/>
        </w:rPr>
        <w:t>(b) o modificare a proprietății asupra unui element de infrastructură care dă un avantaj nejustificat unei întreprinderi sau unui organism public</w:t>
      </w:r>
      <w:r w:rsidR="00B56EF6">
        <w:rPr>
          <w:rFonts w:cs="Arial"/>
          <w:color w:val="000000"/>
          <w:sz w:val="24"/>
          <w:szCs w:val="24"/>
          <w:lang w:val="fr-FR"/>
        </w:rPr>
        <w:t xml:space="preserve"> </w:t>
      </w:r>
      <w:r w:rsidRPr="001F4819">
        <w:rPr>
          <w:rFonts w:cs="Arial"/>
          <w:color w:val="000000"/>
          <w:sz w:val="24"/>
          <w:szCs w:val="24"/>
          <w:lang w:val="fr-FR"/>
        </w:rPr>
        <w:t>;</w:t>
      </w:r>
    </w:p>
    <w:p w14:paraId="03899A00" w14:textId="77777777" w:rsidR="009D0BEE" w:rsidRPr="001F4819" w:rsidRDefault="00456D30" w:rsidP="00306C63">
      <w:pPr>
        <w:spacing w:after="0" w:line="360" w:lineRule="auto"/>
        <w:jc w:val="both"/>
        <w:rPr>
          <w:rFonts w:cs="Arial"/>
          <w:color w:val="000000"/>
          <w:sz w:val="24"/>
          <w:szCs w:val="24"/>
          <w:lang w:val="fr-FR"/>
        </w:rPr>
      </w:pPr>
      <w:r w:rsidRPr="001F4819">
        <w:rPr>
          <w:rFonts w:cs="Arial"/>
          <w:color w:val="000000"/>
          <w:sz w:val="24"/>
          <w:szCs w:val="24"/>
          <w:lang w:val="fr-FR"/>
        </w:rPr>
        <w:t>(c) o modificare substanțială care afectează natura, obiectivele sau condițiile de realizare și care ar determina subminarea obiectivelor inițiale ale acesteia</w:t>
      </w:r>
      <w:r w:rsidR="00B56EF6">
        <w:rPr>
          <w:rFonts w:cs="Arial"/>
          <w:color w:val="000000"/>
          <w:sz w:val="24"/>
          <w:szCs w:val="24"/>
          <w:lang w:val="fr-FR"/>
        </w:rPr>
        <w:t xml:space="preserve"> </w:t>
      </w:r>
      <w:r w:rsidR="009D0BEE" w:rsidRPr="001F4819">
        <w:rPr>
          <w:rFonts w:cs="Arial"/>
          <w:color w:val="000000"/>
          <w:sz w:val="24"/>
          <w:szCs w:val="24"/>
          <w:lang w:val="fr-FR"/>
        </w:rPr>
        <w:t>;</w:t>
      </w:r>
    </w:p>
    <w:p w14:paraId="50E597EA" w14:textId="1E69DC5A" w:rsidR="00456D30" w:rsidRPr="00B42BF6" w:rsidRDefault="009D0BEE" w:rsidP="00552B0A">
      <w:pPr>
        <w:spacing w:after="0" w:line="360" w:lineRule="auto"/>
        <w:rPr>
          <w:sz w:val="24"/>
          <w:szCs w:val="24"/>
          <w:lang w:val="fr-FR"/>
        </w:rPr>
      </w:pPr>
      <w:r w:rsidRPr="00B42BF6">
        <w:rPr>
          <w:sz w:val="24"/>
          <w:szCs w:val="24"/>
          <w:lang w:val="fr-FR"/>
        </w:rPr>
        <w:t>d) realizarea unei cheltuieli/ activități neeligibile în cadrul investiției finanțată din fonduri nerambursabile.</w:t>
      </w:r>
    </w:p>
    <w:p w14:paraId="1301C267" w14:textId="77777777" w:rsidR="00456D30" w:rsidRPr="001F4819" w:rsidRDefault="00456D30" w:rsidP="007F737D">
      <w:pPr>
        <w:spacing w:after="0" w:line="360" w:lineRule="auto"/>
        <w:ind w:firstLine="720"/>
        <w:jc w:val="both"/>
        <w:rPr>
          <w:rFonts w:cs="Arial"/>
          <w:color w:val="000000"/>
          <w:sz w:val="24"/>
          <w:szCs w:val="24"/>
          <w:lang w:val="fr-FR"/>
        </w:rPr>
      </w:pPr>
      <w:r w:rsidRPr="001F4819">
        <w:rPr>
          <w:rFonts w:cs="Arial"/>
          <w:color w:val="000000"/>
          <w:sz w:val="24"/>
          <w:szCs w:val="24"/>
          <w:lang w:val="fr-FR"/>
        </w:rPr>
        <w:t xml:space="preserve">Sumele plătite în mod necuvenit pentru operațiune </w:t>
      </w:r>
      <w:r w:rsidR="00034F21" w:rsidRPr="001F4819">
        <w:rPr>
          <w:rFonts w:cs="Arial"/>
          <w:color w:val="000000"/>
          <w:sz w:val="24"/>
          <w:szCs w:val="24"/>
          <w:lang w:val="fr-FR"/>
        </w:rPr>
        <w:t xml:space="preserve">se </w:t>
      </w:r>
      <w:r w:rsidRPr="001F4819">
        <w:rPr>
          <w:rFonts w:cs="Arial"/>
          <w:color w:val="000000"/>
          <w:sz w:val="24"/>
          <w:szCs w:val="24"/>
          <w:lang w:val="fr-FR"/>
        </w:rPr>
        <w:t>recuper</w:t>
      </w:r>
      <w:r w:rsidR="00034F21" w:rsidRPr="001F4819">
        <w:rPr>
          <w:rFonts w:cs="Arial"/>
          <w:color w:val="000000"/>
          <w:sz w:val="24"/>
          <w:szCs w:val="24"/>
          <w:lang w:val="fr-FR"/>
        </w:rPr>
        <w:t>ează</w:t>
      </w:r>
      <w:r w:rsidRPr="001F4819">
        <w:rPr>
          <w:rFonts w:cs="Arial"/>
          <w:color w:val="000000"/>
          <w:sz w:val="24"/>
          <w:szCs w:val="24"/>
          <w:lang w:val="fr-FR"/>
        </w:rPr>
        <w:t xml:space="preserve"> proporțional cu perioada pentru care cerințele nu au fost îndeplinite.</w:t>
      </w:r>
    </w:p>
    <w:p w14:paraId="458BAD74"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3(2)</w:t>
      </w:r>
      <w:r w:rsidRPr="007F737D">
        <w:rPr>
          <w:rFonts w:cs="Arial"/>
          <w:sz w:val="24"/>
          <w:szCs w:val="24"/>
          <w:lang w:val="ro-RO"/>
        </w:rPr>
        <w:t xml:space="preserve"> Beneficiarul care pentru realizarea investiţiei are prevăzut un termen pentru adaptarea la standardele </w:t>
      </w:r>
      <w:r w:rsidR="00354F73" w:rsidRPr="007F737D">
        <w:rPr>
          <w:rFonts w:cs="Arial"/>
          <w:sz w:val="24"/>
          <w:szCs w:val="24"/>
          <w:lang w:val="ro-RO"/>
        </w:rPr>
        <w:t>europene</w:t>
      </w:r>
      <w:r w:rsidRPr="007F737D">
        <w:rPr>
          <w:rFonts w:cs="Arial"/>
          <w:sz w:val="24"/>
          <w:szCs w:val="24"/>
          <w:lang w:val="ro-RO"/>
        </w:rPr>
        <w:t xml:space="preserve">, va depune un document emis de autoritatea in domeniu din care să rezulte că standardul </w:t>
      </w:r>
      <w:r w:rsidR="001E7035" w:rsidRPr="007F737D">
        <w:rPr>
          <w:rFonts w:cs="Arial"/>
          <w:sz w:val="24"/>
          <w:szCs w:val="24"/>
          <w:lang w:val="ro-RO"/>
        </w:rPr>
        <w:t xml:space="preserve">european </w:t>
      </w:r>
      <w:r w:rsidRPr="007F737D">
        <w:rPr>
          <w:rFonts w:cs="Arial"/>
          <w:sz w:val="24"/>
          <w:szCs w:val="24"/>
          <w:lang w:val="ro-RO"/>
        </w:rPr>
        <w:t>propus prin proiect a fost implementat, în termenul de graţie impus de reglementările în vigoare.</w:t>
      </w:r>
    </w:p>
    <w:p w14:paraId="1A8A1249" w14:textId="77777777" w:rsidR="00D869AD" w:rsidRPr="00167408" w:rsidRDefault="00D869AD" w:rsidP="00E103D0">
      <w:pPr>
        <w:spacing w:after="0" w:line="360" w:lineRule="auto"/>
        <w:jc w:val="both"/>
        <w:rPr>
          <w:rFonts w:cs="Arial"/>
          <w:sz w:val="24"/>
          <w:szCs w:val="24"/>
          <w:lang w:val="ro-RO"/>
        </w:rPr>
      </w:pPr>
      <w:r w:rsidRPr="00831E94">
        <w:rPr>
          <w:rFonts w:cs="Arial"/>
          <w:b/>
          <w:sz w:val="24"/>
          <w:szCs w:val="24"/>
          <w:lang w:val="ro-RO"/>
        </w:rPr>
        <w:t>3(3)</w:t>
      </w:r>
      <w:r w:rsidRPr="007F737D">
        <w:rPr>
          <w:rFonts w:cs="Arial"/>
          <w:sz w:val="24"/>
          <w:szCs w:val="24"/>
          <w:lang w:val="ro-RO"/>
        </w:rPr>
        <w:t xml:space="preserve"> Beneficiarul îşi va asuma integral răspunderea pentru prejudiciile cauzate terţilor din culpa sa pe parcursul </w:t>
      </w:r>
      <w:r w:rsidR="00DD49EB" w:rsidRPr="007F737D">
        <w:rPr>
          <w:rFonts w:cs="Arial"/>
          <w:sz w:val="24"/>
          <w:szCs w:val="24"/>
          <w:lang w:val="ro-RO"/>
        </w:rPr>
        <w:t xml:space="preserve">implementării </w:t>
      </w:r>
      <w:r w:rsidRPr="007F737D">
        <w:rPr>
          <w:rFonts w:cs="Arial"/>
          <w:sz w:val="24"/>
          <w:szCs w:val="24"/>
          <w:lang w:val="ro-RO"/>
        </w:rPr>
        <w:t xml:space="preserve">proiectului. Autoritatea Contractantă va fi degrevată de orice </w:t>
      </w:r>
      <w:r w:rsidRPr="00167408">
        <w:rPr>
          <w:rFonts w:cs="Arial"/>
          <w:sz w:val="24"/>
          <w:szCs w:val="24"/>
          <w:lang w:val="ro-RO"/>
        </w:rPr>
        <w:t>responsabilitate pentru prejudiciile cauzate terţilor din culpa Beneficiarului.</w:t>
      </w:r>
    </w:p>
    <w:p w14:paraId="3DEC3783" w14:textId="54641C63" w:rsidR="00580203" w:rsidRPr="00167408" w:rsidRDefault="00EC189C" w:rsidP="00E103D0">
      <w:pPr>
        <w:spacing w:after="0" w:line="360" w:lineRule="auto"/>
        <w:jc w:val="both"/>
        <w:rPr>
          <w:rFonts w:cs="Arial"/>
          <w:sz w:val="24"/>
          <w:szCs w:val="24"/>
          <w:lang w:val="ro-RO"/>
        </w:rPr>
      </w:pPr>
      <w:r w:rsidRPr="00831E94">
        <w:rPr>
          <w:rFonts w:cs="Arial"/>
          <w:b/>
          <w:sz w:val="24"/>
          <w:szCs w:val="24"/>
          <w:lang w:val="ro-RO"/>
        </w:rPr>
        <w:t>3(</w:t>
      </w:r>
      <w:r w:rsidR="00E447D1" w:rsidRPr="00831E94">
        <w:rPr>
          <w:rFonts w:cs="Arial"/>
          <w:b/>
          <w:sz w:val="24"/>
          <w:szCs w:val="24"/>
          <w:lang w:val="ro-RO"/>
        </w:rPr>
        <w:t>4</w:t>
      </w:r>
      <w:r w:rsidRPr="00831E94">
        <w:rPr>
          <w:rFonts w:cs="Arial"/>
          <w:b/>
          <w:sz w:val="24"/>
          <w:szCs w:val="24"/>
          <w:lang w:val="ro-RO"/>
        </w:rPr>
        <w:t>)</w:t>
      </w:r>
      <w:r w:rsidR="007F4BD9" w:rsidRPr="00167408">
        <w:rPr>
          <w:rFonts w:cs="Arial"/>
          <w:sz w:val="24"/>
          <w:szCs w:val="24"/>
          <w:lang w:val="ro-RO"/>
        </w:rPr>
        <w:t xml:space="preserve"> </w:t>
      </w:r>
      <w:r w:rsidR="00137AD8">
        <w:rPr>
          <w:rFonts w:cs="Arial"/>
          <w:sz w:val="24"/>
          <w:szCs w:val="24"/>
          <w:lang w:val="ro-RO"/>
        </w:rPr>
        <w:t>Beneficiarul se obligă să respecte pe toată durata contractului,</w:t>
      </w:r>
      <w:r w:rsidR="00137AD8" w:rsidRPr="00137AD8">
        <w:t xml:space="preserve"> </w:t>
      </w:r>
      <w:r w:rsidR="00137AD8">
        <w:t>i</w:t>
      </w:r>
      <w:r w:rsidR="00137AD8" w:rsidRPr="00137AD8">
        <w:rPr>
          <w:rFonts w:cs="Arial"/>
          <w:sz w:val="24"/>
          <w:szCs w:val="24"/>
          <w:lang w:val="ro-RO"/>
        </w:rPr>
        <w:t>ndicatori</w:t>
      </w:r>
      <w:r w:rsidR="00137AD8">
        <w:rPr>
          <w:rFonts w:cs="Arial"/>
          <w:sz w:val="24"/>
          <w:szCs w:val="24"/>
          <w:lang w:val="ro-RO"/>
        </w:rPr>
        <w:t>i</w:t>
      </w:r>
      <w:r w:rsidR="00137AD8" w:rsidRPr="00137AD8">
        <w:rPr>
          <w:rFonts w:cs="Arial"/>
          <w:sz w:val="24"/>
          <w:szCs w:val="24"/>
          <w:lang w:val="ro-RO"/>
        </w:rPr>
        <w:t xml:space="preserve"> de monitorizare şi </w:t>
      </w:r>
      <w:r w:rsidR="00137AD8">
        <w:rPr>
          <w:rFonts w:cs="Arial"/>
          <w:sz w:val="24"/>
          <w:szCs w:val="24"/>
          <w:lang w:val="ro-RO"/>
        </w:rPr>
        <w:t>f</w:t>
      </w:r>
      <w:r w:rsidR="00137AD8" w:rsidRPr="00137AD8">
        <w:rPr>
          <w:rFonts w:cs="Arial"/>
          <w:sz w:val="24"/>
          <w:szCs w:val="24"/>
          <w:lang w:val="ro-RO"/>
        </w:rPr>
        <w:t>actori</w:t>
      </w:r>
      <w:r w:rsidR="00137AD8">
        <w:rPr>
          <w:rFonts w:cs="Arial"/>
          <w:sz w:val="24"/>
          <w:szCs w:val="24"/>
          <w:lang w:val="ro-RO"/>
        </w:rPr>
        <w:t>i</w:t>
      </w:r>
      <w:r w:rsidR="00137AD8" w:rsidRPr="00137AD8">
        <w:rPr>
          <w:rFonts w:cs="Arial"/>
          <w:sz w:val="24"/>
          <w:szCs w:val="24"/>
          <w:lang w:val="ro-RO"/>
        </w:rPr>
        <w:t xml:space="preserve"> de risc care fac parte integrantă din Cererea de Finanțare, precum și conținutul acestora</w:t>
      </w:r>
      <w:r w:rsidR="00137AD8">
        <w:rPr>
          <w:rFonts w:cs="Arial"/>
          <w:sz w:val="24"/>
          <w:szCs w:val="24"/>
          <w:lang w:val="ro-RO"/>
        </w:rPr>
        <w:t>.</w:t>
      </w:r>
    </w:p>
    <w:p w14:paraId="2A1A70E3" w14:textId="3C631E63" w:rsidR="0032451D" w:rsidRDefault="00BA057F" w:rsidP="00E103D0">
      <w:pPr>
        <w:spacing w:after="0" w:line="360" w:lineRule="auto"/>
        <w:jc w:val="both"/>
        <w:rPr>
          <w:rFonts w:cs="Arial"/>
          <w:sz w:val="24"/>
          <w:szCs w:val="24"/>
          <w:lang w:val="fr-FR"/>
        </w:rPr>
      </w:pPr>
      <w:r w:rsidRPr="00831E94">
        <w:rPr>
          <w:rFonts w:cs="Arial"/>
          <w:b/>
          <w:sz w:val="24"/>
          <w:szCs w:val="24"/>
          <w:lang w:val="ro-RO"/>
        </w:rPr>
        <w:t>3(</w:t>
      </w:r>
      <w:r w:rsidR="00E447D1" w:rsidRPr="00831E94">
        <w:rPr>
          <w:rFonts w:cs="Arial"/>
          <w:b/>
          <w:sz w:val="24"/>
          <w:szCs w:val="24"/>
          <w:lang w:val="ro-RO"/>
        </w:rPr>
        <w:t>5</w:t>
      </w:r>
      <w:r w:rsidRPr="00831E94">
        <w:rPr>
          <w:rFonts w:cs="Arial"/>
          <w:b/>
          <w:sz w:val="24"/>
          <w:szCs w:val="24"/>
          <w:lang w:val="ro-RO"/>
        </w:rPr>
        <w:t>)</w:t>
      </w:r>
      <w:r w:rsidRPr="001F4819">
        <w:rPr>
          <w:rFonts w:cs="Arial"/>
          <w:sz w:val="24"/>
          <w:szCs w:val="24"/>
          <w:lang w:val="fr-FR"/>
        </w:rPr>
        <w:t xml:space="preserve">Beneficiarul </w:t>
      </w:r>
      <w:r w:rsidR="006C6FCC" w:rsidRPr="001F4819">
        <w:rPr>
          <w:rFonts w:cs="Arial"/>
          <w:sz w:val="24"/>
          <w:szCs w:val="24"/>
          <w:lang w:val="fr-FR"/>
        </w:rPr>
        <w:t xml:space="preserve">se obligă să </w:t>
      </w:r>
      <w:r w:rsidR="00545805" w:rsidRPr="001F4819">
        <w:rPr>
          <w:rFonts w:cs="Arial"/>
          <w:sz w:val="24"/>
          <w:szCs w:val="24"/>
          <w:lang w:val="fr-FR"/>
        </w:rPr>
        <w:t xml:space="preserve">prezinte </w:t>
      </w:r>
      <w:r w:rsidRPr="001F4819">
        <w:rPr>
          <w:rFonts w:cs="Arial"/>
          <w:b/>
          <w:sz w:val="24"/>
          <w:szCs w:val="24"/>
          <w:lang w:val="fr-FR"/>
        </w:rPr>
        <w:t xml:space="preserve">cererea </w:t>
      </w:r>
      <w:r w:rsidR="00137AD8">
        <w:rPr>
          <w:rFonts w:cs="Arial"/>
          <w:b/>
          <w:sz w:val="24"/>
          <w:szCs w:val="24"/>
          <w:lang w:val="fr-FR"/>
        </w:rPr>
        <w:t xml:space="preserve">eligibilă </w:t>
      </w:r>
      <w:r w:rsidRPr="001F4819">
        <w:rPr>
          <w:rFonts w:cs="Arial"/>
          <w:b/>
          <w:sz w:val="24"/>
          <w:szCs w:val="24"/>
          <w:lang w:val="fr-FR"/>
        </w:rPr>
        <w:t>pentru prima tranșă de plată</w:t>
      </w:r>
      <w:r w:rsidRPr="001F4819">
        <w:rPr>
          <w:rFonts w:cs="Arial"/>
          <w:sz w:val="24"/>
          <w:szCs w:val="24"/>
          <w:lang w:val="fr-FR"/>
        </w:rPr>
        <w:t xml:space="preserve"> și documentele justificative în termen de </w:t>
      </w:r>
      <w:r w:rsidR="00BC72F3" w:rsidRPr="001F4819">
        <w:rPr>
          <w:rFonts w:cs="Arial"/>
          <w:b/>
          <w:sz w:val="24"/>
          <w:szCs w:val="24"/>
          <w:lang w:val="fr-FR"/>
        </w:rPr>
        <w:t>maxim</w:t>
      </w:r>
      <w:r w:rsidR="00275DE9" w:rsidRPr="001F4819">
        <w:rPr>
          <w:rFonts w:cs="Arial"/>
          <w:b/>
          <w:sz w:val="24"/>
          <w:szCs w:val="24"/>
          <w:lang w:val="fr-FR"/>
        </w:rPr>
        <w:t>um</w:t>
      </w:r>
      <w:r w:rsidRPr="001F4819">
        <w:rPr>
          <w:rFonts w:cs="Arial"/>
          <w:b/>
          <w:sz w:val="24"/>
          <w:szCs w:val="24"/>
          <w:lang w:val="fr-FR"/>
        </w:rPr>
        <w:t xml:space="preserve"> </w:t>
      </w:r>
      <w:r w:rsidR="00F27C45" w:rsidRPr="001F4819">
        <w:rPr>
          <w:rFonts w:cs="Arial"/>
          <w:b/>
          <w:sz w:val="24"/>
          <w:szCs w:val="24"/>
          <w:lang w:val="fr-FR"/>
        </w:rPr>
        <w:t xml:space="preserve">6 </w:t>
      </w:r>
      <w:r w:rsidRPr="001F4819">
        <w:rPr>
          <w:rFonts w:cs="Arial"/>
          <w:b/>
          <w:sz w:val="24"/>
          <w:szCs w:val="24"/>
          <w:lang w:val="fr-FR"/>
        </w:rPr>
        <w:t>luni de la data semnării contractului de finanțare</w:t>
      </w:r>
      <w:r w:rsidR="0032451D" w:rsidRPr="001F4819">
        <w:rPr>
          <w:rFonts w:cs="Arial"/>
          <w:sz w:val="24"/>
          <w:szCs w:val="24"/>
          <w:lang w:val="fr-FR"/>
        </w:rPr>
        <w:t>.</w:t>
      </w:r>
    </w:p>
    <w:p w14:paraId="53697534" w14:textId="77777777" w:rsidR="00944CD3" w:rsidRPr="00944CD3" w:rsidRDefault="00944CD3" w:rsidP="00552B0A">
      <w:pPr>
        <w:spacing w:after="0" w:line="360" w:lineRule="auto"/>
        <w:ind w:firstLine="720"/>
        <w:jc w:val="both"/>
        <w:rPr>
          <w:rFonts w:cs="Arial"/>
          <w:sz w:val="24"/>
          <w:szCs w:val="24"/>
          <w:lang w:val="fr-FR"/>
        </w:rPr>
      </w:pPr>
      <w:r>
        <w:rPr>
          <w:rFonts w:cs="Arial"/>
          <w:sz w:val="24"/>
          <w:szCs w:val="24"/>
          <w:lang w:val="fr-FR"/>
        </w:rPr>
        <w:t>Beneficiarul trebuie să depună dosarul cererii</w:t>
      </w:r>
      <w:r w:rsidRPr="00944CD3">
        <w:rPr>
          <w:rFonts w:cs="Arial"/>
          <w:sz w:val="24"/>
          <w:szCs w:val="24"/>
          <w:lang w:val="fr-FR"/>
        </w:rPr>
        <w:t xml:space="preserve"> de plată </w:t>
      </w:r>
      <w:r>
        <w:rPr>
          <w:rFonts w:cs="Arial"/>
          <w:sz w:val="24"/>
          <w:szCs w:val="24"/>
          <w:lang w:val="fr-FR"/>
        </w:rPr>
        <w:t xml:space="preserve">la Autoritatea Contractantă, </w:t>
      </w:r>
      <w:r w:rsidRPr="00944CD3">
        <w:rPr>
          <w:rFonts w:cs="Arial"/>
          <w:sz w:val="24"/>
          <w:szCs w:val="24"/>
          <w:lang w:val="fr-FR"/>
        </w:rPr>
        <w:t>cu cel puțin 25 de zile lucratoare înainte de expirarea termenului de 6 luni de la data semnării Contractului de finanţare</w:t>
      </w:r>
      <w:r>
        <w:rPr>
          <w:rFonts w:cs="Arial"/>
          <w:sz w:val="24"/>
          <w:szCs w:val="24"/>
          <w:lang w:val="fr-FR"/>
        </w:rPr>
        <w:t>, în vederea stabilirii eligibilității</w:t>
      </w:r>
      <w:r w:rsidRPr="00944CD3">
        <w:rPr>
          <w:rFonts w:cs="Arial"/>
          <w:sz w:val="24"/>
          <w:szCs w:val="24"/>
          <w:lang w:val="fr-FR"/>
        </w:rPr>
        <w:t>.</w:t>
      </w:r>
    </w:p>
    <w:p w14:paraId="0FC22356" w14:textId="77777777" w:rsidR="00944CD3" w:rsidRPr="00831E94" w:rsidRDefault="00944CD3" w:rsidP="00552B0A">
      <w:pPr>
        <w:spacing w:after="0" w:line="360" w:lineRule="auto"/>
        <w:ind w:firstLine="720"/>
        <w:jc w:val="both"/>
        <w:rPr>
          <w:rFonts w:cs="Arial"/>
          <w:sz w:val="24"/>
          <w:szCs w:val="24"/>
          <w:lang w:val="fr-FR"/>
        </w:rPr>
      </w:pPr>
      <w:r>
        <w:rPr>
          <w:rFonts w:cs="Arial"/>
          <w:sz w:val="24"/>
          <w:szCs w:val="24"/>
          <w:lang w:val="fr-FR"/>
        </w:rPr>
        <w:t>Beneficiarul poate depunere dosarul c</w:t>
      </w:r>
      <w:r w:rsidRPr="00944CD3">
        <w:rPr>
          <w:rFonts w:cs="Arial"/>
          <w:sz w:val="24"/>
          <w:szCs w:val="24"/>
          <w:lang w:val="fr-FR"/>
        </w:rPr>
        <w:t>erer</w:t>
      </w:r>
      <w:r>
        <w:rPr>
          <w:rFonts w:cs="Arial"/>
          <w:sz w:val="24"/>
          <w:szCs w:val="24"/>
          <w:lang w:val="fr-FR"/>
        </w:rPr>
        <w:t>ii</w:t>
      </w:r>
      <w:r w:rsidRPr="00944CD3">
        <w:rPr>
          <w:rFonts w:cs="Arial"/>
          <w:sz w:val="24"/>
          <w:szCs w:val="24"/>
          <w:lang w:val="fr-FR"/>
        </w:rPr>
        <w:t xml:space="preserve"> pentru prima tranșă de plată</w:t>
      </w:r>
      <w:r>
        <w:rPr>
          <w:rFonts w:cs="Arial"/>
          <w:sz w:val="24"/>
          <w:szCs w:val="24"/>
          <w:lang w:val="fr-FR"/>
        </w:rPr>
        <w:t xml:space="preserve"> </w:t>
      </w:r>
      <w:r w:rsidRPr="00944CD3">
        <w:rPr>
          <w:rFonts w:cs="Arial"/>
          <w:sz w:val="24"/>
          <w:szCs w:val="24"/>
          <w:lang w:val="fr-FR"/>
        </w:rPr>
        <w:t xml:space="preserve">și ulterior termenului de 25 de zile lucrătoare menționat, dar înainte de expirarea termenului de 6 luni, după caz, de la semnarea contractului de </w:t>
      </w:r>
      <w:r w:rsidRPr="00831E94">
        <w:rPr>
          <w:rFonts w:cs="Arial"/>
          <w:sz w:val="24"/>
          <w:szCs w:val="24"/>
          <w:lang w:val="fr-FR"/>
        </w:rPr>
        <w:t xml:space="preserve">finanțare, caz în care beneficiarul va depune și solicitarea de prelungire a termenului de depunere a primei cereri de plată </w:t>
      </w:r>
      <w:r w:rsidR="00EA1386" w:rsidRPr="00831E94">
        <w:rPr>
          <w:rFonts w:cs="Arial"/>
          <w:sz w:val="24"/>
          <w:szCs w:val="24"/>
          <w:lang w:val="fr-FR"/>
        </w:rPr>
        <w:t>însoțită de documente justificative care să fundamenteze cererea.</w:t>
      </w:r>
    </w:p>
    <w:p w14:paraId="25D24CBF" w14:textId="64791703" w:rsidR="00866C28" w:rsidRPr="001F4819" w:rsidRDefault="003F3EC1" w:rsidP="00866C28">
      <w:pPr>
        <w:spacing w:after="0" w:line="360" w:lineRule="auto"/>
        <w:ind w:firstLine="720"/>
        <w:jc w:val="both"/>
        <w:rPr>
          <w:rFonts w:cs="Arial"/>
          <w:sz w:val="24"/>
          <w:szCs w:val="24"/>
          <w:lang w:val="fr-FR"/>
        </w:rPr>
      </w:pPr>
      <w:r w:rsidRPr="00831E94">
        <w:rPr>
          <w:rFonts w:cs="Arial"/>
          <w:sz w:val="24"/>
          <w:szCs w:val="24"/>
          <w:lang w:val="fr-FR"/>
        </w:rPr>
        <w:t>Pentru motive temeinice și justificate în mod corespunzător</w:t>
      </w:r>
      <w:r w:rsidR="000915FE" w:rsidRPr="00831E94">
        <w:rPr>
          <w:rFonts w:cs="Arial"/>
          <w:sz w:val="24"/>
          <w:szCs w:val="24"/>
          <w:lang w:val="fr-FR"/>
        </w:rPr>
        <w:t xml:space="preserve"> de beneficiar</w:t>
      </w:r>
      <w:r w:rsidRPr="00831E94">
        <w:rPr>
          <w:rFonts w:cs="Arial"/>
          <w:sz w:val="24"/>
          <w:szCs w:val="24"/>
          <w:lang w:val="fr-FR"/>
        </w:rPr>
        <w:t xml:space="preserve">, </w:t>
      </w:r>
      <w:r w:rsidR="000915FE" w:rsidRPr="00831E94">
        <w:rPr>
          <w:rFonts w:cs="Arial"/>
          <w:sz w:val="24"/>
          <w:szCs w:val="24"/>
          <w:lang w:val="fr-FR"/>
        </w:rPr>
        <w:t>Autoritatea Contractantă</w:t>
      </w:r>
      <w:r w:rsidRPr="00831E94">
        <w:rPr>
          <w:rFonts w:cs="Arial"/>
          <w:sz w:val="24"/>
          <w:szCs w:val="24"/>
          <w:lang w:val="fr-FR"/>
        </w:rPr>
        <w:t xml:space="preserve"> </w:t>
      </w:r>
      <w:r w:rsidR="00183E78" w:rsidRPr="00831E94">
        <w:rPr>
          <w:rFonts w:cs="Arial"/>
          <w:sz w:val="24"/>
          <w:szCs w:val="24"/>
          <w:lang w:val="fr-FR"/>
        </w:rPr>
        <w:t xml:space="preserve">poate prelungi aceste termene </w:t>
      </w:r>
      <w:r w:rsidRPr="00831E94">
        <w:rPr>
          <w:rFonts w:cs="Arial"/>
          <w:sz w:val="24"/>
          <w:szCs w:val="24"/>
          <w:lang w:val="fr-FR"/>
        </w:rPr>
        <w:t xml:space="preserve">cu cel mult </w:t>
      </w:r>
      <w:r w:rsidR="00137AD8" w:rsidRPr="00831E94">
        <w:rPr>
          <w:rFonts w:cs="Arial"/>
          <w:sz w:val="24"/>
          <w:szCs w:val="24"/>
          <w:lang w:val="fr-FR"/>
        </w:rPr>
        <w:t xml:space="preserve">3 </w:t>
      </w:r>
      <w:r w:rsidRPr="00831E94">
        <w:rPr>
          <w:rFonts w:cs="Arial"/>
          <w:sz w:val="24"/>
          <w:szCs w:val="24"/>
          <w:lang w:val="fr-FR"/>
        </w:rPr>
        <w:t xml:space="preserve">luni, </w:t>
      </w:r>
      <w:r w:rsidR="003F68D9" w:rsidRPr="00831E94">
        <w:rPr>
          <w:rFonts w:cs="Arial"/>
          <w:sz w:val="24"/>
          <w:szCs w:val="24"/>
          <w:lang w:val="ro-RO"/>
        </w:rPr>
        <w:t xml:space="preserve">dar fără ca prelungirea să conducă la depășirea termenului maxim de implementare de 30.09.2025, </w:t>
      </w:r>
      <w:r w:rsidRPr="00831E94">
        <w:rPr>
          <w:rFonts w:cs="Arial"/>
          <w:sz w:val="24"/>
          <w:szCs w:val="24"/>
          <w:lang w:val="fr-FR"/>
        </w:rPr>
        <w:t>cu plata penalități</w:t>
      </w:r>
      <w:r w:rsidR="00137AD8" w:rsidRPr="00831E94">
        <w:rPr>
          <w:rFonts w:cs="Arial"/>
          <w:sz w:val="24"/>
          <w:szCs w:val="24"/>
          <w:lang w:val="fr-FR"/>
        </w:rPr>
        <w:t>i</w:t>
      </w:r>
      <w:r w:rsidRPr="00831E94">
        <w:rPr>
          <w:rFonts w:cs="Arial"/>
          <w:sz w:val="24"/>
          <w:szCs w:val="24"/>
          <w:lang w:val="fr-FR"/>
        </w:rPr>
        <w:t xml:space="preserve"> prevăzute </w:t>
      </w:r>
      <w:r w:rsidR="003360BB" w:rsidRPr="00831E94">
        <w:rPr>
          <w:rFonts w:cs="Arial"/>
          <w:sz w:val="24"/>
          <w:szCs w:val="24"/>
          <w:lang w:val="fr-FR"/>
        </w:rPr>
        <w:t xml:space="preserve">la </w:t>
      </w:r>
      <w:r w:rsidRPr="00831E94">
        <w:rPr>
          <w:rFonts w:cs="Arial"/>
          <w:sz w:val="24"/>
          <w:szCs w:val="24"/>
          <w:lang w:val="fr-FR"/>
        </w:rPr>
        <w:t>art.9(</w:t>
      </w:r>
      <w:r w:rsidR="00975B81" w:rsidRPr="00831E94">
        <w:rPr>
          <w:rFonts w:cs="Arial"/>
          <w:sz w:val="24"/>
          <w:szCs w:val="24"/>
          <w:lang w:val="fr-FR"/>
        </w:rPr>
        <w:t>11</w:t>
      </w:r>
      <w:r w:rsidRPr="00831E94">
        <w:rPr>
          <w:rFonts w:cs="Arial"/>
          <w:sz w:val="24"/>
          <w:szCs w:val="24"/>
          <w:lang w:val="fr-FR"/>
        </w:rPr>
        <w:t>)</w:t>
      </w:r>
      <w:r w:rsidR="003F68D9" w:rsidRPr="00831E94">
        <w:rPr>
          <w:rFonts w:cs="Calibri"/>
          <w:color w:val="333333"/>
          <w:sz w:val="26"/>
          <w:szCs w:val="26"/>
          <w:shd w:val="clear" w:color="auto" w:fill="FFFFFF"/>
        </w:rPr>
        <w:t>.</w:t>
      </w:r>
    </w:p>
    <w:p w14:paraId="460909C4" w14:textId="03854296" w:rsidR="00E75B1C" w:rsidRPr="001F4819" w:rsidRDefault="003F3EC1" w:rsidP="00E103D0">
      <w:pPr>
        <w:spacing w:after="0" w:line="360" w:lineRule="auto"/>
        <w:jc w:val="both"/>
        <w:rPr>
          <w:rFonts w:cs="Arial"/>
          <w:sz w:val="24"/>
          <w:szCs w:val="24"/>
          <w:lang w:val="fr-FR"/>
        </w:rPr>
      </w:pPr>
      <w:r w:rsidRPr="00831E94">
        <w:rPr>
          <w:rFonts w:cs="Arial"/>
          <w:b/>
          <w:sz w:val="24"/>
          <w:szCs w:val="24"/>
          <w:lang w:val="fr-FR"/>
        </w:rPr>
        <w:t>3(</w:t>
      </w:r>
      <w:r w:rsidR="004319C6" w:rsidRPr="00831E94">
        <w:rPr>
          <w:rFonts w:cs="Arial"/>
          <w:b/>
          <w:sz w:val="24"/>
          <w:szCs w:val="24"/>
          <w:lang w:val="fr-FR"/>
        </w:rPr>
        <w:t>6</w:t>
      </w:r>
      <w:r w:rsidRPr="00831E94">
        <w:rPr>
          <w:rFonts w:cs="Arial"/>
          <w:b/>
          <w:sz w:val="24"/>
          <w:szCs w:val="24"/>
          <w:lang w:val="fr-FR"/>
        </w:rPr>
        <w:t>)</w:t>
      </w:r>
      <w:r w:rsidRPr="001F4819">
        <w:rPr>
          <w:rFonts w:cs="Arial"/>
          <w:sz w:val="24"/>
          <w:szCs w:val="24"/>
          <w:lang w:val="fr-FR"/>
        </w:rPr>
        <w:t xml:space="preserve"> </w:t>
      </w:r>
      <w:r w:rsidR="00E75B1C" w:rsidRPr="001F4819">
        <w:rPr>
          <w:rFonts w:cs="Arial"/>
          <w:sz w:val="24"/>
          <w:szCs w:val="24"/>
          <w:lang w:val="fr-FR"/>
        </w:rPr>
        <w:t xml:space="preserve">În cazul nedepunerii de către beneficiar a cererii </w:t>
      </w:r>
      <w:r w:rsidR="00944CD3">
        <w:rPr>
          <w:rFonts w:cs="Arial"/>
          <w:sz w:val="24"/>
          <w:szCs w:val="24"/>
          <w:lang w:val="fr-FR"/>
        </w:rPr>
        <w:t xml:space="preserve">eligibile </w:t>
      </w:r>
      <w:r w:rsidR="00E75B1C" w:rsidRPr="001F4819">
        <w:rPr>
          <w:rFonts w:cs="Arial"/>
          <w:sz w:val="24"/>
          <w:szCs w:val="24"/>
          <w:lang w:val="fr-FR"/>
        </w:rPr>
        <w:t>pentru prima tranșă de plată în termen</w:t>
      </w:r>
      <w:r w:rsidR="00944CD3">
        <w:rPr>
          <w:rFonts w:cs="Arial"/>
          <w:sz w:val="24"/>
          <w:szCs w:val="24"/>
          <w:lang w:val="fr-FR"/>
        </w:rPr>
        <w:t>u</w:t>
      </w:r>
      <w:r w:rsidR="00E75B1C" w:rsidRPr="001F4819">
        <w:rPr>
          <w:rFonts w:cs="Arial"/>
          <w:sz w:val="24"/>
          <w:szCs w:val="24"/>
          <w:lang w:val="fr-FR"/>
        </w:rPr>
        <w:t>l prevăzut la art.3</w:t>
      </w:r>
      <w:r w:rsidR="000B79BD" w:rsidRPr="001F4819">
        <w:rPr>
          <w:rFonts w:cs="Arial"/>
          <w:sz w:val="24"/>
          <w:szCs w:val="24"/>
          <w:lang w:val="fr-FR"/>
        </w:rPr>
        <w:t xml:space="preserve"> </w:t>
      </w:r>
      <w:r w:rsidR="00E75B1C" w:rsidRPr="001F4819">
        <w:rPr>
          <w:rFonts w:cs="Arial"/>
          <w:sz w:val="24"/>
          <w:szCs w:val="24"/>
          <w:lang w:val="fr-FR"/>
        </w:rPr>
        <w:t>(</w:t>
      </w:r>
      <w:r w:rsidR="00E447D1" w:rsidRPr="001F4819">
        <w:rPr>
          <w:rFonts w:cs="Arial"/>
          <w:sz w:val="24"/>
          <w:szCs w:val="24"/>
          <w:lang w:val="fr-FR"/>
        </w:rPr>
        <w:t>5</w:t>
      </w:r>
      <w:r w:rsidR="00E75B1C" w:rsidRPr="001F4819">
        <w:rPr>
          <w:rFonts w:cs="Arial"/>
          <w:sz w:val="24"/>
          <w:szCs w:val="24"/>
          <w:lang w:val="fr-FR"/>
        </w:rPr>
        <w:t>)</w:t>
      </w:r>
      <w:r w:rsidR="00275DE9" w:rsidRPr="001F4819">
        <w:rPr>
          <w:rFonts w:cs="Arial"/>
          <w:sz w:val="24"/>
          <w:szCs w:val="24"/>
          <w:lang w:val="fr-FR"/>
        </w:rPr>
        <w:t xml:space="preserve"> sau</w:t>
      </w:r>
      <w:r w:rsidR="0072640F" w:rsidRPr="001F4819">
        <w:rPr>
          <w:rFonts w:cs="Arial"/>
          <w:sz w:val="24"/>
          <w:szCs w:val="24"/>
          <w:lang w:val="fr-FR"/>
        </w:rPr>
        <w:t xml:space="preserve"> </w:t>
      </w:r>
      <w:r w:rsidR="00E75B1C" w:rsidRPr="001F4819">
        <w:rPr>
          <w:rFonts w:cs="Arial"/>
          <w:sz w:val="24"/>
          <w:szCs w:val="24"/>
          <w:lang w:val="fr-FR"/>
        </w:rPr>
        <w:t>prelungit</w:t>
      </w:r>
      <w:r w:rsidR="00275DE9" w:rsidRPr="001F4819">
        <w:rPr>
          <w:rFonts w:cs="Arial"/>
          <w:sz w:val="24"/>
          <w:szCs w:val="24"/>
          <w:lang w:val="fr-FR"/>
        </w:rPr>
        <w:t>,</w:t>
      </w:r>
      <w:r w:rsidR="00E75B1C" w:rsidRPr="001F4819">
        <w:rPr>
          <w:rFonts w:cs="Arial"/>
          <w:sz w:val="24"/>
          <w:szCs w:val="24"/>
          <w:lang w:val="fr-FR"/>
        </w:rPr>
        <w:t xml:space="preserve"> după caz, </w:t>
      </w:r>
      <w:r w:rsidR="00903D3D" w:rsidRPr="001F4819">
        <w:rPr>
          <w:rFonts w:cs="Arial"/>
          <w:sz w:val="24"/>
          <w:szCs w:val="24"/>
          <w:lang w:val="fr-FR"/>
        </w:rPr>
        <w:t>î</w:t>
      </w:r>
      <w:r w:rsidR="003360BB" w:rsidRPr="001F4819">
        <w:rPr>
          <w:rFonts w:cs="Arial"/>
          <w:sz w:val="24"/>
          <w:szCs w:val="24"/>
          <w:lang w:val="fr-FR"/>
        </w:rPr>
        <w:t xml:space="preserve">n </w:t>
      </w:r>
      <w:r w:rsidR="00B13A92" w:rsidRPr="001F4819">
        <w:rPr>
          <w:rFonts w:cs="Arial"/>
          <w:sz w:val="24"/>
          <w:szCs w:val="24"/>
          <w:lang w:val="fr-FR"/>
        </w:rPr>
        <w:t>condițiile</w:t>
      </w:r>
      <w:r w:rsidR="003360BB" w:rsidRPr="001F4819">
        <w:rPr>
          <w:rFonts w:cs="Arial"/>
          <w:sz w:val="24"/>
          <w:szCs w:val="24"/>
          <w:lang w:val="fr-FR"/>
        </w:rPr>
        <w:t xml:space="preserve"> </w:t>
      </w:r>
      <w:r w:rsidR="00E75B1C" w:rsidRPr="001F4819">
        <w:rPr>
          <w:rFonts w:cs="Arial"/>
          <w:sz w:val="24"/>
          <w:szCs w:val="24"/>
          <w:lang w:val="fr-FR"/>
        </w:rPr>
        <w:t>menționate la art.</w:t>
      </w:r>
      <w:r w:rsidR="00F85798" w:rsidRPr="001F4819">
        <w:rPr>
          <w:rFonts w:cs="Arial"/>
          <w:sz w:val="24"/>
          <w:szCs w:val="24"/>
          <w:lang w:val="fr-FR"/>
        </w:rPr>
        <w:t>9(11</w:t>
      </w:r>
      <w:r w:rsidR="00E75B1C" w:rsidRPr="001F4819">
        <w:rPr>
          <w:rFonts w:cs="Arial"/>
          <w:sz w:val="24"/>
          <w:szCs w:val="24"/>
          <w:lang w:val="fr-FR"/>
        </w:rPr>
        <w:t xml:space="preserve">), </w:t>
      </w:r>
      <w:r w:rsidR="00183E78" w:rsidRPr="001F4819">
        <w:rPr>
          <w:rFonts w:cs="Arial"/>
          <w:sz w:val="24"/>
          <w:szCs w:val="24"/>
          <w:lang w:val="fr-FR"/>
        </w:rPr>
        <w:t xml:space="preserve">din prezenta anexă, </w:t>
      </w:r>
      <w:r w:rsidR="00E75B1C" w:rsidRPr="001F4819">
        <w:rPr>
          <w:rFonts w:cs="Arial"/>
          <w:sz w:val="24"/>
          <w:szCs w:val="24"/>
          <w:lang w:val="fr-FR"/>
        </w:rPr>
        <w:t xml:space="preserve">Autoritatea Contractantă </w:t>
      </w:r>
      <w:r w:rsidR="00837BAE" w:rsidRPr="001F4819">
        <w:rPr>
          <w:rFonts w:cs="Arial"/>
          <w:sz w:val="24"/>
          <w:szCs w:val="24"/>
          <w:lang w:val="fr-FR"/>
        </w:rPr>
        <w:t xml:space="preserve">va </w:t>
      </w:r>
      <w:r w:rsidR="00E75B1C" w:rsidRPr="001F4819">
        <w:rPr>
          <w:rFonts w:cs="Arial"/>
          <w:sz w:val="24"/>
          <w:szCs w:val="24"/>
          <w:lang w:val="fr-FR"/>
        </w:rPr>
        <w:t xml:space="preserve">demara procedura de </w:t>
      </w:r>
      <w:r w:rsidR="00281CE8" w:rsidRPr="001F4819">
        <w:rPr>
          <w:rFonts w:cs="Arial"/>
          <w:sz w:val="24"/>
          <w:szCs w:val="24"/>
          <w:lang w:val="fr-FR"/>
        </w:rPr>
        <w:t>încetare</w:t>
      </w:r>
      <w:r w:rsidR="00E75B1C" w:rsidRPr="001F4819">
        <w:rPr>
          <w:rFonts w:cs="Arial"/>
          <w:sz w:val="24"/>
          <w:szCs w:val="24"/>
          <w:lang w:val="fr-FR"/>
        </w:rPr>
        <w:t xml:space="preserve"> a contractului de finanțare.</w:t>
      </w:r>
    </w:p>
    <w:p w14:paraId="63C86D8E" w14:textId="30A57827" w:rsidR="004F4CB5" w:rsidRDefault="004F1D92" w:rsidP="00E103D0">
      <w:pPr>
        <w:spacing w:after="0" w:line="360" w:lineRule="auto"/>
        <w:jc w:val="both"/>
        <w:rPr>
          <w:rFonts w:cs="Arial"/>
          <w:sz w:val="24"/>
          <w:szCs w:val="24"/>
          <w:lang w:val="fr-FR"/>
        </w:rPr>
      </w:pPr>
      <w:r w:rsidRPr="00831E94">
        <w:rPr>
          <w:rFonts w:cs="Arial"/>
          <w:b/>
          <w:sz w:val="24"/>
          <w:szCs w:val="24"/>
          <w:lang w:val="fr-FR"/>
        </w:rPr>
        <w:t>3(</w:t>
      </w:r>
      <w:r w:rsidR="004319C6" w:rsidRPr="00831E94">
        <w:rPr>
          <w:rFonts w:cs="Arial"/>
          <w:b/>
          <w:sz w:val="24"/>
          <w:szCs w:val="24"/>
          <w:lang w:val="fr-FR"/>
        </w:rPr>
        <w:t>7</w:t>
      </w:r>
      <w:r w:rsidRPr="00831E94">
        <w:rPr>
          <w:rFonts w:cs="Arial"/>
          <w:b/>
          <w:sz w:val="24"/>
          <w:szCs w:val="24"/>
          <w:lang w:val="fr-FR"/>
        </w:rPr>
        <w:t>)</w:t>
      </w:r>
      <w:r w:rsidR="00DF4E8E" w:rsidRPr="001F4819">
        <w:rPr>
          <w:rFonts w:cs="Arial"/>
          <w:sz w:val="24"/>
          <w:szCs w:val="24"/>
          <w:lang w:val="fr-FR"/>
        </w:rPr>
        <w:t xml:space="preserve"> </w:t>
      </w:r>
      <w:r w:rsidRPr="001F4819">
        <w:rPr>
          <w:rFonts w:cs="Arial"/>
          <w:sz w:val="24"/>
          <w:szCs w:val="24"/>
          <w:lang w:val="fr-FR"/>
        </w:rPr>
        <w:t>Activele corporale şi necorporale rezultate din implementarea proiectului cofinanțat din FEADR</w:t>
      </w:r>
      <w:r w:rsidR="00944CD3">
        <w:rPr>
          <w:rFonts w:cs="Arial"/>
          <w:sz w:val="24"/>
          <w:szCs w:val="24"/>
          <w:lang w:val="fr-FR"/>
        </w:rPr>
        <w:t xml:space="preserve"> </w:t>
      </w:r>
      <w:r w:rsidRPr="001F4819">
        <w:rPr>
          <w:rFonts w:cs="Arial"/>
          <w:sz w:val="24"/>
          <w:szCs w:val="24"/>
          <w:lang w:val="fr-FR"/>
        </w:rPr>
        <w:t>PNDR</w:t>
      </w:r>
      <w:r w:rsidR="00B13A92" w:rsidRPr="001F4819">
        <w:rPr>
          <w:rFonts w:cs="Arial"/>
          <w:sz w:val="24"/>
          <w:szCs w:val="24"/>
          <w:lang w:val="fr-FR"/>
        </w:rPr>
        <w:t xml:space="preserve"> 2014-2020</w:t>
      </w:r>
      <w:r w:rsidRPr="001F4819">
        <w:rPr>
          <w:rFonts w:cs="Arial"/>
          <w:sz w:val="24"/>
          <w:szCs w:val="24"/>
          <w:lang w:val="fr-FR"/>
        </w:rPr>
        <w:t xml:space="preserve"> </w:t>
      </w:r>
      <w:r w:rsidR="00B900FD" w:rsidRPr="001F4819">
        <w:rPr>
          <w:rFonts w:cs="Arial"/>
          <w:sz w:val="24"/>
          <w:szCs w:val="24"/>
          <w:lang w:val="fr-FR"/>
        </w:rPr>
        <w:t>vor fi</w:t>
      </w:r>
      <w:r w:rsidRPr="001F4819">
        <w:rPr>
          <w:rFonts w:cs="Arial"/>
          <w:sz w:val="24"/>
          <w:szCs w:val="24"/>
          <w:lang w:val="fr-FR"/>
        </w:rPr>
        <w:t xml:space="preserve"> incluse în categoria activelor proprii ale beneficiarului şi </w:t>
      </w:r>
      <w:r w:rsidR="00B900FD" w:rsidRPr="001F4819">
        <w:rPr>
          <w:rFonts w:cs="Arial"/>
          <w:sz w:val="24"/>
          <w:szCs w:val="24"/>
          <w:lang w:val="fr-FR"/>
        </w:rPr>
        <w:t>vor</w:t>
      </w:r>
      <w:r w:rsidRPr="001F4819">
        <w:rPr>
          <w:rFonts w:cs="Arial"/>
          <w:sz w:val="24"/>
          <w:szCs w:val="24"/>
          <w:lang w:val="fr-FR"/>
        </w:rPr>
        <w:t xml:space="preserve"> fi utilizate pentru activitatea pentru care a beneficiat de finanțare nerambursabilă pentru minimum 5 ani, de la data efectuării ultimei plăți.</w:t>
      </w:r>
    </w:p>
    <w:p w14:paraId="2FFFA291" w14:textId="77777777" w:rsidR="00D869AD" w:rsidRPr="007F737D" w:rsidRDefault="00D869AD" w:rsidP="00E103D0">
      <w:pPr>
        <w:spacing w:after="0" w:line="360" w:lineRule="auto"/>
        <w:jc w:val="both"/>
        <w:rPr>
          <w:rFonts w:cs="Arial"/>
          <w:b/>
          <w:bCs/>
          <w:sz w:val="24"/>
          <w:szCs w:val="24"/>
          <w:lang w:val="ro-RO"/>
        </w:rPr>
      </w:pPr>
      <w:r w:rsidRPr="007F737D">
        <w:rPr>
          <w:rFonts w:cs="Arial"/>
          <w:b/>
          <w:bCs/>
          <w:sz w:val="24"/>
          <w:szCs w:val="24"/>
          <w:lang w:val="ro-RO"/>
        </w:rPr>
        <w:t>Articolul 4 – Conflict de interese</w:t>
      </w:r>
      <w:r w:rsidR="0022512A" w:rsidRPr="007F737D">
        <w:rPr>
          <w:rFonts w:cs="Arial"/>
          <w:b/>
          <w:bCs/>
          <w:sz w:val="24"/>
          <w:szCs w:val="24"/>
          <w:lang w:val="ro-RO"/>
        </w:rPr>
        <w:t xml:space="preserve"> și condiții artificiale</w:t>
      </w:r>
    </w:p>
    <w:p w14:paraId="7D0C5D34" w14:textId="37D2790A" w:rsidR="00DE500D" w:rsidRDefault="00D869AD" w:rsidP="007F737D">
      <w:pPr>
        <w:spacing w:after="0" w:line="360" w:lineRule="auto"/>
        <w:ind w:firstLine="720"/>
        <w:jc w:val="both"/>
        <w:rPr>
          <w:rFonts w:cs="Arial"/>
          <w:sz w:val="24"/>
          <w:szCs w:val="24"/>
          <w:lang w:val="ro-RO"/>
        </w:rPr>
      </w:pPr>
      <w:r w:rsidRPr="007F737D">
        <w:rPr>
          <w:rFonts w:cs="Arial"/>
          <w:sz w:val="24"/>
          <w:szCs w:val="24"/>
          <w:lang w:val="ro-RO"/>
        </w:rPr>
        <w:t xml:space="preserve">Beneficiarul va adopta o asemenea conduită </w:t>
      </w:r>
      <w:r w:rsidR="00963F28">
        <w:rPr>
          <w:rFonts w:cs="Arial"/>
          <w:sz w:val="24"/>
          <w:szCs w:val="24"/>
          <w:lang w:val="ro-RO"/>
        </w:rPr>
        <w:t xml:space="preserve">de natură să nu determine situații de </w:t>
      </w:r>
      <w:r w:rsidRPr="007F737D">
        <w:rPr>
          <w:rFonts w:cs="Arial"/>
          <w:sz w:val="24"/>
          <w:szCs w:val="24"/>
          <w:lang w:val="ro-RO"/>
        </w:rPr>
        <w:t xml:space="preserve">conflict de interese, </w:t>
      </w:r>
      <w:r w:rsidR="00963F28">
        <w:rPr>
          <w:rFonts w:cs="Arial"/>
          <w:sz w:val="24"/>
          <w:szCs w:val="24"/>
          <w:lang w:val="ro-RO"/>
        </w:rPr>
        <w:t xml:space="preserve">astfel cum este </w:t>
      </w:r>
      <w:r w:rsidRPr="007F737D">
        <w:rPr>
          <w:rFonts w:cs="Arial"/>
          <w:sz w:val="24"/>
          <w:szCs w:val="24"/>
          <w:lang w:val="ro-RO"/>
        </w:rPr>
        <w:t xml:space="preserve">definit </w:t>
      </w:r>
      <w:r w:rsidR="00963F28">
        <w:rPr>
          <w:rFonts w:cs="Arial"/>
          <w:sz w:val="24"/>
          <w:szCs w:val="24"/>
          <w:lang w:val="ro-RO"/>
        </w:rPr>
        <w:t xml:space="preserve">de </w:t>
      </w:r>
      <w:r w:rsidR="00963F28" w:rsidRPr="00963F28">
        <w:rPr>
          <w:rFonts w:cs="Arial"/>
          <w:sz w:val="24"/>
          <w:szCs w:val="24"/>
          <w:lang w:val="ro-RO"/>
        </w:rPr>
        <w:t xml:space="preserve">OUG nr. 66/2011, cu modificările și completările ulterioare </w:t>
      </w:r>
      <w:r w:rsidR="0022512A" w:rsidRPr="007F737D">
        <w:rPr>
          <w:rFonts w:cs="Arial"/>
          <w:sz w:val="24"/>
          <w:szCs w:val="24"/>
          <w:lang w:val="ro-RO"/>
        </w:rPr>
        <w:t xml:space="preserve">și </w:t>
      </w:r>
      <w:r w:rsidR="005626E0">
        <w:rPr>
          <w:rFonts w:cs="Arial"/>
          <w:sz w:val="24"/>
          <w:szCs w:val="24"/>
          <w:lang w:val="ro-RO"/>
        </w:rPr>
        <w:t xml:space="preserve">nu va crea </w:t>
      </w:r>
      <w:r w:rsidR="0022512A" w:rsidRPr="007F737D">
        <w:rPr>
          <w:rFonts w:cs="Arial"/>
          <w:sz w:val="24"/>
          <w:szCs w:val="24"/>
          <w:lang w:val="ro-RO"/>
        </w:rPr>
        <w:t>condiții artificiale</w:t>
      </w:r>
      <w:r w:rsidR="005626E0">
        <w:rPr>
          <w:rFonts w:cs="Arial"/>
          <w:sz w:val="24"/>
          <w:szCs w:val="24"/>
          <w:lang w:val="ro-RO"/>
        </w:rPr>
        <w:t xml:space="preserve"> în scopul obținerii sprijinului financiar</w:t>
      </w:r>
      <w:r w:rsidR="0022512A" w:rsidRPr="007F737D">
        <w:rPr>
          <w:rFonts w:cs="Arial"/>
          <w:sz w:val="24"/>
          <w:szCs w:val="24"/>
          <w:lang w:val="ro-RO"/>
        </w:rPr>
        <w:t xml:space="preserve">, conform </w:t>
      </w:r>
      <w:r w:rsidR="00E83BDD" w:rsidRPr="007F737D">
        <w:rPr>
          <w:rFonts w:cs="Arial"/>
          <w:sz w:val="24"/>
          <w:szCs w:val="24"/>
          <w:lang w:val="ro-RO"/>
        </w:rPr>
        <w:t xml:space="preserve">prevederilor </w:t>
      </w:r>
      <w:r w:rsidR="005626E0">
        <w:rPr>
          <w:rFonts w:cs="Arial"/>
          <w:sz w:val="24"/>
          <w:szCs w:val="24"/>
          <w:lang w:val="ro-RO"/>
        </w:rPr>
        <w:t xml:space="preserve">art. 60 din Regulamentul (UE) nr.1306/2015 și ale </w:t>
      </w:r>
      <w:r w:rsidR="00E83BDD" w:rsidRPr="007F737D">
        <w:rPr>
          <w:rFonts w:cs="Arial"/>
          <w:sz w:val="24"/>
          <w:szCs w:val="24"/>
          <w:lang w:val="ro-RO"/>
        </w:rPr>
        <w:t>Anexei la Ghidul solicitantului privind</w:t>
      </w:r>
      <w:r w:rsidR="00313503" w:rsidRPr="007F737D">
        <w:rPr>
          <w:rFonts w:cs="Arial"/>
          <w:sz w:val="24"/>
          <w:szCs w:val="24"/>
          <w:lang w:val="ro-RO"/>
        </w:rPr>
        <w:t xml:space="preserve"> evitarea creării de condiții artificiale în accesarea  PNDR 2014 </w:t>
      </w:r>
      <w:r w:rsidR="004F4CB5" w:rsidRPr="007F737D">
        <w:rPr>
          <w:rFonts w:cs="Arial"/>
          <w:sz w:val="24"/>
          <w:szCs w:val="24"/>
          <w:lang w:val="ro-RO"/>
        </w:rPr>
        <w:t>–</w:t>
      </w:r>
      <w:r w:rsidR="00313503" w:rsidRPr="007F737D">
        <w:rPr>
          <w:rFonts w:cs="Arial"/>
          <w:sz w:val="24"/>
          <w:szCs w:val="24"/>
          <w:lang w:val="ro-RO"/>
        </w:rPr>
        <w:t xml:space="preserve"> 2020</w:t>
      </w:r>
      <w:r w:rsidR="004F4CB5" w:rsidRPr="007F737D">
        <w:rPr>
          <w:rFonts w:cs="Arial"/>
          <w:sz w:val="24"/>
          <w:szCs w:val="24"/>
          <w:lang w:val="ro-RO"/>
        </w:rPr>
        <w:t>.</w:t>
      </w:r>
    </w:p>
    <w:p w14:paraId="5E608D7F" w14:textId="77777777" w:rsidR="005626E0" w:rsidRDefault="00CB6D81" w:rsidP="007F737D">
      <w:pPr>
        <w:spacing w:after="0" w:line="360" w:lineRule="auto"/>
        <w:ind w:firstLine="720"/>
        <w:jc w:val="both"/>
        <w:rPr>
          <w:rFonts w:cs="Arial"/>
          <w:sz w:val="24"/>
          <w:szCs w:val="24"/>
          <w:lang w:val="ro-RO"/>
        </w:rPr>
      </w:pPr>
      <w:r w:rsidRPr="00B030E3">
        <w:rPr>
          <w:rFonts w:cs="Arial"/>
          <w:sz w:val="24"/>
          <w:szCs w:val="24"/>
          <w:lang w:val="ro-RO"/>
        </w:rPr>
        <w:t>În situaţia în care</w:t>
      </w:r>
      <w:r w:rsidR="005626E0" w:rsidRPr="00B030E3">
        <w:rPr>
          <w:rFonts w:cs="Arial"/>
          <w:sz w:val="24"/>
          <w:szCs w:val="24"/>
          <w:lang w:val="ro-RO"/>
        </w:rPr>
        <w:t xml:space="preserve"> pe parcursul </w:t>
      </w:r>
      <w:r w:rsidRPr="00CF1BE5">
        <w:rPr>
          <w:rFonts w:cs="Arial"/>
          <w:sz w:val="24"/>
          <w:szCs w:val="24"/>
          <w:lang w:val="ro-RO"/>
        </w:rPr>
        <w:t>evaluării proiect</w:t>
      </w:r>
      <w:r w:rsidR="00BA14BA" w:rsidRPr="00CF1BE5">
        <w:rPr>
          <w:rFonts w:cs="Arial"/>
          <w:sz w:val="24"/>
          <w:szCs w:val="24"/>
          <w:lang w:val="ro-RO"/>
        </w:rPr>
        <w:t>ului</w:t>
      </w:r>
      <w:r w:rsidRPr="00F56AAB">
        <w:rPr>
          <w:rFonts w:cs="Arial"/>
          <w:sz w:val="24"/>
          <w:szCs w:val="24"/>
          <w:lang w:val="ro-RO"/>
        </w:rPr>
        <w:t xml:space="preserve"> </w:t>
      </w:r>
      <w:r w:rsidR="00F94D40" w:rsidRPr="00F56AAB">
        <w:rPr>
          <w:rFonts w:cs="Arial"/>
          <w:sz w:val="24"/>
          <w:szCs w:val="24"/>
          <w:lang w:val="ro-RO"/>
        </w:rPr>
        <w:t>se constată</w:t>
      </w:r>
      <w:r w:rsidRPr="00F56AAB">
        <w:rPr>
          <w:rFonts w:cs="Arial"/>
          <w:sz w:val="24"/>
          <w:szCs w:val="24"/>
          <w:lang w:val="ro-RO"/>
        </w:rPr>
        <w:t xml:space="preserve"> suspiciuni privind crearea unor condiții artificiale</w:t>
      </w:r>
      <w:r w:rsidR="00D54A8D">
        <w:rPr>
          <w:rFonts w:cs="Arial"/>
          <w:sz w:val="24"/>
          <w:szCs w:val="24"/>
          <w:lang w:val="ro-RO"/>
        </w:rPr>
        <w:t xml:space="preserve"> în vederea accesării Programului</w:t>
      </w:r>
      <w:r w:rsidRPr="00F56AAB">
        <w:rPr>
          <w:rFonts w:cs="Arial"/>
          <w:sz w:val="24"/>
          <w:szCs w:val="24"/>
          <w:lang w:val="ro-RO"/>
        </w:rPr>
        <w:t>,</w:t>
      </w:r>
      <w:r w:rsidR="00BA14BA" w:rsidRPr="00F56AAB">
        <w:rPr>
          <w:rFonts w:cs="Arial"/>
          <w:sz w:val="24"/>
          <w:szCs w:val="24"/>
          <w:lang w:val="ro-RO"/>
        </w:rPr>
        <w:t xml:space="preserve"> </w:t>
      </w:r>
      <w:r w:rsidR="0095787A">
        <w:rPr>
          <w:rFonts w:cs="Arial"/>
          <w:sz w:val="24"/>
          <w:szCs w:val="24"/>
          <w:lang w:val="ro-RO"/>
        </w:rPr>
        <w:t>acestea vor fi semnalate iar</w:t>
      </w:r>
      <w:r w:rsidR="0095787A" w:rsidRPr="00F56AAB">
        <w:rPr>
          <w:rFonts w:cs="Arial"/>
          <w:sz w:val="24"/>
          <w:szCs w:val="24"/>
          <w:lang w:val="ro-RO"/>
        </w:rPr>
        <w:t xml:space="preserve"> </w:t>
      </w:r>
      <w:r w:rsidR="00BA14BA" w:rsidRPr="00F56AAB">
        <w:rPr>
          <w:rFonts w:cs="Arial"/>
          <w:sz w:val="24"/>
          <w:szCs w:val="24"/>
          <w:lang w:val="ro-RO"/>
        </w:rPr>
        <w:t>beneficiarul va</w:t>
      </w:r>
      <w:r w:rsidRPr="00F56AAB">
        <w:rPr>
          <w:rFonts w:cs="Arial"/>
          <w:sz w:val="24"/>
          <w:szCs w:val="24"/>
          <w:lang w:val="ro-RO"/>
        </w:rPr>
        <w:t xml:space="preserve"> fi </w:t>
      </w:r>
      <w:r w:rsidRPr="00B42BF6">
        <w:rPr>
          <w:rFonts w:cs="Arial"/>
          <w:sz w:val="24"/>
          <w:szCs w:val="24"/>
          <w:lang w:val="ro-RO"/>
        </w:rPr>
        <w:t>monitoriza</w:t>
      </w:r>
      <w:r w:rsidR="00BA14BA" w:rsidRPr="00B030E3">
        <w:rPr>
          <w:rFonts w:cs="Arial"/>
          <w:sz w:val="24"/>
          <w:szCs w:val="24"/>
          <w:lang w:val="ro-RO"/>
        </w:rPr>
        <w:t>t</w:t>
      </w:r>
      <w:r w:rsidRPr="00B030E3">
        <w:rPr>
          <w:rFonts w:cs="Arial"/>
          <w:sz w:val="24"/>
          <w:szCs w:val="24"/>
          <w:lang w:val="ro-RO"/>
        </w:rPr>
        <w:t xml:space="preserve"> pe toată dura</w:t>
      </w:r>
      <w:r w:rsidR="00BA14BA" w:rsidRPr="00CF1BE5">
        <w:rPr>
          <w:rFonts w:cs="Arial"/>
          <w:sz w:val="24"/>
          <w:szCs w:val="24"/>
          <w:lang w:val="ro-RO"/>
        </w:rPr>
        <w:t>ta de implementare a proiectului</w:t>
      </w:r>
      <w:r w:rsidRPr="00F56AAB">
        <w:rPr>
          <w:rFonts w:cs="Arial"/>
          <w:sz w:val="24"/>
          <w:szCs w:val="24"/>
          <w:lang w:val="ro-RO"/>
        </w:rPr>
        <w:t xml:space="preserve"> cu privire la</w:t>
      </w:r>
      <w:r w:rsidR="00F94D40" w:rsidRPr="00F56AAB">
        <w:rPr>
          <w:rFonts w:cs="Arial"/>
          <w:sz w:val="24"/>
          <w:szCs w:val="24"/>
          <w:lang w:val="ro-RO"/>
        </w:rPr>
        <w:t xml:space="preserve"> </w:t>
      </w:r>
      <w:r w:rsidRPr="00F56AAB">
        <w:rPr>
          <w:rFonts w:cs="Arial"/>
          <w:sz w:val="24"/>
          <w:szCs w:val="24"/>
          <w:lang w:val="ro-RO"/>
        </w:rPr>
        <w:t>aspecte</w:t>
      </w:r>
      <w:r w:rsidR="00F94D40" w:rsidRPr="00F56AAB">
        <w:rPr>
          <w:rFonts w:cs="Arial"/>
          <w:sz w:val="24"/>
          <w:szCs w:val="24"/>
          <w:lang w:val="ro-RO"/>
        </w:rPr>
        <w:t>le identificate</w:t>
      </w:r>
      <w:r w:rsidR="00BE197F" w:rsidRPr="00F56AAB">
        <w:rPr>
          <w:rFonts w:cs="Arial"/>
          <w:sz w:val="24"/>
          <w:szCs w:val="24"/>
          <w:lang w:val="ro-RO"/>
        </w:rPr>
        <w:t>.</w:t>
      </w:r>
    </w:p>
    <w:p w14:paraId="392139D9" w14:textId="77777777" w:rsidR="00D1767F" w:rsidRPr="007F737D" w:rsidRDefault="00D1767F" w:rsidP="00E103D0">
      <w:pPr>
        <w:spacing w:after="0" w:line="360" w:lineRule="auto"/>
        <w:jc w:val="both"/>
        <w:rPr>
          <w:rFonts w:cs="Arial"/>
          <w:b/>
          <w:sz w:val="10"/>
          <w:szCs w:val="10"/>
          <w:lang w:val="ro-RO"/>
        </w:rPr>
      </w:pPr>
    </w:p>
    <w:p w14:paraId="4AB50536" w14:textId="77777777" w:rsidR="00D869AD" w:rsidRPr="007F737D" w:rsidRDefault="00D869AD" w:rsidP="000642DE">
      <w:pPr>
        <w:spacing w:after="0" w:line="360" w:lineRule="auto"/>
        <w:jc w:val="both"/>
        <w:rPr>
          <w:rFonts w:cs="Arial"/>
          <w:b/>
          <w:sz w:val="24"/>
          <w:szCs w:val="24"/>
          <w:lang w:val="ro-RO"/>
        </w:rPr>
      </w:pPr>
      <w:r w:rsidRPr="00EB18F7">
        <w:rPr>
          <w:rFonts w:cs="Arial"/>
          <w:b/>
          <w:sz w:val="24"/>
          <w:szCs w:val="24"/>
          <w:lang w:val="ro-RO"/>
        </w:rPr>
        <w:t xml:space="preserve">Articolul 5 – </w:t>
      </w:r>
      <w:r w:rsidR="00B47729" w:rsidRPr="00EB18F7">
        <w:rPr>
          <w:rFonts w:cs="Arial"/>
          <w:sz w:val="24"/>
          <w:szCs w:val="24"/>
          <w:lang w:val="ro-RO"/>
        </w:rPr>
        <w:t xml:space="preserve"> </w:t>
      </w:r>
      <w:r w:rsidR="00B47729" w:rsidRPr="00345A0C">
        <w:rPr>
          <w:rFonts w:cs="Arial"/>
          <w:b/>
          <w:sz w:val="24"/>
          <w:szCs w:val="24"/>
          <w:lang w:val="ro-RO"/>
        </w:rPr>
        <w:t>Transparenţa, confidenţialitata și protecţia datelor cu caracter personal și publicarea acestora</w:t>
      </w:r>
    </w:p>
    <w:p w14:paraId="1D95B81E" w14:textId="77777777" w:rsidR="00B47729" w:rsidRPr="00B47729" w:rsidRDefault="0095787A" w:rsidP="00B42BF6">
      <w:pPr>
        <w:spacing w:after="0" w:line="360" w:lineRule="auto"/>
        <w:jc w:val="both"/>
        <w:rPr>
          <w:rFonts w:cs="Arial"/>
          <w:sz w:val="24"/>
          <w:szCs w:val="24"/>
          <w:lang w:val="ro-RO"/>
        </w:rPr>
      </w:pPr>
      <w:r w:rsidRPr="00831E94">
        <w:rPr>
          <w:rFonts w:cs="Arial"/>
          <w:b/>
          <w:sz w:val="24"/>
          <w:szCs w:val="24"/>
          <w:lang w:val="ro-RO"/>
        </w:rPr>
        <w:t>5</w:t>
      </w:r>
      <w:r w:rsidR="00B47729" w:rsidRPr="00831E94">
        <w:rPr>
          <w:rFonts w:cs="Arial"/>
          <w:b/>
          <w:sz w:val="24"/>
          <w:szCs w:val="24"/>
          <w:lang w:val="ro-RO"/>
        </w:rPr>
        <w:t>(1)</w:t>
      </w:r>
      <w:r w:rsidR="00B47729">
        <w:rPr>
          <w:rFonts w:cs="Arial"/>
          <w:sz w:val="24"/>
          <w:szCs w:val="24"/>
          <w:lang w:val="ro-RO"/>
        </w:rPr>
        <w:t xml:space="preserve"> </w:t>
      </w:r>
      <w:r w:rsidR="00B47729" w:rsidRPr="00B47729">
        <w:rPr>
          <w:rFonts w:cs="Arial"/>
          <w:sz w:val="24"/>
          <w:szCs w:val="24"/>
          <w:lang w:val="ro-RO"/>
        </w:rPr>
        <w:t xml:space="preserve">Contractul de finanţare, inclusiv anexele sale, precum şi informaţiile şi documentele vizând executarea acestora constituie informaţii de interes public în condiţiile </w:t>
      </w:r>
      <w:r>
        <w:rPr>
          <w:rFonts w:cs="Arial"/>
          <w:sz w:val="24"/>
          <w:szCs w:val="24"/>
          <w:lang w:val="ro-RO"/>
        </w:rPr>
        <w:t>prevederilor Legii nr.</w:t>
      </w:r>
      <w:r w:rsidR="00F962E9">
        <w:rPr>
          <w:rFonts w:cs="Arial"/>
          <w:sz w:val="24"/>
          <w:szCs w:val="24"/>
          <w:lang w:val="ro-RO"/>
        </w:rPr>
        <w:t xml:space="preserve"> </w:t>
      </w:r>
      <w:r>
        <w:rPr>
          <w:rFonts w:cs="Arial"/>
          <w:sz w:val="24"/>
          <w:szCs w:val="24"/>
          <w:lang w:val="ro-RO"/>
        </w:rPr>
        <w:t>544/2001</w:t>
      </w:r>
      <w:r w:rsidR="00644DE8">
        <w:rPr>
          <w:rFonts w:cs="Arial"/>
          <w:sz w:val="24"/>
          <w:szCs w:val="24"/>
          <w:lang w:val="ro-RO"/>
        </w:rPr>
        <w:t xml:space="preserve"> </w:t>
      </w:r>
      <w:r w:rsidR="00D54A8D" w:rsidRPr="00B47729">
        <w:rPr>
          <w:rFonts w:cs="Arial"/>
          <w:sz w:val="24"/>
          <w:szCs w:val="24"/>
          <w:lang w:val="ro-RO"/>
        </w:rPr>
        <w:t xml:space="preserve"> </w:t>
      </w:r>
      <w:r w:rsidR="00B47729" w:rsidRPr="00B47729">
        <w:rPr>
          <w:rFonts w:cs="Arial"/>
          <w:sz w:val="24"/>
          <w:szCs w:val="24"/>
          <w:lang w:val="ro-RO"/>
        </w:rPr>
        <w:t>privind liberul acces la informaţiile de interes public, cu modificările şi completările ulterioare cu respectarea excepţiilor prevăzute de aceasta şi a celor stabilite prin prezentul contract.</w:t>
      </w:r>
    </w:p>
    <w:p w14:paraId="13C52607" w14:textId="77777777" w:rsidR="00B47729" w:rsidRPr="00B47729" w:rsidRDefault="0095787A" w:rsidP="00B42BF6">
      <w:pPr>
        <w:spacing w:after="0" w:line="360" w:lineRule="auto"/>
        <w:jc w:val="both"/>
        <w:rPr>
          <w:rFonts w:cs="Arial"/>
          <w:sz w:val="24"/>
          <w:szCs w:val="24"/>
          <w:lang w:val="ro-RO"/>
        </w:rPr>
      </w:pPr>
      <w:r w:rsidRPr="00831E94">
        <w:rPr>
          <w:rFonts w:cs="Arial"/>
          <w:b/>
          <w:sz w:val="24"/>
          <w:szCs w:val="24"/>
          <w:lang w:val="ro-RO"/>
        </w:rPr>
        <w:t>5</w:t>
      </w:r>
      <w:r w:rsidR="00B47729" w:rsidRPr="00831E94">
        <w:rPr>
          <w:rFonts w:cs="Arial"/>
          <w:b/>
          <w:sz w:val="24"/>
          <w:szCs w:val="24"/>
          <w:lang w:val="ro-RO"/>
        </w:rPr>
        <w:t>(2)</w:t>
      </w:r>
      <w:r w:rsidR="00B47729" w:rsidRPr="00B47729">
        <w:rPr>
          <w:rFonts w:cs="Arial"/>
          <w:sz w:val="24"/>
          <w:szCs w:val="24"/>
          <w:lang w:val="ro-RO"/>
        </w:rPr>
        <w:t xml:space="preserve"> Următoarele elemente, aşa cum rezultă acestea din contractul de finanţare şi anexele acestuia, inclusiv, dacă e</w:t>
      </w:r>
      <w:r w:rsidR="00D54A8D">
        <w:rPr>
          <w:rFonts w:cs="Arial"/>
          <w:sz w:val="24"/>
          <w:szCs w:val="24"/>
          <w:lang w:val="ro-RO"/>
        </w:rPr>
        <w:t>ste</w:t>
      </w:r>
      <w:r w:rsidR="00B47729" w:rsidRPr="00B47729">
        <w:rPr>
          <w:rFonts w:cs="Arial"/>
          <w:sz w:val="24"/>
          <w:szCs w:val="24"/>
          <w:lang w:val="ro-RO"/>
        </w:rPr>
        <w:t xml:space="preserve"> cazul, din actele adiţionale prin care se aduc modificări contractului sau anexelor sale, nu pot avea caracter confidenţial şi vor fi puse la dispoziţia solicitanţilor, la cerere, de către beneficiar:</w:t>
      </w:r>
    </w:p>
    <w:p w14:paraId="0D5086D4" w14:textId="0D4CBEB6"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a. Denumirea proiectului, denumirea completă a beneficiarului şi, dacă aceştia există, a partenerilor, data de începere şi cea de finalizare ale proiectului, date de contact – minimum o adresă de e</w:t>
      </w:r>
      <w:r w:rsidR="00147B0C">
        <w:rPr>
          <w:rFonts w:cs="Arial"/>
          <w:sz w:val="24"/>
          <w:szCs w:val="24"/>
          <w:lang w:val="ro-RO"/>
        </w:rPr>
        <w:t>-</w:t>
      </w:r>
      <w:r w:rsidRPr="00B47729">
        <w:rPr>
          <w:rFonts w:cs="Arial"/>
          <w:sz w:val="24"/>
          <w:szCs w:val="24"/>
          <w:lang w:val="ro-RO"/>
        </w:rPr>
        <w:t>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14:paraId="655133E7" w14:textId="543D12B3"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b. Valoarea totală a finanţării nerambursabile acordate şi intensitatea sprijinului exprimate atât ca sumă concretă, cât şi ca procent din totalul cheltuielilor eligibile ale proiectului, precum şi valoarea plăţilor efectuate.</w:t>
      </w:r>
    </w:p>
    <w:p w14:paraId="77410A4B" w14:textId="46033AEA"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c. Dimensiunea şi caracteristicile grupului ţintă şi după caz, beneficiarii finali ai proiectului;</w:t>
      </w:r>
    </w:p>
    <w:p w14:paraId="1534D63C" w14:textId="77777777"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d. Informaţii privind resursele umane din cadrul proiectului: nume, denumirea postului, timpul de lucru;</w:t>
      </w:r>
    </w:p>
    <w:p w14:paraId="270B805C" w14:textId="77777777"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e. Rezultatele estimate şi cele realizate ale proiectului, atât cele corespunzătoare obiectivelor, cât şi cele corespunzătoare activităţilor, cu referire la indicatorii stabiliţi;</w:t>
      </w:r>
    </w:p>
    <w:p w14:paraId="7F48049D" w14:textId="77777777"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f. Denumirea furnizorilor de produse, prestatorilor de servicii şi executanţilor de lucrări contractaţi în cadrul proiectului, precum şi obiectul contractului, valoarea acestuia şi plăţile efectuate;</w:t>
      </w:r>
    </w:p>
    <w:p w14:paraId="08E5E7E9" w14:textId="77777777"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 xml:space="preserve">g. Elemente de sustenabilitate a rezultatelor proiectului respectiv de durabilitate a investiţiilor în infrastructură sau producţie – informaţii conform contractului de finanţare, respectiv conform condiţiilor prevăzute în art. 71 din Regulamentul </w:t>
      </w:r>
      <w:r w:rsidR="0095787A">
        <w:rPr>
          <w:rFonts w:cs="Arial"/>
          <w:sz w:val="24"/>
          <w:szCs w:val="24"/>
          <w:lang w:val="ro-RO"/>
        </w:rPr>
        <w:t>(U</w:t>
      </w:r>
      <w:r w:rsidRPr="00B47729">
        <w:rPr>
          <w:rFonts w:cs="Arial"/>
          <w:sz w:val="24"/>
          <w:szCs w:val="24"/>
          <w:lang w:val="ro-RO"/>
        </w:rPr>
        <w:t>E</w:t>
      </w:r>
      <w:r w:rsidR="0095787A">
        <w:rPr>
          <w:rFonts w:cs="Arial"/>
          <w:sz w:val="24"/>
          <w:szCs w:val="24"/>
          <w:lang w:val="ro-RO"/>
        </w:rPr>
        <w:t>)</w:t>
      </w:r>
      <w:r w:rsidRPr="00B47729">
        <w:rPr>
          <w:rFonts w:cs="Arial"/>
          <w:sz w:val="24"/>
          <w:szCs w:val="24"/>
          <w:lang w:val="ro-RO"/>
        </w:rPr>
        <w:t xml:space="preserve"> 1303/2013.  </w:t>
      </w:r>
    </w:p>
    <w:p w14:paraId="76FE8645" w14:textId="77777777" w:rsidR="00B47729" w:rsidRPr="00B47729" w:rsidRDefault="0095787A" w:rsidP="00B42BF6">
      <w:pPr>
        <w:spacing w:after="0" w:line="360" w:lineRule="auto"/>
        <w:jc w:val="both"/>
        <w:rPr>
          <w:rFonts w:cs="Arial"/>
          <w:sz w:val="24"/>
          <w:szCs w:val="24"/>
          <w:lang w:val="ro-RO"/>
        </w:rPr>
      </w:pPr>
      <w:r w:rsidRPr="00831E94">
        <w:rPr>
          <w:rFonts w:cs="Arial"/>
          <w:b/>
          <w:sz w:val="24"/>
          <w:szCs w:val="24"/>
          <w:lang w:val="ro-RO"/>
        </w:rPr>
        <w:t>5</w:t>
      </w:r>
      <w:r w:rsidR="00B47729" w:rsidRPr="00831E94">
        <w:rPr>
          <w:rFonts w:cs="Arial"/>
          <w:b/>
          <w:sz w:val="24"/>
          <w:szCs w:val="24"/>
          <w:lang w:val="ro-RO"/>
        </w:rPr>
        <w:t>(3)</w:t>
      </w:r>
      <w:r w:rsidR="00B47729" w:rsidRPr="00B47729">
        <w:rPr>
          <w:rFonts w:cs="Arial"/>
          <w:sz w:val="24"/>
          <w:szCs w:val="24"/>
          <w:lang w:val="ro-RO"/>
        </w:rPr>
        <w:t xml:space="preserve"> Autoritatea Contractantă, beneficiarul şi, după caz, partenerii sunt exoneraţi de răspunderea pentru dezvăluirea de documente sau informaţii considerate  ca fiind confidenţiale dacă:</w:t>
      </w:r>
    </w:p>
    <w:p w14:paraId="1D7200DA" w14:textId="77777777"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a. Informaţia a fost dezvăluită după ce a fost obţinut acordul scris al celeilalte părţi contractante pentru asemenea dezvăluire, sau</w:t>
      </w:r>
    </w:p>
    <w:p w14:paraId="3997615F" w14:textId="77777777"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b. Partea a fost obligată în mod legal să dezvăluie informaţia.</w:t>
      </w:r>
    </w:p>
    <w:p w14:paraId="7F7F397F" w14:textId="631B73F9" w:rsidR="00B47729" w:rsidRPr="00B47729" w:rsidRDefault="0095787A" w:rsidP="00B42BF6">
      <w:pPr>
        <w:spacing w:after="0" w:line="360" w:lineRule="auto"/>
        <w:jc w:val="both"/>
        <w:rPr>
          <w:rFonts w:cs="Arial"/>
          <w:sz w:val="24"/>
          <w:szCs w:val="24"/>
          <w:lang w:val="ro-RO"/>
        </w:rPr>
      </w:pPr>
      <w:r w:rsidRPr="00831E94">
        <w:rPr>
          <w:rFonts w:cs="Arial"/>
          <w:b/>
          <w:sz w:val="24"/>
          <w:szCs w:val="24"/>
          <w:lang w:val="ro-RO"/>
        </w:rPr>
        <w:t>5</w:t>
      </w:r>
      <w:r w:rsidR="00B47729" w:rsidRPr="00831E94">
        <w:rPr>
          <w:rFonts w:cs="Arial"/>
          <w:b/>
          <w:sz w:val="24"/>
          <w:szCs w:val="24"/>
          <w:lang w:val="ro-RO"/>
        </w:rPr>
        <w:t>(4)</w:t>
      </w:r>
      <w:r w:rsidR="00831E94">
        <w:rPr>
          <w:rFonts w:cs="Arial"/>
          <w:sz w:val="24"/>
          <w:szCs w:val="24"/>
          <w:lang w:val="ro-RO"/>
        </w:rPr>
        <w:t xml:space="preserve"> </w:t>
      </w:r>
      <w:r w:rsidR="00B47729" w:rsidRPr="00B47729">
        <w:rPr>
          <w:rFonts w:cs="Arial"/>
          <w:sz w:val="24"/>
          <w:szCs w:val="24"/>
          <w:lang w:val="ro-RO"/>
        </w:rPr>
        <w:t>Datele cu caracter personal colectate în cadrul proiectului sunt folosite în scopul îndeplinirii obiectivelor proiectului, în scop statistic, cu respectarea prevederilor legale în vigoare</w:t>
      </w:r>
      <w:r w:rsidR="00F21788">
        <w:rPr>
          <w:rFonts w:cs="Arial"/>
          <w:sz w:val="24"/>
          <w:szCs w:val="24"/>
          <w:lang w:val="ro-RO"/>
        </w:rPr>
        <w:t>.</w:t>
      </w:r>
    </w:p>
    <w:p w14:paraId="4ECDC1FC" w14:textId="45403153" w:rsidR="00B47729" w:rsidRPr="00B47729" w:rsidRDefault="00B47729" w:rsidP="00831E94">
      <w:pPr>
        <w:spacing w:after="0" w:line="360" w:lineRule="auto"/>
        <w:ind w:firstLine="720"/>
        <w:jc w:val="both"/>
        <w:rPr>
          <w:rFonts w:cs="Arial"/>
          <w:sz w:val="24"/>
          <w:szCs w:val="24"/>
          <w:lang w:val="ro-RO"/>
        </w:rPr>
      </w:pPr>
      <w:r w:rsidRPr="00B47729">
        <w:rPr>
          <w:rFonts w:cs="Arial"/>
          <w:sz w:val="24"/>
          <w:szCs w:val="24"/>
          <w:lang w:val="ro-RO"/>
        </w:rPr>
        <w:t xml:space="preserve">Beneficiarul este de acord ca datele sale cu caracter personal să fie prelucrate în conformitate cu prevederile </w:t>
      </w:r>
      <w:r w:rsidR="00A83B51">
        <w:rPr>
          <w:rFonts w:cs="Arial"/>
          <w:sz w:val="24"/>
          <w:szCs w:val="24"/>
          <w:lang w:val="ro-RO"/>
        </w:rPr>
        <w:t xml:space="preserve">Regulamentului (UE) nr. </w:t>
      </w:r>
      <w:r w:rsidR="00A83B51" w:rsidRPr="00356CD7">
        <w:rPr>
          <w:rFonts w:cs="Arial"/>
          <w:sz w:val="24"/>
          <w:szCs w:val="24"/>
          <w:lang w:val="ro-RO"/>
        </w:rPr>
        <w:t>679</w:t>
      </w:r>
      <w:r w:rsidR="00A83B51">
        <w:rPr>
          <w:rFonts w:cs="Arial"/>
          <w:sz w:val="24"/>
          <w:szCs w:val="24"/>
          <w:lang w:val="ro-RO"/>
        </w:rPr>
        <w:t>/</w:t>
      </w:r>
      <w:r w:rsidR="00A83B51" w:rsidRPr="00356CD7">
        <w:rPr>
          <w:rFonts w:cs="Arial"/>
          <w:sz w:val="24"/>
          <w:szCs w:val="24"/>
          <w:lang w:val="ro-RO"/>
        </w:rPr>
        <w:t xml:space="preserve">2016 privind protecţia persoanelor fizice în ceea ce priveşte prelucrarea datelor cu caracter personal şi privind libera circulaţie a acestor date şi de abrogare a </w:t>
      </w:r>
      <w:r w:rsidRPr="00B47729">
        <w:rPr>
          <w:rFonts w:cs="Arial"/>
          <w:sz w:val="24"/>
          <w:szCs w:val="24"/>
          <w:lang w:val="ro-RO"/>
        </w:rPr>
        <w:t>Directivei 95/46/CE</w:t>
      </w:r>
      <w:r w:rsidR="00644DE8">
        <w:rPr>
          <w:rFonts w:cs="Arial"/>
          <w:sz w:val="24"/>
          <w:szCs w:val="24"/>
          <w:lang w:val="ro-RO"/>
        </w:rPr>
        <w:t xml:space="preserve"> </w:t>
      </w:r>
      <w:r w:rsidR="00D43575" w:rsidRPr="00356CD7">
        <w:rPr>
          <w:rFonts w:cs="Arial"/>
          <w:sz w:val="24"/>
          <w:szCs w:val="24"/>
          <w:lang w:val="ro-RO"/>
        </w:rPr>
        <w:t>(Regulamentul general privind protecţia datelor)</w:t>
      </w:r>
      <w:r w:rsidRPr="00B47729">
        <w:rPr>
          <w:rFonts w:cs="Arial"/>
          <w:sz w:val="24"/>
          <w:szCs w:val="24"/>
          <w:lang w:val="ro-RO"/>
        </w:rPr>
        <w:t xml:space="preserve">.  </w:t>
      </w:r>
    </w:p>
    <w:p w14:paraId="4697BC55" w14:textId="122823EC" w:rsidR="00B47729" w:rsidRPr="00B47729" w:rsidRDefault="00B47729" w:rsidP="00B47729">
      <w:pPr>
        <w:spacing w:after="0" w:line="360" w:lineRule="auto"/>
        <w:ind w:firstLine="720"/>
        <w:jc w:val="both"/>
        <w:rPr>
          <w:rFonts w:cs="Arial"/>
          <w:sz w:val="24"/>
          <w:szCs w:val="24"/>
          <w:lang w:val="ro-RO"/>
        </w:rPr>
      </w:pPr>
      <w:r w:rsidRPr="00B47729">
        <w:rPr>
          <w:rFonts w:cs="Arial"/>
          <w:sz w:val="24"/>
          <w:szCs w:val="24"/>
          <w:lang w:val="ro-RO"/>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4620F646" w14:textId="52197156" w:rsidR="00B47729" w:rsidRDefault="00DF48D1" w:rsidP="00DF48D1">
      <w:pPr>
        <w:spacing w:after="0" w:line="360" w:lineRule="auto"/>
        <w:jc w:val="both"/>
        <w:rPr>
          <w:rFonts w:cs="Arial"/>
          <w:sz w:val="24"/>
          <w:szCs w:val="24"/>
          <w:lang w:val="ro-RO"/>
        </w:rPr>
      </w:pPr>
      <w:r w:rsidRPr="00831E94">
        <w:rPr>
          <w:rFonts w:cs="Arial"/>
          <w:b/>
          <w:sz w:val="24"/>
          <w:szCs w:val="24"/>
          <w:lang w:val="ro-RO"/>
        </w:rPr>
        <w:t>5</w:t>
      </w:r>
      <w:r w:rsidR="00B47729" w:rsidRPr="00831E94">
        <w:rPr>
          <w:rFonts w:cs="Arial"/>
          <w:b/>
          <w:sz w:val="24"/>
          <w:szCs w:val="24"/>
          <w:lang w:val="ro-RO"/>
        </w:rPr>
        <w:t>(5)</w:t>
      </w:r>
      <w:r w:rsidR="00B47729" w:rsidRPr="00B47729">
        <w:rPr>
          <w:rFonts w:cs="Arial"/>
          <w:sz w:val="24"/>
          <w:szCs w:val="24"/>
          <w:lang w:val="ro-RO"/>
        </w:rPr>
        <w:t xml:space="preserve"> Beneficiarul este de acord ca datele sale să fie făcute publice în conformitate cu articolul </w:t>
      </w:r>
      <w:r w:rsidR="00B47729" w:rsidRPr="00466AF9">
        <w:rPr>
          <w:rFonts w:cs="Arial"/>
          <w:sz w:val="24"/>
          <w:szCs w:val="24"/>
          <w:lang w:val="ro-RO"/>
        </w:rPr>
        <w:t>111 din Regulamentul nr. 1306/2013</w:t>
      </w:r>
      <w:r w:rsidR="00B47729" w:rsidRPr="00B47729">
        <w:rPr>
          <w:rFonts w:cs="Arial"/>
          <w:sz w:val="24"/>
          <w:szCs w:val="24"/>
          <w:lang w:val="ro-RO"/>
        </w:rPr>
        <w:t xml:space="preserve"> şi că datele pot fi prelucrate de către organisme de audit şi de investigare ale Uniunii şi ale statelor membre în vederea protejării intereselor financiare ale Uniunii.</w:t>
      </w:r>
    </w:p>
    <w:p w14:paraId="351DCE94" w14:textId="466793E1" w:rsidR="00F539AE" w:rsidRPr="007F737D" w:rsidRDefault="00F539AE" w:rsidP="00DF48D1">
      <w:pPr>
        <w:spacing w:after="0" w:line="360" w:lineRule="auto"/>
        <w:jc w:val="both"/>
        <w:rPr>
          <w:rFonts w:cs="Arial"/>
          <w:sz w:val="24"/>
          <w:szCs w:val="24"/>
          <w:lang w:val="ro-RO"/>
        </w:rPr>
      </w:pPr>
      <w:r w:rsidRPr="00F539AE">
        <w:rPr>
          <w:rFonts w:cs="Arial"/>
          <w:b/>
          <w:sz w:val="24"/>
          <w:szCs w:val="24"/>
          <w:lang w:val="ro-RO"/>
        </w:rPr>
        <w:t>5(6)</w:t>
      </w:r>
      <w:r w:rsidRPr="0064522F">
        <w:rPr>
          <w:rFonts w:cs="Arial"/>
          <w:sz w:val="24"/>
          <w:szCs w:val="24"/>
          <w:lang w:val="ro-RO"/>
        </w:rPr>
        <w:t xml:space="preserve"> Beneficiarul este de acord că AFIR să transmită informații legate de proiect către instituția financiară bancară/nebancară care asigură co-finanțarea proiectului său de investiții/instituția financiară la care beneficiarul are deschis creditul de cofinantare/contractul de credit, la solicitarea acesteia, în scopul ducerii la îndeplinire a obiectivelor contractului de finanțare.</w:t>
      </w:r>
    </w:p>
    <w:p w14:paraId="7994BCC2" w14:textId="77777777" w:rsidR="00D1767F" w:rsidRPr="007F737D" w:rsidRDefault="00D1767F" w:rsidP="00E103D0">
      <w:pPr>
        <w:spacing w:after="0" w:line="360" w:lineRule="auto"/>
        <w:jc w:val="both"/>
        <w:rPr>
          <w:rFonts w:cs="Arial"/>
          <w:b/>
          <w:sz w:val="10"/>
          <w:szCs w:val="10"/>
          <w:lang w:val="ro-RO"/>
        </w:rPr>
      </w:pPr>
    </w:p>
    <w:p w14:paraId="5A1A5CCE" w14:textId="77777777" w:rsidR="00D869AD" w:rsidRPr="007F737D" w:rsidRDefault="00D869AD" w:rsidP="00E103D0">
      <w:pPr>
        <w:spacing w:after="0" w:line="360" w:lineRule="auto"/>
        <w:jc w:val="both"/>
        <w:rPr>
          <w:rFonts w:cs="Arial"/>
          <w:b/>
          <w:sz w:val="24"/>
          <w:szCs w:val="24"/>
          <w:lang w:val="ro-RO"/>
        </w:rPr>
      </w:pPr>
      <w:r w:rsidRPr="007F737D">
        <w:rPr>
          <w:rFonts w:cs="Arial"/>
          <w:b/>
          <w:sz w:val="24"/>
          <w:szCs w:val="24"/>
          <w:lang w:val="ro-RO"/>
        </w:rPr>
        <w:t xml:space="preserve">Articolul 6 – Publicitate </w:t>
      </w:r>
    </w:p>
    <w:p w14:paraId="40672E44" w14:textId="77777777" w:rsidR="00D1767F" w:rsidRPr="00516B6A" w:rsidRDefault="00D869AD" w:rsidP="00E103D0">
      <w:pPr>
        <w:spacing w:after="0" w:line="360" w:lineRule="auto"/>
        <w:jc w:val="both"/>
        <w:rPr>
          <w:rFonts w:cs="Arial"/>
          <w:sz w:val="24"/>
          <w:szCs w:val="24"/>
          <w:lang w:val="ro-RO"/>
        </w:rPr>
      </w:pPr>
      <w:r w:rsidRPr="00831E94">
        <w:rPr>
          <w:rFonts w:cs="Arial"/>
          <w:b/>
          <w:sz w:val="24"/>
          <w:szCs w:val="24"/>
          <w:lang w:val="ro-RO"/>
        </w:rPr>
        <w:t>6(1)</w:t>
      </w:r>
      <w:r w:rsidRPr="007F737D">
        <w:rPr>
          <w:rFonts w:cs="Arial"/>
          <w:sz w:val="24"/>
          <w:szCs w:val="24"/>
          <w:lang w:val="ro-RO"/>
        </w:rPr>
        <w:t xml:space="preserve">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14:paraId="5166C1F7"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6(2)</w:t>
      </w:r>
      <w:r w:rsidRPr="007F737D">
        <w:rPr>
          <w:rFonts w:cs="Arial"/>
          <w:sz w:val="24"/>
          <w:szCs w:val="24"/>
          <w:lang w:val="ro-RO"/>
        </w:rPr>
        <w:t xml:space="preserve"> Toate panourile/autocolantele vor fi realizate de către beneficiar în conformitate cu Anexa II a prezentului contract.</w:t>
      </w:r>
    </w:p>
    <w:p w14:paraId="6E2C03B5" w14:textId="77777777" w:rsidR="00D1767F" w:rsidRPr="007F737D" w:rsidRDefault="00D1767F" w:rsidP="00E103D0">
      <w:pPr>
        <w:spacing w:after="0" w:line="360" w:lineRule="auto"/>
        <w:jc w:val="both"/>
        <w:rPr>
          <w:rFonts w:cs="Arial"/>
          <w:b/>
          <w:sz w:val="10"/>
          <w:szCs w:val="10"/>
          <w:lang w:val="ro-RO"/>
        </w:rPr>
      </w:pPr>
    </w:p>
    <w:p w14:paraId="299734EF" w14:textId="77777777" w:rsidR="002957CB" w:rsidRPr="007F737D" w:rsidRDefault="00D869AD" w:rsidP="00E103D0">
      <w:pPr>
        <w:spacing w:after="0" w:line="360" w:lineRule="auto"/>
        <w:jc w:val="both"/>
        <w:rPr>
          <w:rFonts w:cs="Arial"/>
          <w:sz w:val="24"/>
          <w:szCs w:val="24"/>
          <w:lang w:val="ro-RO"/>
        </w:rPr>
      </w:pPr>
      <w:r w:rsidRPr="007F737D">
        <w:rPr>
          <w:rFonts w:cs="Arial"/>
          <w:b/>
          <w:sz w:val="24"/>
          <w:szCs w:val="24"/>
          <w:lang w:val="ro-RO"/>
        </w:rPr>
        <w:t>Articolul 7 – Dreptul de proprietate/utilizare a rezultatelor şi echipamentelor</w:t>
      </w:r>
    </w:p>
    <w:p w14:paraId="28D68A2B"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7(1)</w:t>
      </w:r>
      <w:r w:rsidRPr="007F737D">
        <w:rPr>
          <w:rFonts w:cs="Arial"/>
          <w:sz w:val="24"/>
          <w:szCs w:val="24"/>
          <w:lang w:val="ro-RO"/>
        </w:rPr>
        <w:t xml:space="preserve"> Drepturile de proprietate industrială şi intelectuală rezultate din aplicarea proiectului, sunt drepturi exclusive ale </w:t>
      </w:r>
      <w:r w:rsidR="00C36A4E" w:rsidRPr="007F737D">
        <w:rPr>
          <w:rFonts w:cs="Arial"/>
          <w:sz w:val="24"/>
          <w:szCs w:val="24"/>
          <w:lang w:val="ro-RO"/>
        </w:rPr>
        <w:t>beneficiarului</w:t>
      </w:r>
      <w:r w:rsidRPr="007F737D">
        <w:rPr>
          <w:rFonts w:cs="Arial"/>
          <w:sz w:val="24"/>
          <w:szCs w:val="24"/>
          <w:lang w:val="ro-RO"/>
        </w:rPr>
        <w:t>, beneficiarul fiind singurul răspunzător pentru drepturile de proprietate industrială sau intelectuală revendicate de terţe persoane.</w:t>
      </w:r>
    </w:p>
    <w:p w14:paraId="497F6930" w14:textId="0A2DA8E4" w:rsidR="00C02CAE" w:rsidRDefault="00D869AD" w:rsidP="00A54FD8">
      <w:pPr>
        <w:shd w:val="clear" w:color="auto" w:fill="FFFFFF"/>
        <w:spacing w:after="0" w:line="360" w:lineRule="auto"/>
        <w:jc w:val="both"/>
        <w:rPr>
          <w:rFonts w:cs="Arial"/>
          <w:b/>
          <w:sz w:val="24"/>
          <w:szCs w:val="24"/>
          <w:lang w:val="ro-RO"/>
        </w:rPr>
      </w:pPr>
      <w:r w:rsidRPr="00831E94">
        <w:rPr>
          <w:rFonts w:cs="Arial"/>
          <w:b/>
          <w:sz w:val="24"/>
          <w:szCs w:val="24"/>
          <w:lang w:val="ro-RO"/>
        </w:rPr>
        <w:t>7(2)</w:t>
      </w:r>
      <w:r w:rsidRPr="007F737D">
        <w:rPr>
          <w:rFonts w:cs="Arial"/>
          <w:sz w:val="24"/>
          <w:szCs w:val="24"/>
          <w:lang w:val="ro-RO"/>
        </w:rPr>
        <w:t xml:space="preserve"> Prin </w:t>
      </w:r>
      <w:r w:rsidR="00963F28">
        <w:rPr>
          <w:rFonts w:cs="Arial"/>
          <w:sz w:val="24"/>
          <w:szCs w:val="24"/>
          <w:lang w:val="ro-RO"/>
        </w:rPr>
        <w:t xml:space="preserve">excepție </w:t>
      </w:r>
      <w:r w:rsidRPr="007F737D">
        <w:rPr>
          <w:rFonts w:cs="Arial"/>
          <w:sz w:val="24"/>
          <w:szCs w:val="24"/>
          <w:lang w:val="ro-RO"/>
        </w:rPr>
        <w:t xml:space="preserve">de la prevederile </w:t>
      </w:r>
      <w:r w:rsidR="00963F28">
        <w:rPr>
          <w:rFonts w:cs="Arial"/>
          <w:sz w:val="24"/>
          <w:szCs w:val="24"/>
          <w:lang w:val="ro-RO"/>
        </w:rPr>
        <w:t>alin.7(1)</w:t>
      </w:r>
      <w:r w:rsidRPr="007F737D">
        <w:rPr>
          <w:rFonts w:cs="Arial"/>
          <w:sz w:val="24"/>
          <w:szCs w:val="24"/>
          <w:lang w:val="ro-RO"/>
        </w:rPr>
        <w:t xml:space="preserve">, </w:t>
      </w:r>
      <w:r w:rsidR="00C36A4E" w:rsidRPr="007F737D">
        <w:rPr>
          <w:rFonts w:cs="Arial"/>
          <w:sz w:val="24"/>
          <w:szCs w:val="24"/>
          <w:lang w:val="ro-RO"/>
        </w:rPr>
        <w:t xml:space="preserve">beneficiarul </w:t>
      </w:r>
      <w:r w:rsidRPr="007F737D">
        <w:rPr>
          <w:rFonts w:cs="Arial"/>
          <w:sz w:val="24"/>
          <w:szCs w:val="24"/>
          <w:lang w:val="ro-RO"/>
        </w:rPr>
        <w:t>poate acorda Autorităţii Contractante dreptul de a utiliza în mod liber aşa cum crede de cuviinţă, toate documentele care derivă din Proiect, în orice formă a lor.</w:t>
      </w:r>
    </w:p>
    <w:p w14:paraId="37F340E9" w14:textId="77777777" w:rsidR="00D869AD" w:rsidRPr="007F737D" w:rsidRDefault="00D869AD" w:rsidP="00A54FD8">
      <w:pPr>
        <w:shd w:val="clear" w:color="auto" w:fill="FFFFFF"/>
        <w:spacing w:after="0" w:line="360" w:lineRule="auto"/>
        <w:jc w:val="both"/>
        <w:rPr>
          <w:rFonts w:cs="Arial"/>
          <w:b/>
          <w:sz w:val="24"/>
          <w:szCs w:val="24"/>
          <w:lang w:val="ro-RO"/>
        </w:rPr>
      </w:pPr>
      <w:r w:rsidRPr="007F737D">
        <w:rPr>
          <w:rFonts w:cs="Arial"/>
          <w:b/>
          <w:sz w:val="24"/>
          <w:szCs w:val="24"/>
          <w:lang w:val="ro-RO"/>
        </w:rPr>
        <w:t>Articolul 8 – Monitorizarea şi Evaluarea Proiectului</w:t>
      </w:r>
    </w:p>
    <w:p w14:paraId="0A0E08C2"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8(1)</w:t>
      </w:r>
      <w:r w:rsidRPr="007F737D">
        <w:rPr>
          <w:rFonts w:cs="Arial"/>
          <w:sz w:val="24"/>
          <w:szCs w:val="24"/>
          <w:lang w:val="ro-RO"/>
        </w:rPr>
        <w:t xml:space="preserve"> Pe durata de valabilitate a prezentului contract, </w:t>
      </w:r>
      <w:r w:rsidR="00C36A4E" w:rsidRPr="007F737D">
        <w:rPr>
          <w:rFonts w:cs="Arial"/>
          <w:sz w:val="24"/>
          <w:szCs w:val="24"/>
          <w:lang w:val="ro-RO"/>
        </w:rPr>
        <w:t>b</w:t>
      </w:r>
      <w:r w:rsidRPr="007F737D">
        <w:rPr>
          <w:rFonts w:cs="Arial"/>
          <w:sz w:val="24"/>
          <w:szCs w:val="24"/>
          <w:lang w:val="ro-RO"/>
        </w:rPr>
        <w:t>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14:paraId="5772B359" w14:textId="77777777" w:rsidR="006A6FB4" w:rsidRPr="007F737D" w:rsidRDefault="006A6FB4" w:rsidP="00BC72F3">
      <w:pPr>
        <w:shd w:val="clear" w:color="auto" w:fill="FFFFFF"/>
        <w:spacing w:after="0" w:line="360" w:lineRule="auto"/>
        <w:jc w:val="both"/>
        <w:rPr>
          <w:rFonts w:cs="Arial"/>
          <w:sz w:val="24"/>
          <w:szCs w:val="24"/>
          <w:lang w:val="ro-RO"/>
        </w:rPr>
      </w:pPr>
      <w:r w:rsidRPr="00831E94">
        <w:rPr>
          <w:rFonts w:cs="Arial"/>
          <w:b/>
          <w:sz w:val="24"/>
          <w:szCs w:val="24"/>
          <w:lang w:val="ro-RO"/>
        </w:rPr>
        <w:t>8(2)</w:t>
      </w:r>
      <w:r w:rsidRPr="001F4819">
        <w:rPr>
          <w:rFonts w:cs="Arial"/>
          <w:sz w:val="24"/>
          <w:szCs w:val="24"/>
          <w:lang w:val="fr-FR"/>
        </w:rPr>
        <w:t xml:space="preserve"> Pe toata durata de executie si de monitorizare a contractului b</w:t>
      </w:r>
      <w:r w:rsidRPr="001F4819">
        <w:rPr>
          <w:rFonts w:eastAsia="Times New Roman" w:cs="Arial"/>
          <w:sz w:val="24"/>
          <w:szCs w:val="24"/>
          <w:lang w:val="fr-FR"/>
        </w:rPr>
        <w:t>eneficiarul asigură accesul la locul de implementare a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14:paraId="66573200"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8(</w:t>
      </w:r>
      <w:r w:rsidR="006A6FB4" w:rsidRPr="00831E94">
        <w:rPr>
          <w:rFonts w:cs="Arial"/>
          <w:b/>
          <w:sz w:val="24"/>
          <w:szCs w:val="24"/>
          <w:lang w:val="ro-RO"/>
        </w:rPr>
        <w:t>3</w:t>
      </w:r>
      <w:r w:rsidRPr="00831E94">
        <w:rPr>
          <w:rFonts w:cs="Arial"/>
          <w:b/>
          <w:sz w:val="24"/>
          <w:szCs w:val="24"/>
          <w:lang w:val="ro-RO"/>
        </w:rPr>
        <w:t xml:space="preserve">) </w:t>
      </w:r>
      <w:r w:rsidRPr="007F737D">
        <w:rPr>
          <w:rFonts w:cs="Arial"/>
          <w:sz w:val="24"/>
          <w:szCs w:val="24"/>
          <w:lang w:val="ro-RO"/>
        </w:rPr>
        <w:t>Rezultatul oricărei evaluări va fi pus la dispoziţia părţilor contractante.</w:t>
      </w:r>
    </w:p>
    <w:p w14:paraId="3A260D95"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8(</w:t>
      </w:r>
      <w:r w:rsidR="006A6FB4" w:rsidRPr="00831E94">
        <w:rPr>
          <w:rFonts w:cs="Arial"/>
          <w:b/>
          <w:sz w:val="24"/>
          <w:szCs w:val="24"/>
          <w:lang w:val="ro-RO"/>
        </w:rPr>
        <w:t>4</w:t>
      </w:r>
      <w:r w:rsidRPr="00831E94">
        <w:rPr>
          <w:rFonts w:cs="Arial"/>
          <w:b/>
          <w:sz w:val="24"/>
          <w:szCs w:val="24"/>
          <w:lang w:val="ro-RO"/>
        </w:rPr>
        <w:t>)</w:t>
      </w:r>
      <w:r w:rsidRPr="007F737D">
        <w:rPr>
          <w:rFonts w:cs="Arial"/>
          <w:sz w:val="24"/>
          <w:szCs w:val="24"/>
          <w:lang w:val="ro-RO"/>
        </w:rPr>
        <w:t xml:space="preserve"> Dacă pe parcursul perioadei de </w:t>
      </w:r>
      <w:r w:rsidR="006C6FCC" w:rsidRPr="007F737D">
        <w:rPr>
          <w:rFonts w:cs="Arial"/>
          <w:sz w:val="24"/>
          <w:szCs w:val="24"/>
          <w:lang w:val="ro-RO"/>
        </w:rPr>
        <w:t xml:space="preserve">valabilitate </w:t>
      </w:r>
      <w:r w:rsidRPr="007F737D">
        <w:rPr>
          <w:rFonts w:cs="Arial"/>
          <w:sz w:val="24"/>
          <w:szCs w:val="24"/>
          <w:lang w:val="ro-RO"/>
        </w:rPr>
        <w:t>a contractului se constată următoarele situaţii:</w:t>
      </w:r>
    </w:p>
    <w:p w14:paraId="60E3CFF7" w14:textId="77777777" w:rsidR="00D869AD" w:rsidRPr="007F737D" w:rsidRDefault="00D869AD" w:rsidP="00E103D0">
      <w:pPr>
        <w:numPr>
          <w:ilvl w:val="0"/>
          <w:numId w:val="1"/>
        </w:numPr>
        <w:spacing w:after="0" w:line="360" w:lineRule="auto"/>
        <w:jc w:val="both"/>
        <w:rPr>
          <w:rFonts w:cs="Arial"/>
          <w:sz w:val="24"/>
          <w:szCs w:val="24"/>
          <w:lang w:val="ro-RO"/>
        </w:rPr>
      </w:pPr>
      <w:r w:rsidRPr="007F737D">
        <w:rPr>
          <w:rFonts w:cs="Arial"/>
          <w:sz w:val="24"/>
          <w:szCs w:val="24"/>
          <w:lang w:val="ro-RO"/>
        </w:rPr>
        <w:t>obiectivele finanţate nu sunt utilizate conform scopului rezultat din cererea de finanţare sau sunt închiriate</w:t>
      </w:r>
      <w:r w:rsidR="00D1767F" w:rsidRPr="00516B6A">
        <w:rPr>
          <w:rFonts w:cs="Arial"/>
          <w:sz w:val="24"/>
          <w:szCs w:val="24"/>
          <w:lang w:val="ro-RO"/>
        </w:rPr>
        <w:t xml:space="preserve">, </w:t>
      </w:r>
      <w:r w:rsidRPr="007F737D">
        <w:rPr>
          <w:rFonts w:cs="Arial"/>
          <w:sz w:val="24"/>
          <w:szCs w:val="24"/>
          <w:lang w:val="ro-RO"/>
        </w:rPr>
        <w:t>date în folosinţa unei terţe persoane,</w:t>
      </w:r>
    </w:p>
    <w:p w14:paraId="1EAE1179" w14:textId="77777777" w:rsidR="00D869AD" w:rsidRPr="007F737D" w:rsidRDefault="00D869AD" w:rsidP="00E103D0">
      <w:pPr>
        <w:numPr>
          <w:ilvl w:val="0"/>
          <w:numId w:val="1"/>
        </w:numPr>
        <w:spacing w:after="0" w:line="360" w:lineRule="auto"/>
        <w:jc w:val="both"/>
        <w:rPr>
          <w:rFonts w:cs="Arial"/>
          <w:sz w:val="24"/>
          <w:szCs w:val="24"/>
          <w:lang w:val="ro-RO"/>
        </w:rPr>
      </w:pPr>
      <w:r w:rsidRPr="007F737D">
        <w:rPr>
          <w:rFonts w:cs="Arial"/>
          <w:sz w:val="24"/>
          <w:szCs w:val="24"/>
          <w:lang w:val="ro-RO"/>
        </w:rPr>
        <w:t>proiectului i se aduc modificări substanţiale,</w:t>
      </w:r>
    </w:p>
    <w:p w14:paraId="16E10129" w14:textId="77777777" w:rsidR="00D869AD" w:rsidRPr="007F737D" w:rsidRDefault="00D869AD" w:rsidP="00E103D0">
      <w:pPr>
        <w:numPr>
          <w:ilvl w:val="0"/>
          <w:numId w:val="1"/>
        </w:numPr>
        <w:spacing w:after="0" w:line="360" w:lineRule="auto"/>
        <w:jc w:val="both"/>
        <w:rPr>
          <w:rFonts w:cs="Arial"/>
          <w:sz w:val="24"/>
          <w:szCs w:val="24"/>
          <w:lang w:val="ro-RO"/>
        </w:rPr>
      </w:pPr>
      <w:r w:rsidRPr="007F737D">
        <w:rPr>
          <w:rFonts w:cs="Arial"/>
          <w:sz w:val="24"/>
          <w:szCs w:val="24"/>
          <w:lang w:val="ro-RO"/>
        </w:rPr>
        <w:t>nerespectarea obligaţiilor statuate prin acest contract sau a angajamentelor asumate prin Cererea de Finantare,</w:t>
      </w:r>
    </w:p>
    <w:p w14:paraId="50F65032" w14:textId="77777777" w:rsidR="00D869AD" w:rsidRPr="007F737D" w:rsidRDefault="00D869AD" w:rsidP="00856842">
      <w:pPr>
        <w:spacing w:after="0" w:line="360" w:lineRule="auto"/>
        <w:ind w:firstLine="710"/>
        <w:jc w:val="both"/>
        <w:rPr>
          <w:rFonts w:cs="Arial"/>
          <w:sz w:val="24"/>
          <w:szCs w:val="24"/>
          <w:lang w:val="ro-RO"/>
        </w:rPr>
      </w:pPr>
      <w:r w:rsidRPr="007F737D">
        <w:rPr>
          <w:rFonts w:cs="Arial"/>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146F60E3" w14:textId="77777777" w:rsidR="00D869AD" w:rsidRPr="007F737D" w:rsidRDefault="00D869AD" w:rsidP="00856842">
      <w:pPr>
        <w:spacing w:after="0" w:line="360" w:lineRule="auto"/>
        <w:ind w:firstLine="710"/>
        <w:jc w:val="both"/>
        <w:rPr>
          <w:rFonts w:cs="Arial"/>
          <w:sz w:val="24"/>
          <w:szCs w:val="24"/>
          <w:lang w:val="ro-RO"/>
        </w:rPr>
      </w:pPr>
      <w:r w:rsidRPr="007F737D">
        <w:rPr>
          <w:rFonts w:cs="Arial"/>
          <w:sz w:val="24"/>
          <w:szCs w:val="24"/>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14:paraId="0FE4AC53"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8(</w:t>
      </w:r>
      <w:r w:rsidR="006A6FB4" w:rsidRPr="00831E94">
        <w:rPr>
          <w:rFonts w:cs="Arial"/>
          <w:b/>
          <w:sz w:val="24"/>
          <w:szCs w:val="24"/>
          <w:lang w:val="ro-RO"/>
        </w:rPr>
        <w:t>5</w:t>
      </w:r>
      <w:r w:rsidRPr="00831E94">
        <w:rPr>
          <w:rFonts w:cs="Arial"/>
          <w:b/>
          <w:sz w:val="24"/>
          <w:szCs w:val="24"/>
          <w:lang w:val="ro-RO"/>
        </w:rPr>
        <w:t>)</w:t>
      </w:r>
      <w:r w:rsidRPr="007F737D">
        <w:rPr>
          <w:rFonts w:cs="Arial"/>
          <w:sz w:val="24"/>
          <w:szCs w:val="24"/>
          <w:lang w:val="ro-RO"/>
        </w:rPr>
        <w:t xml:space="preserve"> În cazul în care, pe parcursul perioadei de valabilitate a contractului se constată că obiectivele/componentele investiţiei pentru care s-a acordat sprijinul financiar nerambursabil au fost înstrăinate (prin orice tip de act juridic care produce efectul </w:t>
      </w:r>
      <w:r w:rsidR="00436008" w:rsidRPr="007F737D">
        <w:rPr>
          <w:rFonts w:cs="Arial"/>
          <w:sz w:val="24"/>
          <w:szCs w:val="24"/>
          <w:lang w:val="ro-RO"/>
        </w:rPr>
        <w:t>transmiterii proprietăţii</w:t>
      </w:r>
      <w:r w:rsidRPr="007F737D">
        <w:rPr>
          <w:rFonts w:cs="Arial"/>
          <w:sz w:val="24"/>
          <w:szCs w:val="24"/>
          <w:lang w:val="ro-RO"/>
        </w:rPr>
        <w:t xml:space="preserve"> sau </w:t>
      </w:r>
      <w:r w:rsidR="00436008" w:rsidRPr="007F737D">
        <w:rPr>
          <w:rFonts w:cs="Arial"/>
          <w:sz w:val="24"/>
          <w:szCs w:val="24"/>
          <w:lang w:val="ro-RO"/>
        </w:rPr>
        <w:t xml:space="preserve">a </w:t>
      </w:r>
      <w:r w:rsidR="00624782" w:rsidRPr="007F737D">
        <w:rPr>
          <w:rFonts w:cs="Arial"/>
          <w:sz w:val="24"/>
          <w:szCs w:val="24"/>
          <w:lang w:val="ro-RO"/>
        </w:rPr>
        <w:t xml:space="preserve">oricăruia dintre </w:t>
      </w:r>
      <w:r w:rsidR="00A14A7E" w:rsidRPr="007F737D">
        <w:rPr>
          <w:rFonts w:cs="Arial"/>
          <w:sz w:val="24"/>
          <w:szCs w:val="24"/>
          <w:lang w:val="ro-RO"/>
        </w:rPr>
        <w:t>atributel</w:t>
      </w:r>
      <w:r w:rsidR="00624782" w:rsidRPr="007F737D">
        <w:rPr>
          <w:rFonts w:cs="Arial"/>
          <w:sz w:val="24"/>
          <w:szCs w:val="24"/>
          <w:lang w:val="ro-RO"/>
        </w:rPr>
        <w:t>e</w:t>
      </w:r>
      <w:r w:rsidR="00A14A7E" w:rsidRPr="007F737D">
        <w:rPr>
          <w:rFonts w:cs="Arial"/>
          <w:sz w:val="24"/>
          <w:szCs w:val="24"/>
          <w:lang w:val="ro-RO"/>
        </w:rPr>
        <w:t xml:space="preserve"> acesteia </w:t>
      </w:r>
      <w:r w:rsidRPr="007F737D">
        <w:rPr>
          <w:rFonts w:cs="Arial"/>
          <w:sz w:val="24"/>
          <w:szCs w:val="24"/>
          <w:lang w:val="ro-RO"/>
        </w:rPr>
        <w:t>), contravaloarea ajutorului financiar public nerambursabil va fi recuperată integral.</w:t>
      </w:r>
    </w:p>
    <w:p w14:paraId="52B3A70C"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8(</w:t>
      </w:r>
      <w:r w:rsidR="006A6FB4" w:rsidRPr="00831E94">
        <w:rPr>
          <w:rFonts w:cs="Arial"/>
          <w:b/>
          <w:sz w:val="24"/>
          <w:szCs w:val="24"/>
          <w:lang w:val="ro-RO"/>
        </w:rPr>
        <w:t>6</w:t>
      </w:r>
      <w:r w:rsidRPr="00831E94">
        <w:rPr>
          <w:rFonts w:cs="Arial"/>
          <w:b/>
          <w:sz w:val="24"/>
          <w:szCs w:val="24"/>
          <w:lang w:val="ro-RO"/>
        </w:rPr>
        <w:t>)</w:t>
      </w:r>
      <w:r w:rsidRPr="007F737D">
        <w:rPr>
          <w:rFonts w:cs="Arial"/>
          <w:sz w:val="24"/>
          <w:szCs w:val="24"/>
          <w:lang w:val="ro-RO"/>
        </w:rPr>
        <w:t xml:space="preserve"> În cazul în care, pe parcursul perioadei de valabilitate a contractului, se constată că Beneficiarul nu mai respectă condiţiile de implementare </w:t>
      </w:r>
      <w:r w:rsidR="00B21C14" w:rsidRPr="007F737D">
        <w:rPr>
          <w:rFonts w:cs="Arial"/>
          <w:sz w:val="24"/>
          <w:szCs w:val="24"/>
          <w:lang w:val="ro-RO"/>
        </w:rPr>
        <w:t xml:space="preserve">sau </w:t>
      </w:r>
      <w:r w:rsidRPr="007F737D">
        <w:rPr>
          <w:rFonts w:cs="Arial"/>
          <w:sz w:val="24"/>
          <w:szCs w:val="24"/>
          <w:lang w:val="ro-RO"/>
        </w:rPr>
        <w:t xml:space="preserve">nu mai sunt îndeplinite obiectivele proiectului, Autoritatea Contractantă va proceda după caz (funcţie de gradul de afectare, gravitatea faptelor, etc): </w:t>
      </w:r>
    </w:p>
    <w:p w14:paraId="511C485B" w14:textId="77777777" w:rsidR="00D869AD" w:rsidRPr="00516B6A" w:rsidRDefault="00D869AD" w:rsidP="00E103D0">
      <w:pPr>
        <w:spacing w:after="0" w:line="360" w:lineRule="auto"/>
        <w:jc w:val="both"/>
        <w:rPr>
          <w:rFonts w:cs="Arial"/>
          <w:sz w:val="24"/>
          <w:szCs w:val="24"/>
          <w:lang w:val="ro-RO"/>
        </w:rPr>
      </w:pPr>
      <w:r w:rsidRPr="007F737D">
        <w:rPr>
          <w:rFonts w:cs="Arial"/>
          <w:b/>
          <w:sz w:val="24"/>
          <w:szCs w:val="24"/>
          <w:lang w:val="ro-RO"/>
        </w:rPr>
        <w:t>a</w:t>
      </w:r>
      <w:r w:rsidRPr="007F737D">
        <w:rPr>
          <w:rFonts w:cs="Arial"/>
          <w:sz w:val="24"/>
          <w:szCs w:val="24"/>
          <w:lang w:val="ro-RO"/>
        </w:rPr>
        <w:t xml:space="preserve">) fie la recuperarea integrală a ajutorului financiar nerambursabil plătit </w:t>
      </w:r>
      <w:r w:rsidR="00BB34A8" w:rsidRPr="00516B6A">
        <w:rPr>
          <w:rFonts w:cs="Arial"/>
          <w:sz w:val="24"/>
          <w:szCs w:val="24"/>
          <w:lang w:val="ro-RO"/>
        </w:rPr>
        <w:t xml:space="preserve">și </w:t>
      </w:r>
      <w:r w:rsidRPr="00516B6A">
        <w:rPr>
          <w:rFonts w:cs="Arial"/>
          <w:sz w:val="24"/>
          <w:szCs w:val="24"/>
          <w:lang w:val="ro-RO"/>
        </w:rPr>
        <w:t xml:space="preserve">încetarea contractului de finanţare; </w:t>
      </w:r>
    </w:p>
    <w:p w14:paraId="4510B276" w14:textId="77777777" w:rsidR="00D869AD" w:rsidRPr="00516B6A" w:rsidRDefault="00D869AD" w:rsidP="00E103D0">
      <w:pPr>
        <w:spacing w:after="0" w:line="360" w:lineRule="auto"/>
        <w:jc w:val="both"/>
        <w:rPr>
          <w:rFonts w:cs="Arial"/>
          <w:sz w:val="24"/>
          <w:szCs w:val="24"/>
          <w:lang w:val="ro-RO"/>
        </w:rPr>
      </w:pPr>
      <w:r w:rsidRPr="007F737D">
        <w:rPr>
          <w:rFonts w:cs="Arial"/>
          <w:b/>
          <w:sz w:val="24"/>
          <w:szCs w:val="24"/>
          <w:lang w:val="ro-RO"/>
        </w:rPr>
        <w:t>b)</w:t>
      </w:r>
      <w:r w:rsidRPr="00516B6A">
        <w:rPr>
          <w:rFonts w:cs="Arial"/>
          <w:sz w:val="24"/>
          <w:szCs w:val="24"/>
          <w:lang w:val="ro-RO"/>
        </w:rPr>
        <w:t xml:space="preserve"> fie la recuperarea parţială,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2C9B25D2" w14:textId="77777777" w:rsidR="00D869AD" w:rsidRPr="00516B6A" w:rsidRDefault="00D869AD" w:rsidP="00E103D0">
      <w:pPr>
        <w:spacing w:after="0" w:line="360" w:lineRule="auto"/>
        <w:jc w:val="both"/>
        <w:rPr>
          <w:rFonts w:cs="Arial"/>
          <w:sz w:val="24"/>
          <w:szCs w:val="24"/>
          <w:lang w:val="ro-RO"/>
        </w:rPr>
      </w:pPr>
      <w:r w:rsidRPr="00831E94">
        <w:rPr>
          <w:rFonts w:cs="Arial"/>
          <w:b/>
          <w:sz w:val="24"/>
          <w:szCs w:val="24"/>
          <w:lang w:val="ro-RO"/>
        </w:rPr>
        <w:t>8(</w:t>
      </w:r>
      <w:r w:rsidR="006A6FB4" w:rsidRPr="00831E94">
        <w:rPr>
          <w:rFonts w:cs="Arial"/>
          <w:b/>
          <w:sz w:val="24"/>
          <w:szCs w:val="24"/>
          <w:lang w:val="ro-RO"/>
        </w:rPr>
        <w:t>7</w:t>
      </w:r>
      <w:r w:rsidRPr="00831E94">
        <w:rPr>
          <w:rFonts w:cs="Arial"/>
          <w:b/>
          <w:sz w:val="24"/>
          <w:szCs w:val="24"/>
          <w:lang w:val="ro-RO"/>
        </w:rPr>
        <w:t>)</w:t>
      </w:r>
      <w:r w:rsidRPr="00516B6A">
        <w:rPr>
          <w:rFonts w:cs="Arial"/>
          <w:sz w:val="24"/>
          <w:szCs w:val="24"/>
          <w:lang w:val="ro-RO"/>
        </w:rPr>
        <w:t xml:space="preserve"> Beneficiarul are responsabilitatea ca pe întreaga perioadă de valabilitate a contractului să menţină în funcţiune investiţia realizată şi să demonstreze utilitatea acesteia conform descrierilor formulate </w:t>
      </w:r>
      <w:r w:rsidR="007B5031">
        <w:rPr>
          <w:rFonts w:cs="Arial"/>
          <w:sz w:val="24"/>
          <w:szCs w:val="24"/>
          <w:lang w:val="ro-RO"/>
        </w:rPr>
        <w:t>ș</w:t>
      </w:r>
      <w:r w:rsidRPr="00516B6A">
        <w:rPr>
          <w:rFonts w:cs="Arial"/>
          <w:sz w:val="24"/>
          <w:szCs w:val="24"/>
          <w:lang w:val="ro-RO"/>
        </w:rPr>
        <w:t>i a angajamentelor asumate prin Cererea de Finantare.</w:t>
      </w:r>
    </w:p>
    <w:p w14:paraId="5706B1AB" w14:textId="77777777" w:rsidR="00D869AD" w:rsidRPr="00516B6A" w:rsidRDefault="00D869AD" w:rsidP="00E103D0">
      <w:pPr>
        <w:spacing w:after="0" w:line="360" w:lineRule="auto"/>
        <w:jc w:val="both"/>
        <w:rPr>
          <w:rFonts w:cs="Arial"/>
          <w:sz w:val="24"/>
          <w:szCs w:val="24"/>
          <w:lang w:val="ro-RO"/>
        </w:rPr>
      </w:pPr>
      <w:r w:rsidRPr="00831E94">
        <w:rPr>
          <w:rFonts w:cs="Arial"/>
          <w:b/>
          <w:sz w:val="24"/>
          <w:szCs w:val="24"/>
          <w:lang w:val="ro-RO"/>
        </w:rPr>
        <w:t>8(</w:t>
      </w:r>
      <w:r w:rsidR="006A6FB4" w:rsidRPr="00831E94">
        <w:rPr>
          <w:rFonts w:cs="Arial"/>
          <w:b/>
          <w:sz w:val="24"/>
          <w:szCs w:val="24"/>
          <w:lang w:val="ro-RO"/>
        </w:rPr>
        <w:t>8</w:t>
      </w:r>
      <w:r w:rsidRPr="00831E94">
        <w:rPr>
          <w:rFonts w:cs="Arial"/>
          <w:b/>
          <w:sz w:val="24"/>
          <w:szCs w:val="24"/>
          <w:lang w:val="ro-RO"/>
        </w:rPr>
        <w:t>)</w:t>
      </w:r>
      <w:r w:rsidRPr="00516B6A">
        <w:rPr>
          <w:rFonts w:cs="Arial"/>
          <w:sz w:val="24"/>
          <w:szCs w:val="24"/>
          <w:lang w:val="ro-RO"/>
        </w:rPr>
        <w:t xml:space="preserve">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14:paraId="04BBBE43" w14:textId="2E3232EB" w:rsidR="00856842" w:rsidRPr="001F4819" w:rsidRDefault="00D869AD" w:rsidP="00831E94">
      <w:pPr>
        <w:spacing w:after="0" w:line="360" w:lineRule="auto"/>
        <w:jc w:val="both"/>
        <w:rPr>
          <w:rFonts w:cs="Arial"/>
          <w:sz w:val="24"/>
          <w:szCs w:val="24"/>
          <w:lang w:val="ro-RO"/>
        </w:rPr>
      </w:pPr>
      <w:r w:rsidRPr="00831E94">
        <w:rPr>
          <w:rFonts w:cs="Arial"/>
          <w:b/>
          <w:sz w:val="24"/>
          <w:szCs w:val="24"/>
          <w:lang w:val="ro-RO"/>
        </w:rPr>
        <w:t>8(</w:t>
      </w:r>
      <w:r w:rsidR="006A6FB4" w:rsidRPr="00831E94">
        <w:rPr>
          <w:rFonts w:cs="Arial"/>
          <w:b/>
          <w:sz w:val="24"/>
          <w:szCs w:val="24"/>
          <w:lang w:val="ro-RO"/>
        </w:rPr>
        <w:t>9</w:t>
      </w:r>
      <w:r w:rsidRPr="00831E94">
        <w:rPr>
          <w:rFonts w:cs="Arial"/>
          <w:b/>
          <w:sz w:val="24"/>
          <w:szCs w:val="24"/>
          <w:lang w:val="ro-RO"/>
        </w:rPr>
        <w:t>)</w:t>
      </w:r>
      <w:r w:rsidRPr="00516B6A">
        <w:rPr>
          <w:rFonts w:cs="Arial"/>
          <w:sz w:val="24"/>
          <w:szCs w:val="24"/>
          <w:lang w:val="ro-RO"/>
        </w:rPr>
        <w:t xml:space="preserve"> Dreptul de </w:t>
      </w:r>
      <w:r w:rsidR="0065385A" w:rsidRPr="00B42BF6">
        <w:rPr>
          <w:rFonts w:cs="Arial"/>
          <w:sz w:val="24"/>
          <w:szCs w:val="24"/>
          <w:lang w:val="ro-RO"/>
        </w:rPr>
        <w:t>a stabili creanţa bugetară</w:t>
      </w:r>
      <w:r w:rsidR="0065385A" w:rsidRPr="001F4819">
        <w:rPr>
          <w:rStyle w:val="tal1"/>
          <w:rFonts w:ascii="Verdana" w:hAnsi="Verdana"/>
          <w:lang w:val="fr-FR"/>
        </w:rPr>
        <w:t xml:space="preserve"> </w:t>
      </w:r>
      <w:r w:rsidRPr="00516B6A">
        <w:rPr>
          <w:rFonts w:cs="Arial"/>
          <w:sz w:val="24"/>
          <w:szCs w:val="24"/>
          <w:lang w:val="ro-RO"/>
        </w:rPr>
        <w:t xml:space="preserv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14:paraId="6997DEA9" w14:textId="3CDB3A0F" w:rsidR="004F4CB5" w:rsidRDefault="004F1D92" w:rsidP="00E103D0">
      <w:pPr>
        <w:spacing w:after="0" w:line="360" w:lineRule="auto"/>
        <w:jc w:val="both"/>
        <w:rPr>
          <w:rFonts w:cs="Arial"/>
          <w:sz w:val="24"/>
          <w:szCs w:val="24"/>
          <w:lang w:val="fr-FR"/>
        </w:rPr>
      </w:pPr>
      <w:r w:rsidRPr="00831E94">
        <w:rPr>
          <w:rFonts w:cs="Arial"/>
          <w:b/>
          <w:sz w:val="24"/>
          <w:szCs w:val="24"/>
          <w:lang w:val="fr-FR"/>
        </w:rPr>
        <w:t>8(</w:t>
      </w:r>
      <w:r w:rsidR="006A6FB4" w:rsidRPr="00831E94">
        <w:rPr>
          <w:rFonts w:cs="Arial"/>
          <w:b/>
          <w:sz w:val="24"/>
          <w:szCs w:val="24"/>
          <w:lang w:val="fr-FR"/>
        </w:rPr>
        <w:t>10</w:t>
      </w:r>
      <w:r w:rsidRPr="00831E94">
        <w:rPr>
          <w:rFonts w:cs="Arial"/>
          <w:b/>
          <w:sz w:val="24"/>
          <w:szCs w:val="24"/>
          <w:lang w:val="fr-FR"/>
        </w:rPr>
        <w:t>)</w:t>
      </w:r>
      <w:r w:rsidRPr="001F4819">
        <w:rPr>
          <w:rFonts w:cs="Arial"/>
          <w:sz w:val="24"/>
          <w:szCs w:val="24"/>
          <w:lang w:val="fr-FR"/>
        </w:rPr>
        <w:t xml:space="preserve"> Pentru categoriile de beneficiari ai finanțării din FEADR, care pe parcursul perioadei de valabilitate a contractului de finanţare îşi schimbă tipul şi dimensiunea întreprinderii avute la data depunerii cererii de finanțare, în sensul trecerii de la categoria de microîntreprindere la categoria de </w:t>
      </w:r>
      <w:r w:rsidR="005C6F4C" w:rsidRPr="001F4819">
        <w:rPr>
          <w:rFonts w:cs="Arial"/>
          <w:sz w:val="24"/>
          <w:szCs w:val="24"/>
          <w:lang w:val="fr-FR"/>
        </w:rPr>
        <w:t xml:space="preserve">întreprindere </w:t>
      </w:r>
      <w:r w:rsidRPr="001F4819">
        <w:rPr>
          <w:rFonts w:cs="Arial"/>
          <w:sz w:val="24"/>
          <w:szCs w:val="24"/>
          <w:lang w:val="fr-FR"/>
        </w:rPr>
        <w:t>mica sau mijlocie, respectiv de la categoria întreprindere mică sau mijlocie la categoria alte întreprinderi, cheltuielile pentru finanțare rămân eligibile.</w:t>
      </w:r>
    </w:p>
    <w:p w14:paraId="414F1F13" w14:textId="5BAF00B2" w:rsidR="000642DE" w:rsidRDefault="000642DE" w:rsidP="00E103D0">
      <w:pPr>
        <w:spacing w:after="0" w:line="360" w:lineRule="auto"/>
        <w:jc w:val="both"/>
        <w:rPr>
          <w:rFonts w:cs="Arial"/>
          <w:sz w:val="24"/>
          <w:szCs w:val="24"/>
          <w:lang w:val="fr-FR"/>
        </w:rPr>
      </w:pPr>
    </w:p>
    <w:p w14:paraId="63BA9BEE" w14:textId="51D40ABC" w:rsidR="000642DE" w:rsidRDefault="000642DE" w:rsidP="00E103D0">
      <w:pPr>
        <w:spacing w:after="0" w:line="360" w:lineRule="auto"/>
        <w:jc w:val="both"/>
        <w:rPr>
          <w:rFonts w:cs="Arial"/>
          <w:sz w:val="24"/>
          <w:szCs w:val="24"/>
          <w:lang w:val="fr-FR"/>
        </w:rPr>
      </w:pPr>
    </w:p>
    <w:p w14:paraId="4EACA60A" w14:textId="77777777" w:rsidR="000642DE" w:rsidRPr="00516B6A" w:rsidRDefault="000642DE" w:rsidP="00E103D0">
      <w:pPr>
        <w:spacing w:after="0" w:line="360" w:lineRule="auto"/>
        <w:jc w:val="both"/>
        <w:rPr>
          <w:rFonts w:cs="Arial"/>
          <w:sz w:val="24"/>
          <w:szCs w:val="24"/>
          <w:lang w:val="ro-RO"/>
        </w:rPr>
      </w:pPr>
    </w:p>
    <w:p w14:paraId="0245F15C" w14:textId="77777777" w:rsidR="00474E99" w:rsidRPr="00516B6A" w:rsidRDefault="00474E99" w:rsidP="00E103D0">
      <w:pPr>
        <w:spacing w:after="0" w:line="360" w:lineRule="auto"/>
        <w:jc w:val="both"/>
        <w:rPr>
          <w:rFonts w:cs="Arial"/>
          <w:b/>
          <w:sz w:val="10"/>
          <w:szCs w:val="10"/>
          <w:lang w:val="ro-RO"/>
        </w:rPr>
      </w:pPr>
    </w:p>
    <w:p w14:paraId="5049027B" w14:textId="77777777" w:rsidR="005F3356" w:rsidRPr="00516B6A" w:rsidRDefault="00D869AD" w:rsidP="00E103D0">
      <w:pPr>
        <w:spacing w:after="0" w:line="360" w:lineRule="auto"/>
        <w:jc w:val="both"/>
        <w:rPr>
          <w:rFonts w:cs="Arial"/>
          <w:b/>
          <w:sz w:val="24"/>
          <w:szCs w:val="24"/>
          <w:lang w:val="ro-RO"/>
        </w:rPr>
      </w:pPr>
      <w:r w:rsidRPr="00516B6A">
        <w:rPr>
          <w:rFonts w:cs="Arial"/>
          <w:b/>
          <w:sz w:val="24"/>
          <w:szCs w:val="24"/>
          <w:lang w:val="ro-RO"/>
        </w:rPr>
        <w:t>Articolul 9 – Amendament la Contract</w:t>
      </w:r>
    </w:p>
    <w:p w14:paraId="1BF0FB09" w14:textId="5D4E312D" w:rsidR="00474E99" w:rsidRPr="001F4819" w:rsidRDefault="00D869AD" w:rsidP="00831E94">
      <w:pPr>
        <w:spacing w:after="0" w:line="360" w:lineRule="auto"/>
        <w:jc w:val="both"/>
        <w:rPr>
          <w:rFonts w:cs="Arial"/>
          <w:sz w:val="24"/>
          <w:szCs w:val="24"/>
          <w:lang w:val="fr-FR"/>
        </w:rPr>
      </w:pPr>
      <w:r w:rsidRPr="00831E94">
        <w:rPr>
          <w:rFonts w:cs="Arial"/>
          <w:b/>
          <w:sz w:val="24"/>
          <w:szCs w:val="24"/>
          <w:lang w:val="ro-RO"/>
        </w:rPr>
        <w:t>9(1)</w:t>
      </w:r>
      <w:r w:rsidRPr="00516B6A">
        <w:rPr>
          <w:rFonts w:cs="Arial"/>
          <w:sz w:val="24"/>
          <w:szCs w:val="24"/>
          <w:lang w:val="ro-RO"/>
        </w:rPr>
        <w:t xml:space="preserve"> Beneficiarul poate solicita modificarea Contractului de Finantare</w:t>
      </w:r>
      <w:r w:rsidR="00F539AE" w:rsidRPr="00F539AE">
        <w:t xml:space="preserve"> </w:t>
      </w:r>
      <w:r w:rsidR="00F539AE" w:rsidRPr="00F539AE">
        <w:rPr>
          <w:rFonts w:cs="Arial"/>
          <w:sz w:val="24"/>
          <w:szCs w:val="24"/>
          <w:lang w:val="ro-RO"/>
        </w:rPr>
        <w:t xml:space="preserve">online, prin intermediul Sistemului Informatic al AFIR, </w:t>
      </w:r>
      <w:r w:rsidRPr="00516B6A">
        <w:rPr>
          <w:rFonts w:cs="Arial"/>
          <w:sz w:val="24"/>
          <w:szCs w:val="24"/>
          <w:lang w:val="ro-RO"/>
        </w:rPr>
        <w:t>numai în cursul duratei de execuţie a acestuia stabilită prin contract şi nu poate avea efect retroactiv.</w:t>
      </w:r>
      <w:r w:rsidR="00747246" w:rsidRPr="00516B6A">
        <w:rPr>
          <w:rFonts w:cs="Arial"/>
          <w:sz w:val="24"/>
          <w:szCs w:val="24"/>
          <w:lang w:val="ro-RO"/>
        </w:rPr>
        <w:t xml:space="preserve"> </w:t>
      </w:r>
    </w:p>
    <w:p w14:paraId="09BC5D13" w14:textId="77777777" w:rsidR="00831E94" w:rsidRDefault="00BD2798" w:rsidP="00474E99">
      <w:pPr>
        <w:spacing w:after="0" w:line="360" w:lineRule="auto"/>
        <w:ind w:firstLine="720"/>
        <w:jc w:val="both"/>
        <w:rPr>
          <w:rFonts w:cs="Arial"/>
          <w:sz w:val="24"/>
          <w:szCs w:val="24"/>
          <w:lang w:val="fr-FR"/>
        </w:rPr>
      </w:pPr>
      <w:r w:rsidRPr="001F4819">
        <w:rPr>
          <w:rFonts w:cs="Arial"/>
          <w:sz w:val="24"/>
          <w:szCs w:val="24"/>
          <w:lang w:val="fr-FR"/>
        </w:rPr>
        <w:t>Prin derogare, în cazuri temeinic justificate, conform art. 8(</w:t>
      </w:r>
      <w:r w:rsidR="00A62519" w:rsidRPr="001F4819">
        <w:rPr>
          <w:rFonts w:cs="Arial"/>
          <w:sz w:val="24"/>
          <w:szCs w:val="24"/>
          <w:lang w:val="fr-FR"/>
        </w:rPr>
        <w:t>4</w:t>
      </w:r>
      <w:r w:rsidRPr="001F4819">
        <w:rPr>
          <w:rFonts w:cs="Arial"/>
          <w:sz w:val="24"/>
          <w:szCs w:val="24"/>
          <w:lang w:val="fr-FR"/>
        </w:rPr>
        <w:t>) din Anexa I Prevederi generale, părţile pot conveni</w:t>
      </w:r>
      <w:r w:rsidR="00933180" w:rsidRPr="001F4819">
        <w:rPr>
          <w:rFonts w:cs="Arial"/>
          <w:sz w:val="24"/>
          <w:szCs w:val="24"/>
          <w:lang w:val="fr-FR"/>
        </w:rPr>
        <w:t xml:space="preserve">, ultimativ, </w:t>
      </w:r>
      <w:r w:rsidRPr="001F4819">
        <w:rPr>
          <w:rFonts w:cs="Arial"/>
          <w:sz w:val="24"/>
          <w:szCs w:val="24"/>
          <w:lang w:val="fr-FR"/>
        </w:rPr>
        <w:t>prin Act Adiţional,</w:t>
      </w:r>
      <w:r w:rsidR="003B641A" w:rsidRPr="001F4819">
        <w:rPr>
          <w:rFonts w:cs="Arial"/>
          <w:sz w:val="24"/>
          <w:szCs w:val="24"/>
          <w:lang w:val="fr-FR"/>
        </w:rPr>
        <w:t xml:space="preserve"> </w:t>
      </w:r>
      <w:r w:rsidRPr="001F4819">
        <w:rPr>
          <w:rFonts w:cs="Arial"/>
          <w:sz w:val="24"/>
          <w:szCs w:val="24"/>
          <w:lang w:val="fr-FR"/>
        </w:rPr>
        <w:t>ulterior efectuării ultimei plăți, prelungirea duratei de monitorizare a contractului de finanţare</w:t>
      </w:r>
      <w:r w:rsidR="00933180" w:rsidRPr="001F4819">
        <w:rPr>
          <w:rFonts w:cs="Arial"/>
          <w:sz w:val="24"/>
          <w:szCs w:val="24"/>
          <w:lang w:val="fr-FR"/>
        </w:rPr>
        <w:t xml:space="preserve"> cu o durată echivalentă cu perioada de la data finalizării proiectului până la data la care a fost remediată defici</w:t>
      </w:r>
      <w:r w:rsidR="008A468C" w:rsidRPr="001F4819">
        <w:rPr>
          <w:rFonts w:cs="Arial"/>
          <w:sz w:val="24"/>
          <w:szCs w:val="24"/>
          <w:lang w:val="fr-FR"/>
        </w:rPr>
        <w:t>e</w:t>
      </w:r>
      <w:r w:rsidR="00933180" w:rsidRPr="001F4819">
        <w:rPr>
          <w:rFonts w:cs="Arial"/>
          <w:sz w:val="24"/>
          <w:szCs w:val="24"/>
          <w:lang w:val="fr-FR"/>
        </w:rPr>
        <w:t xml:space="preserve">nța constatată, la care se mai adaugă încă 90 de zile pentru a se asigura efectuarea unui control ex-post. </w:t>
      </w:r>
    </w:p>
    <w:p w14:paraId="06DB444A" w14:textId="4C30DDDE" w:rsidR="00A62519" w:rsidRPr="001F4819" w:rsidRDefault="00933180" w:rsidP="00474E99">
      <w:pPr>
        <w:spacing w:after="0" w:line="360" w:lineRule="auto"/>
        <w:ind w:firstLine="720"/>
        <w:jc w:val="both"/>
        <w:rPr>
          <w:rFonts w:cs="Arial"/>
          <w:sz w:val="24"/>
          <w:szCs w:val="24"/>
          <w:lang w:val="fr-FR"/>
        </w:rPr>
      </w:pPr>
      <w:r w:rsidRPr="001F4819">
        <w:rPr>
          <w:rFonts w:cs="Arial"/>
          <w:sz w:val="24"/>
          <w:szCs w:val="24"/>
          <w:lang w:val="fr-FR"/>
        </w:rPr>
        <w:t xml:space="preserve">În cazul în care echipa de control ex-post constată că beneficiarul nu a remediat deficiențele constatate în termenul de </w:t>
      </w:r>
      <w:r w:rsidR="0065385A" w:rsidRPr="001F4819">
        <w:rPr>
          <w:rFonts w:cs="Arial"/>
          <w:sz w:val="24"/>
          <w:szCs w:val="24"/>
          <w:lang w:val="fr-FR"/>
        </w:rPr>
        <w:t>remediere stabilit</w:t>
      </w:r>
      <w:r w:rsidRPr="001F4819">
        <w:rPr>
          <w:rFonts w:cs="Arial"/>
          <w:sz w:val="24"/>
          <w:szCs w:val="24"/>
          <w:lang w:val="fr-FR"/>
        </w:rPr>
        <w: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14:paraId="7CEEA05F" w14:textId="77777777" w:rsidR="00D869AD" w:rsidRPr="007F737D" w:rsidRDefault="00EE0A25" w:rsidP="00E103D0">
      <w:pPr>
        <w:spacing w:after="0" w:line="360" w:lineRule="auto"/>
        <w:jc w:val="both"/>
        <w:rPr>
          <w:rFonts w:cs="Arial"/>
          <w:sz w:val="24"/>
          <w:szCs w:val="24"/>
          <w:lang w:val="ro-RO"/>
        </w:rPr>
      </w:pPr>
      <w:r w:rsidRPr="00831E94">
        <w:rPr>
          <w:rFonts w:cs="Arial"/>
          <w:b/>
          <w:sz w:val="24"/>
          <w:szCs w:val="24"/>
          <w:lang w:val="ro-RO"/>
        </w:rPr>
        <w:t>9(2)</w:t>
      </w:r>
      <w:r w:rsidRPr="007F737D">
        <w:rPr>
          <w:rFonts w:cs="Arial"/>
          <w:sz w:val="24"/>
          <w:szCs w:val="24"/>
          <w:lang w:val="ro-RO"/>
        </w:rPr>
        <w:t xml:space="preserve"> Beneficiarul care</w:t>
      </w:r>
      <w:r w:rsidR="00D869AD" w:rsidRPr="007F737D">
        <w:rPr>
          <w:rFonts w:cs="Arial"/>
          <w:sz w:val="24"/>
          <w:szCs w:val="24"/>
          <w:lang w:val="ro-RO"/>
        </w:rPr>
        <w:t xml:space="preserve"> pentru realizarea investitiei, are prevăzut un termen pentru adaptarea la standardele </w:t>
      </w:r>
      <w:r w:rsidR="001E7035" w:rsidRPr="007F737D">
        <w:rPr>
          <w:rFonts w:cs="Arial"/>
          <w:sz w:val="24"/>
          <w:szCs w:val="24"/>
          <w:lang w:val="ro-RO"/>
        </w:rPr>
        <w:t>europene</w:t>
      </w:r>
      <w:r w:rsidR="00D869AD" w:rsidRPr="007F737D">
        <w:rPr>
          <w:rFonts w:cs="Arial"/>
          <w:sz w:val="24"/>
          <w:szCs w:val="24"/>
          <w:lang w:val="ro-RO"/>
        </w:rPr>
        <w:t>, are obligaţia de a depune în termen de maxim</w:t>
      </w:r>
      <w:r w:rsidR="00A83B51">
        <w:rPr>
          <w:rFonts w:cs="Arial"/>
          <w:sz w:val="24"/>
          <w:szCs w:val="24"/>
          <w:lang w:val="ro-RO"/>
        </w:rPr>
        <w:t>um</w:t>
      </w:r>
      <w:r w:rsidR="00D869AD" w:rsidRPr="007F737D">
        <w:rPr>
          <w:rFonts w:cs="Arial"/>
          <w:sz w:val="24"/>
          <w:szCs w:val="24"/>
          <w:lang w:val="ro-RO"/>
        </w:rPr>
        <w:t xml:space="preserve"> 15 zile lucrătoare, documentul emis de instituţiile abilitate care să ateste că a îndeplinit standardul în termenul de graţie stabilit.</w:t>
      </w:r>
    </w:p>
    <w:p w14:paraId="698B5572"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9(3)</w:t>
      </w:r>
      <w:r w:rsidRPr="007F737D">
        <w:rPr>
          <w:rFonts w:cs="Arial"/>
          <w:sz w:val="24"/>
          <w:szCs w:val="24"/>
          <w:lang w:val="ro-RO"/>
        </w:rPr>
        <w:t xml:space="preserve"> Orice modificare la contract se va face cu acordul ambelor părţi contractante, cu excepţia situaţiilor în care intervin modificări ale legislaţiei aplicabile finanţării nerambursabile, când Autoritatea Contractantă va notifica în scris </w:t>
      </w:r>
      <w:r w:rsidR="00C36A4E" w:rsidRPr="007F737D">
        <w:rPr>
          <w:rFonts w:cs="Arial"/>
          <w:sz w:val="24"/>
          <w:szCs w:val="24"/>
          <w:lang w:val="ro-RO"/>
        </w:rPr>
        <w:t xml:space="preserve">beneficiarul </w:t>
      </w:r>
      <w:r w:rsidRPr="007F737D">
        <w:rPr>
          <w:rFonts w:cs="Arial"/>
          <w:sz w:val="24"/>
          <w:szCs w:val="24"/>
          <w:lang w:val="ro-RO"/>
        </w:rPr>
        <w:t xml:space="preserve">cu privire la aceste modificări, iar </w:t>
      </w:r>
      <w:r w:rsidR="00C36A4E" w:rsidRPr="007F737D">
        <w:rPr>
          <w:rFonts w:cs="Arial"/>
          <w:sz w:val="24"/>
          <w:szCs w:val="24"/>
          <w:lang w:val="ro-RO"/>
        </w:rPr>
        <w:t xml:space="preserve">beneficiarul </w:t>
      </w:r>
      <w:r w:rsidRPr="007F737D">
        <w:rPr>
          <w:rFonts w:cs="Arial"/>
          <w:sz w:val="24"/>
          <w:szCs w:val="24"/>
          <w:lang w:val="ro-RO"/>
        </w:rPr>
        <w:t>se obligă a le respecta întocmai.</w:t>
      </w:r>
    </w:p>
    <w:p w14:paraId="2159D6D9" w14:textId="177067ED"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9(4)</w:t>
      </w:r>
      <w:r w:rsidRPr="007F737D">
        <w:rPr>
          <w:rFonts w:cs="Arial"/>
          <w:sz w:val="24"/>
          <w:szCs w:val="24"/>
          <w:lang w:val="ro-RO"/>
        </w:rPr>
        <w:t xml:space="preserve"> Orice amendament al Contractului sau al anexelor sale trebuie făcut în scris printr-un act adiţional/nota de </w:t>
      </w:r>
      <w:r w:rsidR="00F7302B" w:rsidRPr="007F737D">
        <w:rPr>
          <w:rFonts w:cs="Arial"/>
          <w:sz w:val="24"/>
          <w:szCs w:val="24"/>
          <w:lang w:val="ro-RO"/>
        </w:rPr>
        <w:t>aprobare</w:t>
      </w:r>
      <w:r w:rsidR="00CD1FC2">
        <w:rPr>
          <w:rFonts w:cs="Arial"/>
          <w:sz w:val="24"/>
          <w:szCs w:val="24"/>
          <w:lang w:val="ro-RO"/>
        </w:rPr>
        <w:t>/notificare</w:t>
      </w:r>
      <w:r w:rsidR="00BD2798" w:rsidRPr="007F737D">
        <w:rPr>
          <w:rFonts w:cs="Arial"/>
          <w:sz w:val="24"/>
          <w:szCs w:val="24"/>
          <w:lang w:val="ro-RO"/>
        </w:rPr>
        <w:t xml:space="preserve"> a modificării solicitate</w:t>
      </w:r>
      <w:r w:rsidRPr="007F737D">
        <w:rPr>
          <w:rFonts w:cs="Arial"/>
          <w:sz w:val="24"/>
          <w:szCs w:val="24"/>
          <w:lang w:val="ro-RO"/>
        </w:rPr>
        <w:t>. Toate actele adiţionale/notele</w:t>
      </w:r>
      <w:r w:rsidR="00CD1FC2">
        <w:rPr>
          <w:rFonts w:cs="Arial"/>
          <w:sz w:val="24"/>
          <w:szCs w:val="24"/>
          <w:lang w:val="ro-RO"/>
        </w:rPr>
        <w:t>/notificările</w:t>
      </w:r>
      <w:r w:rsidRPr="007F737D">
        <w:rPr>
          <w:rFonts w:cs="Arial"/>
          <w:sz w:val="24"/>
          <w:szCs w:val="24"/>
          <w:lang w:val="ro-RO"/>
        </w:rPr>
        <w:t xml:space="preserve"> de</w:t>
      </w:r>
      <w:r w:rsidR="001908E2" w:rsidRPr="007F737D">
        <w:rPr>
          <w:rFonts w:cs="Arial"/>
          <w:sz w:val="24"/>
          <w:szCs w:val="24"/>
          <w:lang w:val="ro-RO"/>
        </w:rPr>
        <w:t xml:space="preserve"> </w:t>
      </w:r>
      <w:r w:rsidR="00BD2798" w:rsidRPr="007F737D">
        <w:rPr>
          <w:rFonts w:cs="Arial"/>
          <w:sz w:val="24"/>
          <w:szCs w:val="24"/>
          <w:lang w:val="ro-RO"/>
        </w:rPr>
        <w:t>aprobare</w:t>
      </w:r>
      <w:r w:rsidR="00CD1FC2">
        <w:rPr>
          <w:rFonts w:cs="Arial"/>
          <w:sz w:val="24"/>
          <w:szCs w:val="24"/>
          <w:lang w:val="ro-RO"/>
        </w:rPr>
        <w:t>/respingere</w:t>
      </w:r>
      <w:r w:rsidR="00BD2798" w:rsidRPr="007F737D">
        <w:rPr>
          <w:rFonts w:cs="Arial"/>
          <w:sz w:val="24"/>
          <w:szCs w:val="24"/>
          <w:lang w:val="ro-RO"/>
        </w:rPr>
        <w:t xml:space="preserve"> a </w:t>
      </w:r>
      <w:r w:rsidRPr="007F737D">
        <w:rPr>
          <w:rFonts w:cs="Arial"/>
          <w:sz w:val="24"/>
          <w:szCs w:val="24"/>
          <w:lang w:val="ro-RO"/>
        </w:rPr>
        <w:t>modific</w:t>
      </w:r>
      <w:r w:rsidR="00BD2798" w:rsidRPr="007F737D">
        <w:rPr>
          <w:rFonts w:cs="Arial"/>
          <w:sz w:val="24"/>
          <w:szCs w:val="24"/>
          <w:lang w:val="ro-RO"/>
        </w:rPr>
        <w:t>ă</w:t>
      </w:r>
      <w:r w:rsidRPr="007F737D">
        <w:rPr>
          <w:rFonts w:cs="Arial"/>
          <w:sz w:val="24"/>
          <w:szCs w:val="24"/>
          <w:lang w:val="ro-RO"/>
        </w:rPr>
        <w:t>r</w:t>
      </w:r>
      <w:r w:rsidR="00BD2798" w:rsidRPr="007F737D">
        <w:rPr>
          <w:rFonts w:cs="Arial"/>
          <w:sz w:val="24"/>
          <w:szCs w:val="24"/>
          <w:lang w:val="ro-RO"/>
        </w:rPr>
        <w:t>ii</w:t>
      </w:r>
      <w:r w:rsidRPr="007F737D">
        <w:rPr>
          <w:rFonts w:cs="Arial"/>
          <w:sz w:val="24"/>
          <w:szCs w:val="24"/>
          <w:lang w:val="ro-RO"/>
        </w:rPr>
        <w:t xml:space="preserve"> vor fi încheiate în aceleaşi condiţii ca şi Contractul de Finanţare. </w:t>
      </w:r>
    </w:p>
    <w:p w14:paraId="0E9413E8" w14:textId="3FFAFFFD"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9(5)</w:t>
      </w:r>
      <w:r w:rsidRPr="007F737D">
        <w:rPr>
          <w:rFonts w:cs="Arial"/>
          <w:sz w:val="24"/>
          <w:szCs w:val="24"/>
          <w:lang w:val="ro-RO"/>
        </w:rPr>
        <w:t xml:space="preserve"> Scopul actului adiţional</w:t>
      </w:r>
      <w:r w:rsidR="00CD1FC2">
        <w:rPr>
          <w:rFonts w:cs="Arial"/>
          <w:sz w:val="24"/>
          <w:szCs w:val="24"/>
          <w:lang w:val="ro-RO"/>
        </w:rPr>
        <w:t>/notei/notificării de modificare a contractului de finanțare</w:t>
      </w:r>
      <w:r w:rsidRPr="007F737D">
        <w:rPr>
          <w:rFonts w:cs="Arial"/>
          <w:sz w:val="24"/>
          <w:szCs w:val="24"/>
          <w:lang w:val="ro-RO"/>
        </w:rPr>
        <w:t xml:space="preserve"> trebuie să fie strâns legat de natura proiectului acoperit prin contractul iniţial.</w:t>
      </w:r>
    </w:p>
    <w:p w14:paraId="61CC7349"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9(6)</w:t>
      </w:r>
      <w:r w:rsidRPr="007F737D">
        <w:rPr>
          <w:rFonts w:cs="Arial"/>
          <w:sz w:val="24"/>
          <w:szCs w:val="24"/>
          <w:lang w:val="ro-RO"/>
        </w:rPr>
        <w:t xml:space="preserve"> Valoarea ajutorului financiar nerambursabil aprobată şi prevăzută în contract nu poate fi majorată. </w:t>
      </w:r>
    </w:p>
    <w:p w14:paraId="7B6FA6B6" w14:textId="68F7EB39"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9(7)</w:t>
      </w:r>
      <w:r w:rsidRPr="007F737D">
        <w:rPr>
          <w:rFonts w:cs="Arial"/>
          <w:sz w:val="24"/>
          <w:szCs w:val="24"/>
          <w:lang w:val="ro-RO"/>
        </w:rPr>
        <w:t xml:space="preserve"> Beneficiarul poate efectua</w:t>
      </w:r>
      <w:r w:rsidR="00140B0A" w:rsidRPr="007F737D">
        <w:rPr>
          <w:rFonts w:cs="Arial"/>
          <w:sz w:val="24"/>
          <w:szCs w:val="24"/>
          <w:lang w:val="ro-RO"/>
        </w:rPr>
        <w:t xml:space="preserve"> pe proprie răspundere </w:t>
      </w:r>
      <w:r w:rsidRPr="007F737D">
        <w:rPr>
          <w:rFonts w:cs="Arial"/>
          <w:sz w:val="24"/>
          <w:szCs w:val="24"/>
          <w:lang w:val="ro-RO"/>
        </w:rPr>
        <w:t>modificări</w:t>
      </w:r>
      <w:r w:rsidR="00007D46">
        <w:rPr>
          <w:rFonts w:cs="Arial"/>
          <w:sz w:val="24"/>
          <w:szCs w:val="24"/>
          <w:lang w:val="ro-RO"/>
        </w:rPr>
        <w:t xml:space="preserve"> tehnice și</w:t>
      </w:r>
      <w:r w:rsidRPr="007F737D">
        <w:rPr>
          <w:rFonts w:cs="Arial"/>
          <w:sz w:val="24"/>
          <w:szCs w:val="24"/>
          <w:lang w:val="ro-RO"/>
        </w:rPr>
        <w:t xml:space="preserve"> </w:t>
      </w:r>
      <w:r w:rsidR="00961523" w:rsidRPr="007F737D">
        <w:rPr>
          <w:rFonts w:cs="Arial"/>
          <w:sz w:val="24"/>
          <w:szCs w:val="24"/>
          <w:lang w:val="ro-RO"/>
        </w:rPr>
        <w:t>financiare</w:t>
      </w:r>
      <w:r w:rsidRPr="007F737D">
        <w:rPr>
          <w:rFonts w:cs="Arial"/>
          <w:sz w:val="24"/>
          <w:szCs w:val="24"/>
          <w:lang w:val="ro-RO"/>
        </w:rPr>
        <w:t>, în sensul realocărilor între liniile bugetare, dacă acestea nu schimbă scopul principal al proiectului</w:t>
      </w:r>
      <w:r w:rsidR="00F7302B" w:rsidRPr="007F737D">
        <w:rPr>
          <w:rFonts w:cs="Arial"/>
          <w:sz w:val="24"/>
          <w:szCs w:val="24"/>
          <w:lang w:val="ro-RO"/>
        </w:rPr>
        <w:t xml:space="preserve">, </w:t>
      </w:r>
      <w:r w:rsidR="00A430D5" w:rsidRPr="007F737D">
        <w:rPr>
          <w:rFonts w:cs="Arial"/>
          <w:sz w:val="24"/>
          <w:szCs w:val="24"/>
          <w:lang w:val="ro-RO"/>
        </w:rPr>
        <w:t xml:space="preserve">și </w:t>
      </w:r>
      <w:r w:rsidR="00F7302B" w:rsidRPr="007F737D">
        <w:rPr>
          <w:rFonts w:cs="Arial"/>
          <w:sz w:val="24"/>
          <w:szCs w:val="24"/>
          <w:lang w:val="ro-RO"/>
        </w:rPr>
        <w:t xml:space="preserve">nu afectează </w:t>
      </w:r>
      <w:r w:rsidR="00EE64B0" w:rsidRPr="007F737D">
        <w:rPr>
          <w:rFonts w:cs="Arial"/>
          <w:sz w:val="24"/>
          <w:szCs w:val="24"/>
          <w:lang w:val="ro-RO"/>
        </w:rPr>
        <w:t xml:space="preserve">funcționalitatea investiției, </w:t>
      </w:r>
      <w:r w:rsidR="00F7302B" w:rsidRPr="007F737D">
        <w:rPr>
          <w:rFonts w:cs="Arial"/>
          <w:sz w:val="24"/>
          <w:szCs w:val="24"/>
          <w:lang w:val="ro-RO"/>
        </w:rPr>
        <w:t>criteriile de eligibilitate</w:t>
      </w:r>
      <w:r w:rsidR="00EE64B0" w:rsidRPr="007F737D">
        <w:rPr>
          <w:rFonts w:cs="Arial"/>
          <w:sz w:val="24"/>
          <w:szCs w:val="24"/>
          <w:lang w:val="ro-RO"/>
        </w:rPr>
        <w:t xml:space="preserve"> și</w:t>
      </w:r>
      <w:r w:rsidR="00F7302B" w:rsidRPr="007F737D">
        <w:rPr>
          <w:rFonts w:cs="Arial"/>
          <w:sz w:val="24"/>
          <w:szCs w:val="24"/>
          <w:lang w:val="ro-RO"/>
        </w:rPr>
        <w:t xml:space="preserve"> selecție</w:t>
      </w:r>
      <w:r w:rsidR="00EE64B0" w:rsidRPr="007F737D">
        <w:rPr>
          <w:rFonts w:cs="Arial"/>
          <w:sz w:val="24"/>
          <w:szCs w:val="24"/>
          <w:lang w:val="ro-RO"/>
        </w:rPr>
        <w:t xml:space="preserve"> pentru care proiectul a fost selectat și contractat</w:t>
      </w:r>
      <w:r w:rsidR="0052362A">
        <w:rPr>
          <w:rFonts w:cs="Arial"/>
          <w:sz w:val="24"/>
          <w:szCs w:val="24"/>
          <w:lang w:val="ro-RO"/>
        </w:rPr>
        <w:t>,</w:t>
      </w:r>
      <w:r w:rsidR="00CA32F3" w:rsidRPr="007F737D">
        <w:rPr>
          <w:rFonts w:cs="Arial"/>
          <w:sz w:val="24"/>
          <w:szCs w:val="24"/>
          <w:lang w:val="ro-RO"/>
        </w:rPr>
        <w:t xml:space="preserve"> </w:t>
      </w:r>
      <w:r w:rsidR="00E92ACA" w:rsidRPr="007F737D">
        <w:rPr>
          <w:rFonts w:cs="Arial"/>
          <w:sz w:val="24"/>
          <w:szCs w:val="24"/>
          <w:lang w:val="ro-RO"/>
        </w:rPr>
        <w:t xml:space="preserve">iar </w:t>
      </w:r>
      <w:r w:rsidRPr="007F737D">
        <w:rPr>
          <w:rFonts w:cs="Arial"/>
          <w:sz w:val="24"/>
          <w:szCs w:val="24"/>
          <w:lang w:val="ro-RO"/>
        </w:rPr>
        <w:t xml:space="preserve">modificarea </w:t>
      </w:r>
      <w:r w:rsidR="00E92ACA" w:rsidRPr="007F737D">
        <w:rPr>
          <w:rFonts w:cs="Arial"/>
          <w:sz w:val="24"/>
          <w:szCs w:val="24"/>
          <w:lang w:val="ro-RO"/>
        </w:rPr>
        <w:t xml:space="preserve">financiară </w:t>
      </w:r>
      <w:r w:rsidRPr="007F737D">
        <w:rPr>
          <w:rFonts w:cs="Arial"/>
          <w:sz w:val="24"/>
          <w:szCs w:val="24"/>
          <w:lang w:val="ro-RO"/>
        </w:rPr>
        <w:t>se limitează la transferul de maxim 10% din suma înscrisă iniţial în cadrul bugetului între capitole bugetare de cheltuieli eligibile</w:t>
      </w:r>
      <w:r w:rsidR="00007D46">
        <w:rPr>
          <w:rFonts w:cs="Arial"/>
          <w:sz w:val="24"/>
          <w:szCs w:val="24"/>
          <w:lang w:val="ro-RO"/>
        </w:rPr>
        <w:t>.</w:t>
      </w:r>
      <w:r w:rsidR="00F25CFE" w:rsidRPr="007F737D">
        <w:rPr>
          <w:rFonts w:cs="Arial"/>
          <w:sz w:val="24"/>
          <w:szCs w:val="24"/>
          <w:lang w:val="ro-RO"/>
        </w:rPr>
        <w:t xml:space="preserve"> </w:t>
      </w:r>
      <w:r w:rsidR="00007D46" w:rsidRPr="00007D46">
        <w:rPr>
          <w:rFonts w:cs="Arial"/>
          <w:sz w:val="24"/>
          <w:szCs w:val="24"/>
          <w:lang w:val="ro-RO"/>
        </w:rPr>
        <w:t xml:space="preserve">Beneficiarul va transmite Autorităţii Contractante bugetul modificat, </w:t>
      </w:r>
      <w:r w:rsidR="00CD1FC2" w:rsidRPr="00007D46">
        <w:rPr>
          <w:rFonts w:cs="Arial"/>
          <w:sz w:val="24"/>
          <w:szCs w:val="24"/>
          <w:lang w:val="ro-RO"/>
        </w:rPr>
        <w:t>în termen de maxim</w:t>
      </w:r>
      <w:r w:rsidR="00CD1FC2">
        <w:rPr>
          <w:rFonts w:cs="Arial"/>
          <w:sz w:val="24"/>
          <w:szCs w:val="24"/>
          <w:lang w:val="ro-RO"/>
        </w:rPr>
        <w:t>um</w:t>
      </w:r>
      <w:r w:rsidR="00CD1FC2" w:rsidRPr="00007D46">
        <w:rPr>
          <w:rFonts w:cs="Arial"/>
          <w:sz w:val="24"/>
          <w:szCs w:val="24"/>
          <w:lang w:val="ro-RO"/>
        </w:rPr>
        <w:t xml:space="preserve"> 10 zile lucrătoare de la data modificării acestuia</w:t>
      </w:r>
      <w:r w:rsidR="00CD1FC2">
        <w:rPr>
          <w:rFonts w:cs="Arial"/>
          <w:sz w:val="24"/>
          <w:szCs w:val="24"/>
          <w:lang w:val="ro-RO"/>
        </w:rPr>
        <w:t>,</w:t>
      </w:r>
      <w:r w:rsidR="00CD1FC2" w:rsidRPr="00007D46">
        <w:rPr>
          <w:rFonts w:cs="Arial"/>
          <w:sz w:val="24"/>
          <w:szCs w:val="24"/>
          <w:lang w:val="ro-RO"/>
        </w:rPr>
        <w:t xml:space="preserve"> </w:t>
      </w:r>
      <w:r w:rsidR="00007D46" w:rsidRPr="00007D46">
        <w:rPr>
          <w:rFonts w:cs="Arial"/>
          <w:sz w:val="24"/>
          <w:szCs w:val="24"/>
          <w:lang w:val="ro-RO"/>
        </w:rPr>
        <w:t>prin intermediul unei notificări în care justifică modificarea, însoţit de devizul general şi devizul pe obiecte refăcut</w:t>
      </w:r>
      <w:r w:rsidR="00007D46">
        <w:rPr>
          <w:rFonts w:cs="Arial"/>
          <w:sz w:val="24"/>
          <w:szCs w:val="24"/>
          <w:lang w:val="ro-RO"/>
        </w:rPr>
        <w:t>e</w:t>
      </w:r>
      <w:r w:rsidR="00007D46" w:rsidRPr="00007D46">
        <w:rPr>
          <w:rFonts w:cs="Arial"/>
          <w:sz w:val="24"/>
          <w:szCs w:val="24"/>
          <w:lang w:val="ro-RO"/>
        </w:rPr>
        <w:t xml:space="preserve">, </w:t>
      </w:r>
      <w:r w:rsidRPr="007F737D">
        <w:rPr>
          <w:rFonts w:cs="Arial"/>
          <w:sz w:val="24"/>
          <w:szCs w:val="24"/>
          <w:lang w:val="ro-RO"/>
        </w:rPr>
        <w:t xml:space="preserve">fără a fi necesară </w:t>
      </w:r>
      <w:r w:rsidR="00EE64B0" w:rsidRPr="007F737D">
        <w:rPr>
          <w:rFonts w:cs="Arial"/>
          <w:sz w:val="24"/>
          <w:szCs w:val="24"/>
          <w:lang w:val="ro-RO"/>
        </w:rPr>
        <w:t>amendarea</w:t>
      </w:r>
      <w:r w:rsidRPr="007F737D">
        <w:rPr>
          <w:rFonts w:cs="Arial"/>
          <w:sz w:val="24"/>
          <w:szCs w:val="24"/>
          <w:lang w:val="ro-RO"/>
        </w:rPr>
        <w:t xml:space="preserve"> </w:t>
      </w:r>
      <w:r w:rsidR="00EE64B0" w:rsidRPr="007F737D">
        <w:rPr>
          <w:rFonts w:cs="Arial"/>
          <w:sz w:val="24"/>
          <w:szCs w:val="24"/>
          <w:lang w:val="ro-RO"/>
        </w:rPr>
        <w:t xml:space="preserve">Contractului de Finanţare prin </w:t>
      </w:r>
      <w:r w:rsidRPr="007F737D">
        <w:rPr>
          <w:rFonts w:cs="Arial"/>
          <w:sz w:val="24"/>
          <w:szCs w:val="24"/>
          <w:lang w:val="ro-RO"/>
        </w:rPr>
        <w:t>act adiţional</w:t>
      </w:r>
      <w:r w:rsidR="00EE64B0" w:rsidRPr="007F737D">
        <w:rPr>
          <w:rFonts w:cs="Arial"/>
          <w:sz w:val="24"/>
          <w:szCs w:val="24"/>
          <w:lang w:val="ro-RO"/>
        </w:rPr>
        <w:t>.</w:t>
      </w:r>
    </w:p>
    <w:p w14:paraId="254BFD76" w14:textId="77777777" w:rsidR="00D05DD4" w:rsidRDefault="00D869AD" w:rsidP="00DF48D1">
      <w:pPr>
        <w:spacing w:after="0" w:line="360" w:lineRule="auto"/>
        <w:jc w:val="both"/>
        <w:rPr>
          <w:rFonts w:cs="Arial"/>
          <w:sz w:val="24"/>
          <w:szCs w:val="24"/>
          <w:lang w:val="ro-RO"/>
        </w:rPr>
      </w:pPr>
      <w:r w:rsidRPr="00831E94">
        <w:rPr>
          <w:rFonts w:cs="Arial"/>
          <w:b/>
          <w:sz w:val="24"/>
          <w:szCs w:val="24"/>
          <w:lang w:val="ro-RO"/>
        </w:rPr>
        <w:t>9(8)</w:t>
      </w:r>
      <w:r w:rsidRPr="007F737D">
        <w:rPr>
          <w:rFonts w:cs="Arial"/>
          <w:sz w:val="24"/>
          <w:szCs w:val="24"/>
          <w:lang w:val="ro-RO"/>
        </w:rPr>
        <w:t xml:space="preserve"> În cazul modificării adresei, a sediului administrativ, a contului bancar sau a bancii pentru proiectul PNDR, în caz de înlocuire a re</w:t>
      </w:r>
      <w:r w:rsidR="00305164">
        <w:rPr>
          <w:rFonts w:cs="Arial"/>
          <w:sz w:val="24"/>
          <w:szCs w:val="24"/>
          <w:lang w:val="ro-RO"/>
        </w:rPr>
        <w:t>prezentantu</w:t>
      </w:r>
      <w:r w:rsidRPr="007F737D">
        <w:rPr>
          <w:rFonts w:cs="Arial"/>
          <w:sz w:val="24"/>
          <w:szCs w:val="24"/>
          <w:lang w:val="ro-RO"/>
        </w:rPr>
        <w:t xml:space="preserve">lui legal sau în cazul schimbării structurii acţionariatului fără a se modifica datele de identificare ale </w:t>
      </w:r>
      <w:r w:rsidR="005B5B8D">
        <w:rPr>
          <w:rFonts w:cs="Arial"/>
          <w:sz w:val="24"/>
          <w:szCs w:val="24"/>
          <w:lang w:val="ro-RO"/>
        </w:rPr>
        <w:t>societății</w:t>
      </w:r>
      <w:r w:rsidRPr="007F737D">
        <w:rPr>
          <w:rFonts w:cs="Arial"/>
          <w:sz w:val="24"/>
          <w:szCs w:val="24"/>
          <w:lang w:val="ro-RO"/>
        </w:rPr>
        <w:t xml:space="preserve">, </w:t>
      </w:r>
      <w:r w:rsidR="00C36A4E" w:rsidRPr="007F737D">
        <w:rPr>
          <w:rFonts w:cs="Arial"/>
          <w:sz w:val="24"/>
          <w:szCs w:val="24"/>
          <w:lang w:val="ro-RO"/>
        </w:rPr>
        <w:t xml:space="preserve">beneficiarul </w:t>
      </w:r>
      <w:r w:rsidRPr="007F737D">
        <w:rPr>
          <w:rFonts w:cs="Arial"/>
          <w:sz w:val="24"/>
          <w:szCs w:val="24"/>
          <w:lang w:val="ro-RO"/>
        </w:rPr>
        <w:t>se obligă să notifice Autoritatea Contractantă</w:t>
      </w:r>
      <w:r w:rsidR="00CC5830">
        <w:rPr>
          <w:rFonts w:cs="Arial"/>
          <w:sz w:val="24"/>
          <w:szCs w:val="24"/>
          <w:lang w:val="ro-RO"/>
        </w:rPr>
        <w:t>,</w:t>
      </w:r>
      <w:r w:rsidR="00FA032C">
        <w:rPr>
          <w:rFonts w:cs="Arial"/>
          <w:sz w:val="24"/>
          <w:szCs w:val="24"/>
          <w:lang w:val="ro-RO"/>
        </w:rPr>
        <w:t xml:space="preserve"> în vederea obținerii acordului acesteia</w:t>
      </w:r>
      <w:r w:rsidRPr="007F737D">
        <w:rPr>
          <w:rFonts w:cs="Arial"/>
          <w:sz w:val="24"/>
          <w:szCs w:val="24"/>
          <w:lang w:val="ro-RO"/>
        </w:rPr>
        <w:t xml:space="preserve">. </w:t>
      </w:r>
    </w:p>
    <w:p w14:paraId="51DD8858" w14:textId="77777777" w:rsidR="00D05DD4" w:rsidRDefault="00D869AD" w:rsidP="00D05DD4">
      <w:pPr>
        <w:spacing w:after="0" w:line="360" w:lineRule="auto"/>
        <w:ind w:firstLine="720"/>
        <w:jc w:val="both"/>
        <w:rPr>
          <w:rFonts w:cs="Arial"/>
          <w:sz w:val="24"/>
          <w:szCs w:val="24"/>
          <w:lang w:val="ro-RO"/>
        </w:rPr>
      </w:pPr>
      <w:r w:rsidRPr="007F737D">
        <w:rPr>
          <w:rFonts w:cs="Arial"/>
          <w:sz w:val="24"/>
          <w:szCs w:val="24"/>
          <w:lang w:val="ro-RO"/>
        </w:rPr>
        <w:t xml:space="preserve">În cazul schimbării structurii acţionariatului, </w:t>
      </w:r>
      <w:r w:rsidR="00C36A4E" w:rsidRPr="007F737D">
        <w:rPr>
          <w:rFonts w:cs="Arial"/>
          <w:sz w:val="24"/>
          <w:szCs w:val="24"/>
          <w:lang w:val="ro-RO"/>
        </w:rPr>
        <w:t xml:space="preserve">beneficiarul </w:t>
      </w:r>
      <w:r w:rsidRPr="007F737D">
        <w:rPr>
          <w:rFonts w:cs="Arial"/>
          <w:sz w:val="24"/>
          <w:szCs w:val="24"/>
          <w:lang w:val="ro-RO"/>
        </w:rPr>
        <w:t>se obligă să notifice Autoritatea Contractantă, în scris</w:t>
      </w:r>
      <w:r w:rsidR="00D05DD4">
        <w:rPr>
          <w:rFonts w:cs="Arial"/>
          <w:sz w:val="24"/>
          <w:szCs w:val="24"/>
          <w:lang w:val="ro-RO"/>
        </w:rPr>
        <w:t>,</w:t>
      </w:r>
      <w:r w:rsidRPr="007F737D">
        <w:rPr>
          <w:rFonts w:cs="Arial"/>
          <w:sz w:val="24"/>
          <w:szCs w:val="24"/>
          <w:lang w:val="ro-RO"/>
        </w:rPr>
        <w:t xml:space="preserve"> </w:t>
      </w:r>
      <w:r w:rsidR="00D05DD4" w:rsidRPr="00D05DD4">
        <w:rPr>
          <w:rFonts w:cs="Arial"/>
          <w:sz w:val="24"/>
          <w:szCs w:val="24"/>
          <w:lang w:val="ro-RO"/>
        </w:rPr>
        <w:t xml:space="preserve">prin depunerea online a notificării </w:t>
      </w:r>
      <w:r w:rsidRPr="007F737D">
        <w:rPr>
          <w:rFonts w:cs="Arial"/>
          <w:sz w:val="24"/>
          <w:szCs w:val="24"/>
          <w:lang w:val="ro-RO"/>
        </w:rPr>
        <w:t>şi prealabil operării acestei modificari.</w:t>
      </w:r>
    </w:p>
    <w:p w14:paraId="055B833D" w14:textId="3019A5DB" w:rsidR="00856842" w:rsidRDefault="00B42357" w:rsidP="00D05DD4">
      <w:pPr>
        <w:spacing w:after="0" w:line="360" w:lineRule="auto"/>
        <w:ind w:firstLine="720"/>
        <w:jc w:val="both"/>
        <w:rPr>
          <w:rFonts w:cs="Arial"/>
          <w:sz w:val="24"/>
          <w:szCs w:val="24"/>
          <w:lang w:val="ro-RO"/>
        </w:rPr>
      </w:pPr>
      <w:r w:rsidRPr="007F737D">
        <w:rPr>
          <w:rFonts w:eastAsia="Times New Roman" w:cs="Arial"/>
          <w:color w:val="FF0000"/>
          <w:sz w:val="24"/>
          <w:szCs w:val="24"/>
          <w:lang w:val="ro-RO"/>
        </w:rPr>
        <w:t xml:space="preserve"> </w:t>
      </w:r>
      <w:r w:rsidRPr="007F737D">
        <w:rPr>
          <w:rFonts w:cs="Arial"/>
          <w:sz w:val="24"/>
          <w:szCs w:val="24"/>
          <w:lang w:val="ro-RO"/>
        </w:rPr>
        <w:t xml:space="preserve">În cazul modificării contului bancar pentru proiectul PNDR, </w:t>
      </w:r>
      <w:r w:rsidR="00C36A4E" w:rsidRPr="007F737D">
        <w:rPr>
          <w:rFonts w:cs="Arial"/>
          <w:sz w:val="24"/>
          <w:szCs w:val="24"/>
          <w:lang w:val="ro-RO"/>
        </w:rPr>
        <w:t>b</w:t>
      </w:r>
      <w:r w:rsidRPr="007F737D">
        <w:rPr>
          <w:rFonts w:cs="Arial"/>
          <w:sz w:val="24"/>
          <w:szCs w:val="24"/>
          <w:lang w:val="ro-RO"/>
        </w:rPr>
        <w:t xml:space="preserve">eneficiarul se obligă să notifice Autoritatea Contractantă </w:t>
      </w:r>
      <w:r w:rsidR="00823A05">
        <w:rPr>
          <w:rFonts w:cs="Arial"/>
          <w:sz w:val="24"/>
          <w:szCs w:val="24"/>
          <w:lang w:val="ro-RO"/>
        </w:rPr>
        <w:t>inclusiv</w:t>
      </w:r>
      <w:r w:rsidRPr="007F737D">
        <w:rPr>
          <w:rFonts w:cs="Arial"/>
          <w:sz w:val="24"/>
          <w:szCs w:val="24"/>
          <w:lang w:val="ro-RO"/>
        </w:rPr>
        <w:t xml:space="preserve"> </w:t>
      </w:r>
      <w:r w:rsidR="00823A05">
        <w:rPr>
          <w:rFonts w:cs="Arial"/>
          <w:sz w:val="24"/>
          <w:szCs w:val="24"/>
          <w:lang w:val="ro-RO"/>
        </w:rPr>
        <w:t>î</w:t>
      </w:r>
      <w:r w:rsidRPr="007F737D">
        <w:rPr>
          <w:rFonts w:cs="Arial"/>
          <w:sz w:val="24"/>
          <w:szCs w:val="24"/>
          <w:lang w:val="ro-RO"/>
        </w:rPr>
        <w:t>n ziua depunerii dosarului de plată.</w:t>
      </w:r>
      <w:r w:rsidR="004C504D">
        <w:rPr>
          <w:rFonts w:cs="Arial"/>
          <w:sz w:val="24"/>
          <w:szCs w:val="24"/>
          <w:lang w:val="ro-RO"/>
        </w:rPr>
        <w:t xml:space="preserve"> </w:t>
      </w:r>
      <w:r w:rsidR="00D869AD" w:rsidRPr="007F737D">
        <w:rPr>
          <w:rFonts w:cs="Arial"/>
          <w:sz w:val="24"/>
          <w:szCs w:val="24"/>
          <w:lang w:val="ro-RO"/>
        </w:rPr>
        <w:t xml:space="preserve">Pentru oricare din aceste cazuri (cu excepţia schimbării structurii acţionariatului), notificarea va fi însoţită de documente justificative eliberate de autorităţile competente. </w:t>
      </w:r>
    </w:p>
    <w:p w14:paraId="22C67D06" w14:textId="271C0E8E" w:rsidR="001F317F" w:rsidRPr="001F317F" w:rsidRDefault="001F317F" w:rsidP="00DF48D1">
      <w:pPr>
        <w:spacing w:after="0" w:line="360" w:lineRule="auto"/>
        <w:jc w:val="both"/>
        <w:rPr>
          <w:rFonts w:cs="Arial"/>
          <w:sz w:val="24"/>
          <w:szCs w:val="24"/>
          <w:lang w:val="ro-RO"/>
        </w:rPr>
      </w:pPr>
      <w:r w:rsidRPr="00831E94">
        <w:rPr>
          <w:rFonts w:cs="Arial"/>
          <w:b/>
          <w:sz w:val="24"/>
          <w:szCs w:val="24"/>
          <w:lang w:val="ro-RO"/>
        </w:rPr>
        <w:t>9(9)</w:t>
      </w:r>
      <w:r>
        <w:rPr>
          <w:rFonts w:cs="Arial"/>
          <w:sz w:val="24"/>
          <w:szCs w:val="24"/>
          <w:lang w:val="ro-RO"/>
        </w:rPr>
        <w:t xml:space="preserve"> </w:t>
      </w:r>
      <w:r w:rsidRPr="001F317F">
        <w:rPr>
          <w:rFonts w:cs="Arial"/>
          <w:sz w:val="24"/>
          <w:szCs w:val="24"/>
          <w:lang w:val="ro-RO"/>
        </w:rPr>
        <w:t xml:space="preserve">În cazul solicitării de înlocuire a reprezentantului legal, beneficiarul va prezenta declaraţia </w:t>
      </w:r>
      <w:r w:rsidR="00823A05" w:rsidRPr="00823A05">
        <w:rPr>
          <w:rFonts w:cs="Arial"/>
          <w:sz w:val="24"/>
          <w:szCs w:val="24"/>
          <w:lang w:val="ro-RO"/>
        </w:rPr>
        <w:t xml:space="preserve">noului reprezentant legal </w:t>
      </w:r>
      <w:r w:rsidRPr="001F317F">
        <w:rPr>
          <w:rFonts w:cs="Arial"/>
          <w:sz w:val="24"/>
          <w:szCs w:val="24"/>
          <w:lang w:val="ro-RO"/>
        </w:rPr>
        <w:t>privind prelucrar</w:t>
      </w:r>
      <w:r w:rsidR="00823A05">
        <w:rPr>
          <w:rFonts w:cs="Arial"/>
          <w:sz w:val="24"/>
          <w:szCs w:val="24"/>
          <w:lang w:val="ro-RO"/>
        </w:rPr>
        <w:t>ea datelor cu caracter personal</w:t>
      </w:r>
      <w:r w:rsidRPr="001F317F">
        <w:rPr>
          <w:rFonts w:cs="Arial"/>
          <w:sz w:val="24"/>
          <w:szCs w:val="24"/>
          <w:lang w:val="ro-RO"/>
        </w:rPr>
        <w:t xml:space="preserve"> </w:t>
      </w:r>
      <w:r w:rsidR="004C504D" w:rsidRPr="004C504D">
        <w:rPr>
          <w:rFonts w:cs="Arial"/>
          <w:sz w:val="24"/>
          <w:szCs w:val="24"/>
          <w:lang w:val="ro-RO"/>
        </w:rPr>
        <w:t>și  d</w:t>
      </w:r>
      <w:r w:rsidR="004C504D">
        <w:rPr>
          <w:rFonts w:cs="Arial"/>
          <w:sz w:val="24"/>
          <w:szCs w:val="24"/>
          <w:lang w:val="ro-RO"/>
        </w:rPr>
        <w:t>eclarația</w:t>
      </w:r>
      <w:r w:rsidR="004C504D" w:rsidRPr="004C504D">
        <w:rPr>
          <w:rFonts w:cs="Arial"/>
          <w:sz w:val="24"/>
          <w:szCs w:val="24"/>
          <w:lang w:val="ro-RO"/>
        </w:rPr>
        <w:t xml:space="preserve"> prin care acesta își exprimă consimțământul ca AFIR să acceseze Sistemul Informatic al Cazierului Judiciar (ROCRIS) administrat de IGPR, în baza Protocolului de colaborare încheiat între AFIR-IGPR, în conformitate cu prevederile legale în vigoare.</w:t>
      </w:r>
      <w:r w:rsidRPr="001F317F">
        <w:rPr>
          <w:rFonts w:cs="Arial"/>
          <w:sz w:val="24"/>
          <w:szCs w:val="24"/>
          <w:lang w:val="ro-RO"/>
        </w:rPr>
        <w:t>.</w:t>
      </w:r>
    </w:p>
    <w:p w14:paraId="33B71C0F" w14:textId="5DE1217E" w:rsidR="00D869AD" w:rsidRPr="007F737D" w:rsidRDefault="001F317F" w:rsidP="00E103D0">
      <w:pPr>
        <w:spacing w:after="0" w:line="360" w:lineRule="auto"/>
        <w:jc w:val="both"/>
        <w:rPr>
          <w:rFonts w:cs="Arial"/>
          <w:sz w:val="24"/>
          <w:szCs w:val="24"/>
          <w:lang w:val="ro-RO"/>
        </w:rPr>
      </w:pPr>
      <w:r w:rsidRPr="00831E94">
        <w:rPr>
          <w:rFonts w:cs="Arial"/>
          <w:b/>
          <w:sz w:val="24"/>
          <w:szCs w:val="24"/>
          <w:lang w:val="ro-RO"/>
        </w:rPr>
        <w:t>9(10)</w:t>
      </w:r>
      <w:r w:rsidR="00831E94">
        <w:rPr>
          <w:rFonts w:cs="Arial"/>
          <w:sz w:val="24"/>
          <w:szCs w:val="24"/>
          <w:lang w:val="ro-RO"/>
        </w:rPr>
        <w:t xml:space="preserve"> </w:t>
      </w:r>
      <w:r w:rsidR="00D869AD" w:rsidRPr="007F737D">
        <w:rPr>
          <w:rFonts w:cs="Arial"/>
          <w:sz w:val="24"/>
          <w:szCs w:val="24"/>
          <w:lang w:val="ro-RO"/>
        </w:rPr>
        <w:t>Autoritatea Contractantă poate aproba</w:t>
      </w:r>
      <w:r w:rsidR="00823A05">
        <w:rPr>
          <w:rFonts w:cs="Arial"/>
          <w:sz w:val="24"/>
          <w:szCs w:val="24"/>
          <w:lang w:val="ro-RO"/>
        </w:rPr>
        <w:t>/respinge</w:t>
      </w:r>
      <w:r w:rsidR="00D869AD" w:rsidRPr="007F737D">
        <w:rPr>
          <w:rFonts w:cs="Arial"/>
          <w:sz w:val="24"/>
          <w:szCs w:val="24"/>
          <w:lang w:val="ro-RO"/>
        </w:rPr>
        <w:t xml:space="preserve"> modificarea solicitată de beneficiar, caz în care</w:t>
      </w:r>
      <w:r w:rsidR="00D869AD" w:rsidRPr="007F737D" w:rsidDel="00D273E5">
        <w:rPr>
          <w:rFonts w:cs="Arial"/>
          <w:sz w:val="24"/>
          <w:szCs w:val="24"/>
          <w:lang w:val="ro-RO"/>
        </w:rPr>
        <w:t xml:space="preserve"> </w:t>
      </w:r>
      <w:r w:rsidR="00823A05" w:rsidRPr="00823A05">
        <w:rPr>
          <w:rFonts w:cs="Calibri"/>
          <w:sz w:val="24"/>
          <w:szCs w:val="24"/>
          <w:lang w:val="it-IT"/>
        </w:rPr>
        <w:t>actul adițional/nota/notificarea de aprobare/respingere</w:t>
      </w:r>
      <w:r w:rsidR="00823A05">
        <w:rPr>
          <w:rFonts w:cs="Calibri"/>
          <w:sz w:val="24"/>
          <w:szCs w:val="24"/>
          <w:lang w:val="it-IT"/>
        </w:rPr>
        <w:t xml:space="preserve"> emisă </w:t>
      </w:r>
      <w:r w:rsidR="00CC5830">
        <w:rPr>
          <w:rFonts w:cs="Calibri"/>
          <w:sz w:val="24"/>
          <w:szCs w:val="24"/>
          <w:lang w:val="it-IT"/>
        </w:rPr>
        <w:t xml:space="preserve">de </w:t>
      </w:r>
      <w:r w:rsidR="00823A05">
        <w:rPr>
          <w:rFonts w:cs="Calibri"/>
          <w:sz w:val="24"/>
          <w:szCs w:val="24"/>
          <w:lang w:val="it-IT"/>
        </w:rPr>
        <w:t>A</w:t>
      </w:r>
      <w:r w:rsidR="00823A05" w:rsidRPr="007F737D">
        <w:rPr>
          <w:rFonts w:cs="Calibri"/>
          <w:sz w:val="24"/>
          <w:szCs w:val="24"/>
          <w:lang w:val="it-IT"/>
        </w:rPr>
        <w:t>FIR</w:t>
      </w:r>
      <w:r w:rsidR="00823A05">
        <w:rPr>
          <w:rFonts w:cs="Calibri"/>
          <w:sz w:val="24"/>
          <w:szCs w:val="24"/>
          <w:lang w:val="it-IT"/>
        </w:rPr>
        <w:t xml:space="preserve"> </w:t>
      </w:r>
      <w:r w:rsidR="00D869AD" w:rsidRPr="007F737D">
        <w:rPr>
          <w:rFonts w:cs="Arial"/>
          <w:sz w:val="24"/>
          <w:szCs w:val="24"/>
          <w:lang w:val="ro-RO"/>
        </w:rPr>
        <w:t>devine parte integrantă a contractului.</w:t>
      </w:r>
    </w:p>
    <w:p w14:paraId="12BC2CDD" w14:textId="1F125C10" w:rsidR="00A7657A" w:rsidRPr="001F4819" w:rsidRDefault="002A34AA" w:rsidP="00E103D0">
      <w:pPr>
        <w:spacing w:after="0" w:line="360" w:lineRule="auto"/>
        <w:jc w:val="both"/>
        <w:rPr>
          <w:rFonts w:cs="Arial"/>
          <w:sz w:val="24"/>
          <w:szCs w:val="24"/>
          <w:lang w:val="ro-RO"/>
        </w:rPr>
      </w:pPr>
      <w:r w:rsidRPr="00831E94">
        <w:rPr>
          <w:rFonts w:cs="Arial"/>
          <w:b/>
          <w:sz w:val="24"/>
          <w:szCs w:val="24"/>
          <w:lang w:val="ro-RO"/>
        </w:rPr>
        <w:t>9(</w:t>
      </w:r>
      <w:r w:rsidR="001F317F" w:rsidRPr="00831E94">
        <w:rPr>
          <w:rFonts w:cs="Arial"/>
          <w:b/>
          <w:sz w:val="24"/>
          <w:szCs w:val="24"/>
          <w:lang w:val="ro-RO"/>
        </w:rPr>
        <w:t>11</w:t>
      </w:r>
      <w:r w:rsidRPr="00831E94">
        <w:rPr>
          <w:rFonts w:cs="Arial"/>
          <w:b/>
          <w:sz w:val="24"/>
          <w:szCs w:val="24"/>
          <w:lang w:val="ro-RO"/>
        </w:rPr>
        <w:t>)</w:t>
      </w:r>
      <w:r w:rsidRPr="007F737D">
        <w:rPr>
          <w:rFonts w:cs="Arial"/>
          <w:i/>
          <w:sz w:val="24"/>
          <w:szCs w:val="24"/>
          <w:lang w:val="ro-RO"/>
        </w:rPr>
        <w:t xml:space="preserve"> </w:t>
      </w:r>
      <w:r w:rsidR="0081080E" w:rsidRPr="007F737D">
        <w:rPr>
          <w:rFonts w:cs="Arial"/>
          <w:sz w:val="24"/>
          <w:szCs w:val="24"/>
          <w:lang w:val="ro-RO"/>
        </w:rPr>
        <w:t>Prelungirea cu maxim</w:t>
      </w:r>
      <w:r w:rsidR="00837BAE">
        <w:rPr>
          <w:rFonts w:cs="Arial"/>
          <w:sz w:val="24"/>
          <w:szCs w:val="24"/>
          <w:lang w:val="ro-RO"/>
        </w:rPr>
        <w:t>um</w:t>
      </w:r>
      <w:r w:rsidR="0081080E" w:rsidRPr="007F737D">
        <w:rPr>
          <w:rFonts w:cs="Arial"/>
          <w:sz w:val="24"/>
          <w:szCs w:val="24"/>
          <w:lang w:val="ro-RO"/>
        </w:rPr>
        <w:t xml:space="preserve"> </w:t>
      </w:r>
      <w:r w:rsidR="00137AD8">
        <w:rPr>
          <w:rFonts w:cs="Arial"/>
          <w:sz w:val="24"/>
          <w:szCs w:val="24"/>
          <w:lang w:val="ro-RO"/>
        </w:rPr>
        <w:t>3</w:t>
      </w:r>
      <w:r w:rsidR="00137AD8" w:rsidRPr="007F737D">
        <w:rPr>
          <w:rFonts w:cs="Arial"/>
          <w:sz w:val="24"/>
          <w:szCs w:val="24"/>
          <w:lang w:val="ro-RO"/>
        </w:rPr>
        <w:t xml:space="preserve"> </w:t>
      </w:r>
      <w:r w:rsidR="0081080E" w:rsidRPr="007F737D">
        <w:rPr>
          <w:rFonts w:cs="Arial"/>
          <w:sz w:val="24"/>
          <w:szCs w:val="24"/>
          <w:lang w:val="ro-RO"/>
        </w:rPr>
        <w:t xml:space="preserve">luni a termenului pentru depunerea cererii pentru prima tranșă de plată este condiționată de plata </w:t>
      </w:r>
      <w:r w:rsidR="0081080E" w:rsidRPr="001F4819">
        <w:rPr>
          <w:rFonts w:cs="Arial"/>
          <w:sz w:val="24"/>
          <w:szCs w:val="24"/>
          <w:lang w:val="ro-RO"/>
        </w:rPr>
        <w:t xml:space="preserve">unei penalități valorice de 0,1% </w:t>
      </w:r>
      <w:r w:rsidR="0081080E" w:rsidRPr="007F737D">
        <w:rPr>
          <w:rFonts w:cs="Arial"/>
          <w:sz w:val="24"/>
          <w:szCs w:val="24"/>
          <w:lang w:val="ro-RO"/>
        </w:rPr>
        <w:t>aplicată la valoarea eligibilă nerambursabilă</w:t>
      </w:r>
      <w:r w:rsidR="00EA2E6B" w:rsidRPr="007F737D">
        <w:rPr>
          <w:rFonts w:cs="Arial"/>
          <w:sz w:val="24"/>
          <w:szCs w:val="24"/>
          <w:lang w:val="ro-RO"/>
        </w:rPr>
        <w:t>.</w:t>
      </w:r>
      <w:r w:rsidR="0081080E" w:rsidRPr="001F4819">
        <w:rPr>
          <w:rFonts w:cs="Arial"/>
          <w:sz w:val="24"/>
          <w:szCs w:val="24"/>
          <w:lang w:val="ro-RO"/>
        </w:rPr>
        <w:t xml:space="preserve"> </w:t>
      </w:r>
    </w:p>
    <w:p w14:paraId="5811E3B7" w14:textId="1E62A5A9" w:rsidR="00944CD3" w:rsidRPr="007F737D" w:rsidRDefault="001F317F" w:rsidP="00DF48D1">
      <w:pPr>
        <w:spacing w:after="0" w:line="360" w:lineRule="auto"/>
        <w:jc w:val="both"/>
        <w:rPr>
          <w:rFonts w:cs="Arial"/>
          <w:iCs/>
          <w:sz w:val="24"/>
          <w:szCs w:val="24"/>
          <w:lang w:val="ro-RO"/>
        </w:rPr>
      </w:pPr>
      <w:r w:rsidRPr="00831E94">
        <w:rPr>
          <w:rFonts w:cs="Arial"/>
          <w:b/>
          <w:iCs/>
          <w:sz w:val="24"/>
          <w:szCs w:val="24"/>
          <w:lang w:val="ro-RO"/>
        </w:rPr>
        <w:t>9(12)</w:t>
      </w:r>
      <w:r>
        <w:rPr>
          <w:rFonts w:cs="Arial"/>
          <w:iCs/>
          <w:sz w:val="24"/>
          <w:szCs w:val="24"/>
          <w:lang w:val="ro-RO"/>
        </w:rPr>
        <w:t xml:space="preserve"> </w:t>
      </w:r>
      <w:r w:rsidR="002A34AA" w:rsidRPr="007F737D">
        <w:rPr>
          <w:rFonts w:cs="Arial"/>
          <w:iCs/>
          <w:sz w:val="24"/>
          <w:szCs w:val="24"/>
          <w:lang w:val="ro-RO"/>
        </w:rPr>
        <w:t xml:space="preserve">Beneficiarul are obligaţia de a achita penalitatea în procentul prevăzut </w:t>
      </w:r>
      <w:r w:rsidR="00324B54">
        <w:rPr>
          <w:rFonts w:cs="Arial"/>
          <w:iCs/>
          <w:sz w:val="24"/>
          <w:szCs w:val="24"/>
          <w:lang w:val="ro-RO"/>
        </w:rPr>
        <w:t xml:space="preserve">la alin.9(11) </w:t>
      </w:r>
      <w:r w:rsidR="002A34AA" w:rsidRPr="007F737D">
        <w:rPr>
          <w:rFonts w:cs="Arial"/>
          <w:iCs/>
          <w:sz w:val="24"/>
          <w:szCs w:val="24"/>
          <w:lang w:val="ro-RO"/>
        </w:rPr>
        <w:t xml:space="preserve"> în contul Autorităţii Contractante</w:t>
      </w:r>
      <w:r w:rsidR="00A62519" w:rsidRPr="007F737D">
        <w:rPr>
          <w:rFonts w:cs="Arial"/>
          <w:iCs/>
          <w:sz w:val="24"/>
          <w:szCs w:val="24"/>
          <w:lang w:val="ro-RO"/>
        </w:rPr>
        <w:t>,</w:t>
      </w:r>
      <w:r w:rsidR="002A34AA" w:rsidRPr="007F737D">
        <w:rPr>
          <w:rFonts w:cs="Arial"/>
          <w:iCs/>
          <w:sz w:val="24"/>
          <w:szCs w:val="24"/>
          <w:lang w:val="ro-RO"/>
        </w:rPr>
        <w:t xml:space="preserve"> în maxim</w:t>
      </w:r>
      <w:r>
        <w:rPr>
          <w:rFonts w:cs="Arial"/>
          <w:iCs/>
          <w:sz w:val="24"/>
          <w:szCs w:val="24"/>
          <w:lang w:val="ro-RO"/>
        </w:rPr>
        <w:t>um</w:t>
      </w:r>
      <w:r w:rsidR="002A34AA" w:rsidRPr="007F737D">
        <w:rPr>
          <w:rFonts w:cs="Arial"/>
          <w:iCs/>
          <w:sz w:val="24"/>
          <w:szCs w:val="24"/>
          <w:lang w:val="ro-RO"/>
        </w:rPr>
        <w:t xml:space="preserve"> 10 zile lucrătoare calculate de la data </w:t>
      </w:r>
      <w:r w:rsidR="00C11DE8">
        <w:rPr>
          <w:rFonts w:cs="Arial"/>
          <w:iCs/>
          <w:sz w:val="24"/>
          <w:szCs w:val="24"/>
          <w:lang w:val="ro-RO"/>
        </w:rPr>
        <w:t xml:space="preserve">primirii </w:t>
      </w:r>
      <w:r w:rsidR="002A34AA" w:rsidRPr="007F737D">
        <w:rPr>
          <w:rFonts w:cs="Arial"/>
          <w:iCs/>
          <w:sz w:val="24"/>
          <w:szCs w:val="24"/>
          <w:lang w:val="ro-RO"/>
        </w:rPr>
        <w:t>notificării de acceptare a modificării Contractului de Finanţare.</w:t>
      </w:r>
    </w:p>
    <w:p w14:paraId="4159BD9F" w14:textId="77777777" w:rsidR="005F3356" w:rsidRPr="007F737D" w:rsidRDefault="00D869AD" w:rsidP="00E103D0">
      <w:pPr>
        <w:spacing w:after="0" w:line="360" w:lineRule="auto"/>
        <w:jc w:val="both"/>
        <w:rPr>
          <w:rFonts w:cs="Arial"/>
          <w:b/>
          <w:sz w:val="24"/>
          <w:szCs w:val="24"/>
          <w:lang w:val="ro-RO"/>
        </w:rPr>
      </w:pPr>
      <w:r w:rsidRPr="007F737D">
        <w:rPr>
          <w:rFonts w:cs="Arial"/>
          <w:b/>
          <w:sz w:val="24"/>
          <w:szCs w:val="24"/>
          <w:lang w:val="ro-RO"/>
        </w:rPr>
        <w:t>Articolul 10–Ipotecarea investiţiei; cesiunea investiţiei</w:t>
      </w:r>
    </w:p>
    <w:p w14:paraId="2ACC43F2"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10(1)</w:t>
      </w:r>
      <w:r w:rsidRPr="007F737D">
        <w:rPr>
          <w:rFonts w:cs="Arial"/>
          <w:sz w:val="24"/>
          <w:szCs w:val="24"/>
          <w:lang w:val="ro-RO"/>
        </w:rPr>
        <w:t xml:space="preserve"> Contractul în integralitatea sa, precum şi toate drepturile şi obligaţiile decurgând din acesta nu pot face obiectul cesiunii, fără acordul </w:t>
      </w:r>
      <w:r w:rsidR="00187594" w:rsidRPr="007F737D">
        <w:rPr>
          <w:rFonts w:cs="Arial"/>
          <w:sz w:val="24"/>
          <w:szCs w:val="24"/>
          <w:lang w:val="ro-RO"/>
        </w:rPr>
        <w:t xml:space="preserve">expres și </w:t>
      </w:r>
      <w:r w:rsidRPr="007F737D">
        <w:rPr>
          <w:rFonts w:cs="Arial"/>
          <w:sz w:val="24"/>
          <w:szCs w:val="24"/>
          <w:lang w:val="ro-RO"/>
        </w:rPr>
        <w:t>prealabil al Autorităţii Contractante.</w:t>
      </w:r>
      <w:r w:rsidR="00187594" w:rsidRPr="007F737D">
        <w:rPr>
          <w:rFonts w:cs="Arial"/>
          <w:sz w:val="24"/>
          <w:szCs w:val="24"/>
          <w:lang w:val="ro-RO"/>
        </w:rPr>
        <w:t xml:space="preserve"> </w:t>
      </w:r>
    </w:p>
    <w:p w14:paraId="795763D1"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10(2)</w:t>
      </w:r>
      <w:r w:rsidRPr="007F737D">
        <w:rPr>
          <w:rFonts w:cs="Arial"/>
          <w:sz w:val="24"/>
          <w:szCs w:val="24"/>
          <w:lang w:val="ro-RO"/>
        </w:rPr>
        <w:t xml:space="preserve"> Autoritatea Contractantă îşi rezervă dreptul de a aproba sau nu cesiunea în urma analizării şi verificării respectării în continuare a condiţiilor de </w:t>
      </w:r>
      <w:r w:rsidR="00BB01DC" w:rsidRPr="007F737D">
        <w:rPr>
          <w:rFonts w:cs="Arial"/>
          <w:sz w:val="24"/>
          <w:szCs w:val="24"/>
          <w:lang w:val="ro-RO"/>
        </w:rPr>
        <w:t>implementare.</w:t>
      </w:r>
    </w:p>
    <w:p w14:paraId="289D3F04" w14:textId="77777777" w:rsidR="00180DD0" w:rsidRPr="00332FB2" w:rsidRDefault="00D869AD" w:rsidP="00180DD0">
      <w:pPr>
        <w:spacing w:after="0" w:line="360" w:lineRule="auto"/>
        <w:jc w:val="both"/>
        <w:rPr>
          <w:rStyle w:val="ar1"/>
          <w:rFonts w:cs="Arial"/>
          <w:b w:val="0"/>
          <w:color w:val="auto"/>
          <w:sz w:val="24"/>
          <w:szCs w:val="24"/>
          <w:lang w:val="ro-RO"/>
        </w:rPr>
      </w:pPr>
      <w:r w:rsidRPr="00831E94">
        <w:rPr>
          <w:rFonts w:cs="Arial"/>
          <w:b/>
          <w:sz w:val="24"/>
          <w:szCs w:val="24"/>
          <w:lang w:val="ro-RO"/>
        </w:rPr>
        <w:t>10(</w:t>
      </w:r>
      <w:r w:rsidR="000F6F18" w:rsidRPr="00831E94">
        <w:rPr>
          <w:rFonts w:cs="Arial"/>
          <w:b/>
          <w:sz w:val="24"/>
          <w:szCs w:val="24"/>
          <w:lang w:val="ro-RO"/>
        </w:rPr>
        <w:t>3</w:t>
      </w:r>
      <w:r w:rsidRPr="00831E94">
        <w:rPr>
          <w:rFonts w:cs="Arial"/>
          <w:b/>
          <w:sz w:val="24"/>
          <w:szCs w:val="24"/>
          <w:lang w:val="ro-RO"/>
        </w:rPr>
        <w:t>)</w:t>
      </w:r>
      <w:r w:rsidRPr="007F737D">
        <w:rPr>
          <w:rFonts w:cs="Arial"/>
          <w:sz w:val="24"/>
          <w:szCs w:val="24"/>
          <w:lang w:val="ro-RO"/>
        </w:rPr>
        <w:t xml:space="preserve"> </w:t>
      </w:r>
      <w:r w:rsidR="00D82D35" w:rsidRPr="00D82D35">
        <w:rPr>
          <w:rFonts w:cs="Arial"/>
          <w:sz w:val="24"/>
          <w:szCs w:val="24"/>
          <w:lang w:val="ro-RO"/>
        </w:rPr>
        <w:t xml:space="preserve">Beneficiarul poate constitui garanţii în favoarea unei instituţii </w:t>
      </w:r>
      <w:r w:rsidR="004B0534">
        <w:rPr>
          <w:rFonts w:cs="Arial"/>
          <w:sz w:val="24"/>
          <w:szCs w:val="24"/>
          <w:lang w:val="ro-RO"/>
        </w:rPr>
        <w:t xml:space="preserve">financiare, respectiv unei instituții </w:t>
      </w:r>
      <w:r w:rsidR="00D82D35" w:rsidRPr="00D82D35">
        <w:rPr>
          <w:rFonts w:cs="Arial"/>
          <w:sz w:val="24"/>
          <w:szCs w:val="24"/>
          <w:lang w:val="ro-RO"/>
        </w:rPr>
        <w:t xml:space="preserve">de credit </w:t>
      </w:r>
      <w:r w:rsidR="004B0534">
        <w:rPr>
          <w:rFonts w:cs="Arial"/>
          <w:sz w:val="24"/>
          <w:szCs w:val="24"/>
          <w:lang w:val="ro-RO"/>
        </w:rPr>
        <w:t>sau instituții financiare nebancare înregistrate în registrul</w:t>
      </w:r>
      <w:r w:rsidR="009B3109">
        <w:rPr>
          <w:rFonts w:cs="Arial"/>
          <w:sz w:val="24"/>
          <w:szCs w:val="24"/>
          <w:lang w:val="ro-RO"/>
        </w:rPr>
        <w:t xml:space="preserve"> </w:t>
      </w:r>
      <w:r w:rsidR="009B3109" w:rsidRPr="001F4819">
        <w:rPr>
          <w:rFonts w:cs="Arial"/>
          <w:sz w:val="24"/>
          <w:szCs w:val="24"/>
          <w:lang w:val="ro-RO"/>
        </w:rPr>
        <w:t>special al Băncii Naţionale a României</w:t>
      </w:r>
      <w:r w:rsidR="004B0534" w:rsidRPr="009B3109">
        <w:rPr>
          <w:rFonts w:cs="Arial"/>
          <w:sz w:val="24"/>
          <w:szCs w:val="24"/>
          <w:lang w:val="ro-RO"/>
        </w:rPr>
        <w:t xml:space="preserve"> </w:t>
      </w:r>
      <w:r w:rsidR="009B3109" w:rsidRPr="001F4819">
        <w:rPr>
          <w:rFonts w:cs="Arial"/>
          <w:sz w:val="24"/>
          <w:szCs w:val="24"/>
          <w:lang w:val="ro-RO"/>
        </w:rPr>
        <w:t>în conformitate cu prevederile Legii nr. 93/2009 privind instituţiile financiare nebancare, cu modificările şi completările ulterioare</w:t>
      </w:r>
      <w:r w:rsidR="009B3109" w:rsidRPr="001F4819">
        <w:rPr>
          <w:rFonts w:cs="Arial"/>
          <w:i/>
          <w:sz w:val="20"/>
          <w:szCs w:val="20"/>
          <w:lang w:val="ro-RO"/>
        </w:rPr>
        <w:t>,</w:t>
      </w:r>
      <w:r w:rsidR="00CA0020">
        <w:rPr>
          <w:rFonts w:cs="Arial"/>
          <w:i/>
          <w:sz w:val="20"/>
          <w:szCs w:val="20"/>
          <w:lang w:val="ro-RO"/>
        </w:rPr>
        <w:t xml:space="preserve"> </w:t>
      </w:r>
      <w:r w:rsidR="00D82D35" w:rsidRPr="00D82D35">
        <w:rPr>
          <w:rFonts w:cs="Arial"/>
          <w:sz w:val="24"/>
          <w:szCs w:val="24"/>
          <w:lang w:val="ro-RO"/>
        </w:rPr>
        <w:t>sub forma ipotecării investiţiei care face obiectul contractului de finanţare,</w:t>
      </w:r>
      <w:r w:rsidR="00B500E7">
        <w:rPr>
          <w:rFonts w:cs="Arial"/>
          <w:sz w:val="24"/>
          <w:szCs w:val="24"/>
          <w:lang w:val="ro-RO"/>
        </w:rPr>
        <w:t xml:space="preserve"> </w:t>
      </w:r>
      <w:r w:rsidR="00B500E7" w:rsidRPr="00B42BF6">
        <w:rPr>
          <w:rFonts w:cs="Arial"/>
          <w:sz w:val="24"/>
          <w:szCs w:val="24"/>
          <w:lang w:val="ro-RO"/>
        </w:rPr>
        <w:t>pentru asigurarea finanţării cheltuielilor necesare derulării proiectului</w:t>
      </w:r>
      <w:r w:rsidR="00B500E7">
        <w:rPr>
          <w:rFonts w:cs="Arial"/>
          <w:sz w:val="24"/>
          <w:szCs w:val="24"/>
          <w:lang w:val="ro-RO"/>
        </w:rPr>
        <w:t xml:space="preserve">, </w:t>
      </w:r>
      <w:r w:rsidR="00D82D35" w:rsidRPr="008A347A">
        <w:rPr>
          <w:rFonts w:cs="Arial"/>
          <w:sz w:val="24"/>
          <w:szCs w:val="24"/>
          <w:lang w:val="ro-RO"/>
        </w:rPr>
        <w:t>cu notificarea AFIR</w:t>
      </w:r>
      <w:r w:rsidR="00D82D35" w:rsidRPr="00D82D35">
        <w:rPr>
          <w:rFonts w:cs="Arial"/>
          <w:sz w:val="24"/>
          <w:szCs w:val="24"/>
          <w:lang w:val="ro-RO"/>
        </w:rPr>
        <w:t xml:space="preserve"> </w:t>
      </w:r>
      <w:r w:rsidR="009B3109">
        <w:rPr>
          <w:rFonts w:cs="Arial"/>
          <w:sz w:val="24"/>
          <w:szCs w:val="24"/>
          <w:lang w:val="ro-RO"/>
        </w:rPr>
        <w:t xml:space="preserve">în condițiile legii </w:t>
      </w:r>
      <w:r w:rsidR="00D82D35" w:rsidRPr="00D82D35">
        <w:rPr>
          <w:rFonts w:cs="Arial"/>
          <w:sz w:val="24"/>
          <w:szCs w:val="24"/>
          <w:lang w:val="ro-RO"/>
        </w:rPr>
        <w:t>şi cu respectarea prevederilor</w:t>
      </w:r>
      <w:r w:rsidR="009B3109">
        <w:rPr>
          <w:rFonts w:cs="Arial"/>
          <w:sz w:val="24"/>
          <w:szCs w:val="24"/>
          <w:lang w:val="ro-RO"/>
        </w:rPr>
        <w:t xml:space="preserve"> </w:t>
      </w:r>
      <w:r w:rsidR="00D82D35" w:rsidRPr="00D82D35">
        <w:rPr>
          <w:rFonts w:cs="Arial"/>
          <w:sz w:val="24"/>
          <w:szCs w:val="24"/>
          <w:lang w:val="ro-RO"/>
        </w:rPr>
        <w:t xml:space="preserve">contractului de finanţare. </w:t>
      </w:r>
    </w:p>
    <w:p w14:paraId="65CD7D8B" w14:textId="2660A2BD" w:rsidR="00FD2931" w:rsidRPr="00831E94" w:rsidRDefault="00D82D35" w:rsidP="00831E94">
      <w:pPr>
        <w:spacing w:after="0" w:line="360" w:lineRule="auto"/>
        <w:ind w:firstLine="720"/>
        <w:jc w:val="both"/>
        <w:rPr>
          <w:rFonts w:cs="Arial"/>
          <w:bCs/>
          <w:sz w:val="24"/>
          <w:szCs w:val="24"/>
          <w:lang w:val="ro-RO"/>
        </w:rPr>
      </w:pPr>
      <w:r w:rsidRPr="00D82D35">
        <w:rPr>
          <w:rFonts w:cs="Arial"/>
          <w:sz w:val="24"/>
          <w:szCs w:val="24"/>
          <w:lang w:val="ro-RO"/>
        </w:rPr>
        <w:t xml:space="preserve">Beneficiarul este obligat să transmită </w:t>
      </w:r>
      <w:r w:rsidR="00FA14C1">
        <w:rPr>
          <w:rFonts w:cs="Arial"/>
          <w:sz w:val="24"/>
          <w:szCs w:val="24"/>
          <w:lang w:val="ro-RO"/>
        </w:rPr>
        <w:t>A</w:t>
      </w:r>
      <w:r w:rsidRPr="00D82D35">
        <w:rPr>
          <w:rFonts w:cs="Arial"/>
          <w:sz w:val="24"/>
          <w:szCs w:val="24"/>
          <w:lang w:val="ro-RO"/>
        </w:rPr>
        <w:t xml:space="preserve">FIR o copie a contractului de credit şi ipotecă, în termen de maximum 10 zile lucrătoare de la semnarea acestuia. </w:t>
      </w:r>
    </w:p>
    <w:p w14:paraId="175625E0" w14:textId="77777777" w:rsidR="00DA0BA2" w:rsidRDefault="00D869AD" w:rsidP="00E103D0">
      <w:pPr>
        <w:spacing w:after="0" w:line="360" w:lineRule="auto"/>
        <w:jc w:val="both"/>
        <w:rPr>
          <w:rFonts w:cs="Arial"/>
          <w:b/>
          <w:bCs/>
          <w:sz w:val="24"/>
          <w:szCs w:val="24"/>
          <w:lang w:val="ro-RO"/>
        </w:rPr>
      </w:pPr>
      <w:r w:rsidRPr="007F737D">
        <w:rPr>
          <w:rFonts w:cs="Arial"/>
          <w:b/>
          <w:bCs/>
          <w:sz w:val="24"/>
          <w:szCs w:val="24"/>
          <w:lang w:val="ro-RO"/>
        </w:rPr>
        <w:t>Articolul 11 – Încetarea contractului</w:t>
      </w:r>
    </w:p>
    <w:p w14:paraId="5EF7B6D3" w14:textId="77777777" w:rsidR="004F4CB5" w:rsidRDefault="00D869AD" w:rsidP="00E103D0">
      <w:pPr>
        <w:spacing w:after="0" w:line="360" w:lineRule="auto"/>
        <w:jc w:val="both"/>
        <w:rPr>
          <w:rFonts w:cs="Arial"/>
          <w:sz w:val="24"/>
          <w:szCs w:val="24"/>
          <w:lang w:val="ro-RO"/>
        </w:rPr>
      </w:pPr>
      <w:r w:rsidRPr="00831E94">
        <w:rPr>
          <w:rFonts w:cs="Arial"/>
          <w:b/>
          <w:sz w:val="24"/>
          <w:szCs w:val="24"/>
          <w:lang w:val="ro-RO"/>
        </w:rPr>
        <w:t>11(1)</w:t>
      </w:r>
      <w:r w:rsidR="000C41D8">
        <w:rPr>
          <w:rFonts w:cs="Arial"/>
          <w:sz w:val="24"/>
          <w:szCs w:val="24"/>
          <w:lang w:val="ro-RO"/>
        </w:rPr>
        <w:t xml:space="preserve"> </w:t>
      </w:r>
      <w:r w:rsidRPr="007956BB">
        <w:rPr>
          <w:rFonts w:cs="Arial"/>
          <w:sz w:val="24"/>
          <w:szCs w:val="24"/>
          <w:lang w:val="ro-RO"/>
        </w:rPr>
        <w:t>În cazuri excepţionale şi temeinic dovedite, inclusiv cazurile de forţă majoră invocate şi comunicate între părţi în condiţiile legii, Autorita</w:t>
      </w:r>
      <w:r w:rsidRPr="0023587F">
        <w:rPr>
          <w:rFonts w:cs="Arial"/>
          <w:sz w:val="24"/>
          <w:szCs w:val="24"/>
          <w:lang w:val="ro-RO"/>
        </w:rPr>
        <w:t xml:space="preserve">tea Contractantă poate decide încetarea </w:t>
      </w:r>
      <w:r w:rsidR="0094540C">
        <w:rPr>
          <w:rFonts w:cs="Arial"/>
          <w:sz w:val="24"/>
          <w:szCs w:val="24"/>
          <w:lang w:val="ro-RO"/>
        </w:rPr>
        <w:t>c</w:t>
      </w:r>
      <w:r w:rsidR="00C02CAE" w:rsidRPr="0023587F">
        <w:rPr>
          <w:rFonts w:cs="Arial"/>
          <w:sz w:val="24"/>
          <w:szCs w:val="24"/>
          <w:lang w:val="ro-RO"/>
        </w:rPr>
        <w:t xml:space="preserve">ontractului </w:t>
      </w:r>
      <w:r w:rsidRPr="0023587F">
        <w:rPr>
          <w:rFonts w:cs="Arial"/>
          <w:sz w:val="24"/>
          <w:szCs w:val="24"/>
          <w:lang w:val="ro-RO"/>
        </w:rPr>
        <w:t>printr-o notificare scrisă, fără a fi cerută plata finanţării nerambursabile.</w:t>
      </w:r>
    </w:p>
    <w:p w14:paraId="602D9C2F"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11(2)</w:t>
      </w:r>
      <w:r w:rsidRPr="007F737D">
        <w:rPr>
          <w:rFonts w:cs="Arial"/>
          <w:sz w:val="24"/>
          <w:szCs w:val="24"/>
          <w:lang w:val="ro-RO"/>
        </w:rPr>
        <w:t xml:space="preserve"> Părţile pot decide, prin acord, încetarea Contractului, ca urmare a solicitării scrise din partea beneficiarului, aprobată de Autoritatea Contractantă, </w:t>
      </w:r>
      <w:r w:rsidR="00875EE2" w:rsidRPr="007F737D">
        <w:rPr>
          <w:rFonts w:cs="Arial"/>
          <w:sz w:val="24"/>
          <w:szCs w:val="24"/>
          <w:lang w:val="ro-RO"/>
        </w:rPr>
        <w:t xml:space="preserve">în </w:t>
      </w:r>
      <w:r w:rsidRPr="007F737D">
        <w:rPr>
          <w:rFonts w:cs="Arial"/>
          <w:sz w:val="24"/>
          <w:szCs w:val="24"/>
          <w:lang w:val="ro-RO"/>
        </w:rPr>
        <w:t>caz</w:t>
      </w:r>
      <w:r w:rsidR="00875EE2" w:rsidRPr="007F737D">
        <w:rPr>
          <w:rFonts w:cs="Arial"/>
          <w:sz w:val="24"/>
          <w:szCs w:val="24"/>
          <w:lang w:val="ro-RO"/>
        </w:rPr>
        <w:t>ul</w:t>
      </w:r>
      <w:r w:rsidRPr="007F737D">
        <w:rPr>
          <w:rFonts w:cs="Arial"/>
          <w:sz w:val="24"/>
          <w:szCs w:val="24"/>
          <w:lang w:val="ro-RO"/>
        </w:rPr>
        <w:t xml:space="preserve"> în care beneficiarul</w:t>
      </w:r>
      <w:r w:rsidR="00875EE2" w:rsidRPr="007F737D">
        <w:rPr>
          <w:rFonts w:cs="Arial"/>
          <w:sz w:val="24"/>
          <w:szCs w:val="24"/>
          <w:lang w:val="ro-RO"/>
        </w:rPr>
        <w:t>ui nu i-a fost efectuată nicio plată</w:t>
      </w:r>
      <w:r w:rsidRPr="007F737D">
        <w:rPr>
          <w:rFonts w:cs="Arial"/>
          <w:sz w:val="24"/>
          <w:szCs w:val="24"/>
          <w:lang w:val="ro-RO"/>
        </w:rPr>
        <w:t>.</w:t>
      </w:r>
    </w:p>
    <w:p w14:paraId="10CD3339" w14:textId="3EF35920" w:rsidR="006E36FA" w:rsidRDefault="00D869AD" w:rsidP="00E103D0">
      <w:pPr>
        <w:spacing w:after="0" w:line="360" w:lineRule="auto"/>
        <w:jc w:val="both"/>
        <w:rPr>
          <w:rFonts w:cs="Arial"/>
          <w:sz w:val="24"/>
          <w:szCs w:val="24"/>
          <w:lang w:val="ro-RO"/>
        </w:rPr>
      </w:pPr>
      <w:r w:rsidRPr="00831E94">
        <w:rPr>
          <w:rFonts w:cs="Arial"/>
          <w:b/>
          <w:sz w:val="24"/>
          <w:szCs w:val="24"/>
          <w:lang w:val="ro-RO"/>
        </w:rPr>
        <w:t>11(3)</w:t>
      </w:r>
      <w:r w:rsidRPr="007F737D">
        <w:rPr>
          <w:rFonts w:cs="Arial"/>
          <w:sz w:val="24"/>
          <w:szCs w:val="24"/>
          <w:lang w:val="ro-RO"/>
        </w:rPr>
        <w:t xml:space="preserve"> </w:t>
      </w:r>
      <w:r w:rsidR="006E36FA" w:rsidRPr="006E36FA">
        <w:rPr>
          <w:rFonts w:cs="Arial"/>
          <w:sz w:val="24"/>
          <w:szCs w:val="24"/>
          <w:lang w:val="ro-RO"/>
        </w:rPr>
        <w:t>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50CDA79E" w14:textId="376B94F5" w:rsidR="00EB4782" w:rsidRPr="007F737D" w:rsidRDefault="00EB4782" w:rsidP="006E36FA">
      <w:pPr>
        <w:spacing w:after="0" w:line="360" w:lineRule="auto"/>
        <w:ind w:firstLine="720"/>
        <w:jc w:val="both"/>
        <w:rPr>
          <w:rFonts w:cs="Arial"/>
          <w:sz w:val="24"/>
          <w:szCs w:val="24"/>
          <w:lang w:val="ro-RO"/>
        </w:rPr>
      </w:pPr>
      <w:r w:rsidRPr="007F737D">
        <w:rPr>
          <w:rFonts w:cs="Arial"/>
          <w:sz w:val="24"/>
          <w:szCs w:val="24"/>
          <w:lang w:val="ro-RO"/>
        </w:rPr>
        <w:t>În cazul în care neîndeplinirea de către beneficiar a obligaţiilor contractuale afectează eligibilitatea proiectului sau condiţiile de selectare care ar fi determinat nefinanțarea acestuia, recuperarea sprijinului financiar se realizează integral.</w:t>
      </w:r>
    </w:p>
    <w:p w14:paraId="7CA42B7E" w14:textId="00F080BF" w:rsidR="001506E0" w:rsidRPr="007F737D" w:rsidRDefault="00D869AD" w:rsidP="00856842">
      <w:pPr>
        <w:spacing w:after="0" w:line="360" w:lineRule="auto"/>
        <w:ind w:firstLine="720"/>
        <w:jc w:val="both"/>
        <w:rPr>
          <w:rFonts w:cs="Arial"/>
          <w:sz w:val="24"/>
          <w:szCs w:val="24"/>
          <w:lang w:val="ro-RO"/>
        </w:rPr>
      </w:pPr>
      <w:r w:rsidRPr="007F737D">
        <w:rPr>
          <w:rFonts w:cs="Arial"/>
          <w:sz w:val="24"/>
          <w:szCs w:val="24"/>
          <w:lang w:val="ro-RO"/>
        </w:rPr>
        <w:t>În cazul constatării unei nereguli cu privire la încheierea ori executarea Contractului</w:t>
      </w:r>
      <w:r w:rsidR="002C781F" w:rsidRPr="007F737D">
        <w:rPr>
          <w:rFonts w:cs="Arial"/>
          <w:sz w:val="24"/>
          <w:szCs w:val="24"/>
          <w:lang w:val="ro-RO"/>
        </w:rPr>
        <w:t xml:space="preserve"> de finanțare</w:t>
      </w:r>
      <w:r w:rsidRPr="007F737D">
        <w:rPr>
          <w:rFonts w:cs="Arial"/>
          <w:sz w:val="24"/>
          <w:szCs w:val="24"/>
          <w:lang w:val="ro-RO"/>
        </w:rPr>
        <w:t>,</w:t>
      </w:r>
      <w:r w:rsidR="006C7C5A" w:rsidRPr="007F737D">
        <w:rPr>
          <w:rFonts w:cs="Arial"/>
          <w:sz w:val="24"/>
          <w:szCs w:val="24"/>
          <w:lang w:val="ro-RO"/>
        </w:rPr>
        <w:t xml:space="preserve"> </w:t>
      </w:r>
      <w:r w:rsidR="00EB4782" w:rsidRPr="001F4819">
        <w:rPr>
          <w:rFonts w:cs="Arial"/>
          <w:sz w:val="24"/>
          <w:szCs w:val="24"/>
          <w:lang w:val="ro-RO"/>
        </w:rPr>
        <w:t>sau</w:t>
      </w:r>
      <w:r w:rsidR="00EB4782" w:rsidRPr="007F737D">
        <w:rPr>
          <w:rFonts w:cs="Arial"/>
          <w:sz w:val="24"/>
          <w:szCs w:val="24"/>
          <w:lang w:val="ro-RO"/>
        </w:rPr>
        <w:t xml:space="preserve"> </w:t>
      </w:r>
      <w:r w:rsidRPr="007F737D">
        <w:rPr>
          <w:rFonts w:cs="Arial"/>
          <w:sz w:val="24"/>
          <w:szCs w:val="24"/>
          <w:lang w:val="ro-RO"/>
        </w:rPr>
        <w:t>în cazul în care beneficiarul este declarat în stare de incapacitate de plată</w:t>
      </w:r>
      <w:r w:rsidR="00804710" w:rsidRPr="007F737D">
        <w:rPr>
          <w:rFonts w:cs="Arial"/>
          <w:sz w:val="24"/>
          <w:szCs w:val="24"/>
          <w:lang w:val="ro-RO"/>
        </w:rPr>
        <w:t>,</w:t>
      </w:r>
      <w:r w:rsidRPr="007F737D">
        <w:rPr>
          <w:rFonts w:cs="Arial"/>
          <w:sz w:val="24"/>
          <w:szCs w:val="24"/>
          <w:lang w:val="ro-RO"/>
        </w:rPr>
        <w:t xml:space="preserve"> sau a fost declanşată procedura falimentului, precum şi în situaţia în care Autoritatea Contractantă constată că cele declarate pe proprie răspundere de beneficiar, prin reprezentanţii săi nu corespund realităţii</w:t>
      </w:r>
      <w:r w:rsidR="00EB4782" w:rsidRPr="007F737D">
        <w:rPr>
          <w:rFonts w:cs="Arial"/>
          <w:sz w:val="24"/>
          <w:szCs w:val="24"/>
          <w:lang w:val="ro-RO"/>
        </w:rPr>
        <w:t>,</w:t>
      </w:r>
      <w:r w:rsidR="006E36FA">
        <w:rPr>
          <w:rFonts w:cs="Arial"/>
          <w:sz w:val="24"/>
          <w:szCs w:val="24"/>
          <w:lang w:val="ro-RO"/>
        </w:rPr>
        <w:t xml:space="preserve"> </w:t>
      </w:r>
      <w:r w:rsidRPr="007F737D">
        <w:rPr>
          <w:rFonts w:cs="Arial"/>
          <w:sz w:val="24"/>
          <w:szCs w:val="24"/>
          <w:lang w:val="ro-RO"/>
        </w:rPr>
        <w:t>sau documentele/autorizaţiile/avizele depuse în vederea obţinerii finanţării nerambursabile s</w:t>
      </w:r>
      <w:r w:rsidR="00EB4782" w:rsidRPr="007F737D">
        <w:rPr>
          <w:rFonts w:cs="Arial"/>
          <w:sz w:val="24"/>
          <w:szCs w:val="24"/>
          <w:lang w:val="ro-RO"/>
        </w:rPr>
        <w:t>e</w:t>
      </w:r>
      <w:r w:rsidRPr="007F737D">
        <w:rPr>
          <w:rFonts w:cs="Arial"/>
          <w:sz w:val="24"/>
          <w:szCs w:val="24"/>
          <w:lang w:val="ro-RO"/>
        </w:rPr>
        <w:t xml:space="preserve"> constat</w:t>
      </w:r>
      <w:r w:rsidR="00EB4782" w:rsidRPr="007F737D">
        <w:rPr>
          <w:rFonts w:cs="Arial"/>
          <w:sz w:val="24"/>
          <w:szCs w:val="24"/>
          <w:lang w:val="ro-RO"/>
        </w:rPr>
        <w:t>ă</w:t>
      </w:r>
      <w:r w:rsidRPr="007F737D">
        <w:rPr>
          <w:rFonts w:cs="Arial"/>
          <w:sz w:val="24"/>
          <w:szCs w:val="24"/>
          <w:lang w:val="ro-RO"/>
        </w:rPr>
        <w:t xml:space="preserve"> ca fiind neadevarate/ false/ incomplete/ expirate/ inexa</w:t>
      </w:r>
      <w:r w:rsidR="00F82F91" w:rsidRPr="007F737D">
        <w:rPr>
          <w:rFonts w:cs="Arial"/>
          <w:sz w:val="24"/>
          <w:szCs w:val="24"/>
          <w:lang w:val="ro-RO"/>
        </w:rPr>
        <w:t>c</w:t>
      </w:r>
      <w:r w:rsidRPr="007F737D">
        <w:rPr>
          <w:rFonts w:cs="Arial"/>
          <w:sz w:val="24"/>
          <w:szCs w:val="24"/>
          <w:lang w:val="ro-RO"/>
        </w:rPr>
        <w:t>te/ nu corespund realităţii,</w:t>
      </w:r>
      <w:r w:rsidR="00E8337A" w:rsidRPr="007F737D">
        <w:rPr>
          <w:rFonts w:cs="Arial"/>
          <w:sz w:val="24"/>
          <w:szCs w:val="24"/>
          <w:lang w:val="ro-RO"/>
        </w:rPr>
        <w:t xml:space="preserve"> sau în cazul nerespectării de către beneficiar a obligațiilor</w:t>
      </w:r>
      <w:r w:rsidR="006E336C" w:rsidRPr="007F737D">
        <w:rPr>
          <w:rFonts w:cs="Arial"/>
          <w:sz w:val="24"/>
          <w:szCs w:val="24"/>
          <w:lang w:val="ro-RO"/>
        </w:rPr>
        <w:t xml:space="preserve"> asumate prin</w:t>
      </w:r>
      <w:r w:rsidR="00E8337A" w:rsidRPr="007F737D">
        <w:rPr>
          <w:rFonts w:cs="Arial"/>
          <w:sz w:val="24"/>
          <w:szCs w:val="24"/>
          <w:lang w:val="ro-RO"/>
        </w:rPr>
        <w:t xml:space="preserve"> contractul de finanțare,</w:t>
      </w:r>
      <w:r w:rsidRPr="007F737D">
        <w:rPr>
          <w:rFonts w:cs="Arial"/>
          <w:sz w:val="24"/>
          <w:szCs w:val="24"/>
          <w:lang w:val="ro-RO"/>
        </w:rPr>
        <w:t xml:space="preserve"> Autoritatea Contractantă </w:t>
      </w:r>
      <w:r w:rsidR="006031FD" w:rsidRPr="007F737D">
        <w:rPr>
          <w:rFonts w:cs="Arial"/>
          <w:sz w:val="24"/>
          <w:szCs w:val="24"/>
          <w:lang w:val="ro-RO"/>
        </w:rPr>
        <w:t xml:space="preserve">va </w:t>
      </w:r>
      <w:r w:rsidR="00804710" w:rsidRPr="007F737D">
        <w:rPr>
          <w:rFonts w:cs="Arial"/>
          <w:sz w:val="24"/>
          <w:szCs w:val="24"/>
          <w:lang w:val="ro-RO"/>
        </w:rPr>
        <w:t xml:space="preserve">proceda la </w:t>
      </w:r>
      <w:r w:rsidRPr="007F737D">
        <w:rPr>
          <w:rFonts w:cs="Arial"/>
          <w:sz w:val="24"/>
          <w:szCs w:val="24"/>
          <w:lang w:val="ro-RO"/>
        </w:rPr>
        <w:t>înceta</w:t>
      </w:r>
      <w:r w:rsidR="00804710" w:rsidRPr="007F737D">
        <w:rPr>
          <w:rFonts w:cs="Arial"/>
          <w:sz w:val="24"/>
          <w:szCs w:val="24"/>
          <w:lang w:val="ro-RO"/>
        </w:rPr>
        <w:t>rea</w:t>
      </w:r>
      <w:r w:rsidRPr="007F737D">
        <w:rPr>
          <w:rFonts w:cs="Arial"/>
          <w:sz w:val="24"/>
          <w:szCs w:val="24"/>
          <w:lang w:val="ro-RO"/>
        </w:rPr>
        <w:t xml:space="preserve"> Contractului, de plin drept, printr-o notificare scrisă adresată beneficiarului, fără punere în întârziere, fără nicio altă formalitate şi fără intervenţia instanţei judecătoreşti. </w:t>
      </w:r>
    </w:p>
    <w:p w14:paraId="41256B79" w14:textId="77777777" w:rsidR="00DF3D53" w:rsidRPr="007F737D" w:rsidRDefault="00D869AD" w:rsidP="00856842">
      <w:pPr>
        <w:spacing w:after="0" w:line="360" w:lineRule="auto"/>
        <w:ind w:firstLine="720"/>
        <w:jc w:val="both"/>
        <w:rPr>
          <w:rFonts w:cs="Arial"/>
          <w:sz w:val="24"/>
          <w:szCs w:val="24"/>
          <w:lang w:val="ro-RO"/>
        </w:rPr>
      </w:pPr>
      <w:r w:rsidRPr="007F737D">
        <w:rPr>
          <w:rFonts w:cs="Arial"/>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5398CD9C" w14:textId="77777777" w:rsidR="009631EB" w:rsidRDefault="0039545C" w:rsidP="00856842">
      <w:pPr>
        <w:spacing w:after="0" w:line="360" w:lineRule="auto"/>
        <w:ind w:firstLine="720"/>
        <w:jc w:val="both"/>
        <w:rPr>
          <w:rFonts w:cs="Arial"/>
          <w:sz w:val="24"/>
          <w:szCs w:val="24"/>
          <w:lang w:val="ro-RO"/>
        </w:rPr>
      </w:pPr>
      <w:r w:rsidRPr="007F737D">
        <w:rPr>
          <w:rFonts w:cs="Arial"/>
          <w:sz w:val="24"/>
          <w:szCs w:val="24"/>
          <w:lang w:val="ro-RO"/>
        </w:rPr>
        <w:t>Prin excepție, î</w:t>
      </w:r>
      <w:r w:rsidR="009631EB" w:rsidRPr="007F737D">
        <w:rPr>
          <w:rFonts w:cs="Arial"/>
          <w:sz w:val="24"/>
          <w:szCs w:val="24"/>
          <w:lang w:val="ro-RO"/>
        </w:rPr>
        <w:t>n situația în care neîndeplinirea obligațiilor contractuale nu este de natură a afecta condiţiile de eligibilitate şi selecţie a proiectului, recuperarea sprijinului financiar se realizează în mod proporțional cu gradul de neîndeplinire</w:t>
      </w:r>
      <w:r w:rsidR="009C65A7" w:rsidRPr="007F737D">
        <w:rPr>
          <w:rFonts w:cs="Arial"/>
          <w:sz w:val="24"/>
          <w:szCs w:val="24"/>
          <w:lang w:val="ro-RO"/>
        </w:rPr>
        <w:t>.</w:t>
      </w:r>
    </w:p>
    <w:p w14:paraId="2814AC8B" w14:textId="3731C830" w:rsidR="00A309B5" w:rsidRPr="00831E94" w:rsidRDefault="00A309B5" w:rsidP="00A309B5">
      <w:pPr>
        <w:spacing w:after="0" w:line="360" w:lineRule="auto"/>
        <w:ind w:firstLine="720"/>
        <w:jc w:val="both"/>
        <w:rPr>
          <w:rFonts w:cs="Arial"/>
          <w:sz w:val="24"/>
          <w:szCs w:val="24"/>
          <w:lang w:val="fr-FR"/>
        </w:rPr>
      </w:pPr>
      <w:r w:rsidRPr="00674961">
        <w:rPr>
          <w:rStyle w:val="Hyperlink"/>
          <w:rFonts w:cs="Calibri"/>
          <w:color w:val="auto"/>
          <w:sz w:val="24"/>
          <w:szCs w:val="24"/>
          <w:u w:val="none"/>
          <w:lang w:val="ro-RO"/>
        </w:rPr>
        <w:t xml:space="preserve">În cazul beneficiarului împotriva căruia instanța a dispus prin hotărâre judecătorească  </w:t>
      </w:r>
      <w:r w:rsidRPr="00674961">
        <w:rPr>
          <w:rStyle w:val="tpa1"/>
          <w:rFonts w:cs="Calibri"/>
          <w:sz w:val="24"/>
          <w:szCs w:val="24"/>
          <w:lang w:val="ro-RO"/>
        </w:rPr>
        <w:t>deschiderea procedurii de insolvenţă, Autoritatea Contractantă are obligația să demareze</w:t>
      </w:r>
      <w:r w:rsidR="00674961">
        <w:rPr>
          <w:rStyle w:val="tpa1"/>
          <w:rFonts w:cs="Calibri"/>
          <w:sz w:val="24"/>
          <w:szCs w:val="24"/>
          <w:lang w:val="ro-RO"/>
        </w:rPr>
        <w:t>,</w:t>
      </w:r>
      <w:r w:rsidR="00674961" w:rsidRPr="00084B75">
        <w:rPr>
          <w:rStyle w:val="tpa1"/>
          <w:rFonts w:cs="Calibri"/>
          <w:sz w:val="24"/>
          <w:szCs w:val="24"/>
          <w:lang w:val="ro-RO"/>
        </w:rPr>
        <w:t xml:space="preserve"> în condițiile legii</w:t>
      </w:r>
      <w:r w:rsidR="00674961">
        <w:rPr>
          <w:rStyle w:val="tpa1"/>
          <w:rFonts w:cs="Calibri"/>
          <w:sz w:val="24"/>
          <w:szCs w:val="24"/>
          <w:lang w:val="ro-RO"/>
        </w:rPr>
        <w:t>,</w:t>
      </w:r>
      <w:r w:rsidR="00674961" w:rsidRPr="00084B75">
        <w:rPr>
          <w:rStyle w:val="tpa1"/>
          <w:rFonts w:cs="Calibri"/>
          <w:sz w:val="24"/>
          <w:szCs w:val="24"/>
          <w:lang w:val="ro-RO"/>
        </w:rPr>
        <w:t xml:space="preserve"> </w:t>
      </w:r>
      <w:r w:rsidRPr="00674961">
        <w:rPr>
          <w:rStyle w:val="tpa1"/>
          <w:rFonts w:cs="Calibri"/>
          <w:sz w:val="24"/>
          <w:szCs w:val="24"/>
          <w:lang w:val="ro-RO"/>
        </w:rPr>
        <w:t>procedura de constatare a neregulilor şi de stabilire a creanţelor bugetare</w:t>
      </w:r>
      <w:r w:rsidR="000C41D8">
        <w:rPr>
          <w:rStyle w:val="tpa1"/>
          <w:rFonts w:cs="Calibri"/>
          <w:sz w:val="24"/>
          <w:szCs w:val="24"/>
          <w:lang w:val="ro-RO"/>
        </w:rPr>
        <w:t xml:space="preserve"> </w:t>
      </w:r>
      <w:r w:rsidRPr="00674961">
        <w:rPr>
          <w:rStyle w:val="tpa1"/>
          <w:rFonts w:cs="Calibri"/>
          <w:sz w:val="24"/>
          <w:szCs w:val="24"/>
          <w:lang w:val="ro-RO"/>
        </w:rPr>
        <w:t xml:space="preserve">pentru </w:t>
      </w:r>
      <w:r w:rsidRPr="00831E94">
        <w:rPr>
          <w:rStyle w:val="tpa1"/>
          <w:rFonts w:cs="Calibri"/>
          <w:sz w:val="24"/>
          <w:szCs w:val="24"/>
          <w:lang w:val="ro-RO"/>
        </w:rPr>
        <w:t>sumele acordate în cadrul contractului.</w:t>
      </w:r>
    </w:p>
    <w:p w14:paraId="3F238755" w14:textId="03BEDC8F" w:rsidR="006E36FA" w:rsidRDefault="00D869AD" w:rsidP="00E103D0">
      <w:pPr>
        <w:spacing w:after="0" w:line="360" w:lineRule="auto"/>
        <w:jc w:val="both"/>
        <w:rPr>
          <w:rFonts w:cs="Arial"/>
          <w:sz w:val="24"/>
          <w:szCs w:val="24"/>
          <w:lang w:val="ro-RO"/>
        </w:rPr>
      </w:pPr>
      <w:r w:rsidRPr="00831E94">
        <w:rPr>
          <w:rFonts w:cs="Arial"/>
          <w:b/>
          <w:sz w:val="24"/>
          <w:szCs w:val="24"/>
          <w:lang w:val="ro-RO"/>
        </w:rPr>
        <w:t>11(4)</w:t>
      </w:r>
      <w:r w:rsidRPr="00831E94">
        <w:rPr>
          <w:rFonts w:cs="Arial"/>
          <w:sz w:val="24"/>
          <w:szCs w:val="24"/>
          <w:lang w:val="ro-RO"/>
        </w:rPr>
        <w:t xml:space="preserve"> </w:t>
      </w:r>
      <w:r w:rsidR="006E36FA" w:rsidRPr="006E36FA">
        <w:rPr>
          <w:rFonts w:cs="Arial"/>
          <w:sz w:val="24"/>
          <w:szCs w:val="24"/>
          <w:lang w:val="ro-RO"/>
        </w:rPr>
        <w:t>Pentru situațiile în care beneficiarul a încasat avans, încetarea contractului de finanțare la solicitarea beneficiarului sau din inițiativa Autorității Contractante, se va putea opera doar după recuperarea sumelor de la beneficiar sau prin executarea garanției constituită de beneficiar.</w:t>
      </w:r>
    </w:p>
    <w:p w14:paraId="3C2C264A" w14:textId="20CC8F3A" w:rsidR="009B605D" w:rsidRPr="00831E94" w:rsidRDefault="006E36FA" w:rsidP="006E36FA">
      <w:pPr>
        <w:spacing w:after="0" w:line="360" w:lineRule="auto"/>
        <w:ind w:firstLine="720"/>
        <w:jc w:val="both"/>
        <w:rPr>
          <w:lang w:val="fr-FR"/>
        </w:rPr>
      </w:pPr>
      <w:r>
        <w:rPr>
          <w:rFonts w:cs="Arial"/>
          <w:sz w:val="24"/>
          <w:szCs w:val="24"/>
          <w:lang w:val="ro-RO"/>
        </w:rPr>
        <w:t>A</w:t>
      </w:r>
      <w:r w:rsidR="00D869AD" w:rsidRPr="00831E94">
        <w:rPr>
          <w:rFonts w:cs="Arial"/>
          <w:sz w:val="24"/>
          <w:szCs w:val="24"/>
          <w:lang w:val="ro-RO"/>
        </w:rPr>
        <w:t>nterior încetării Contractului de Finantare, Autoritatea Contractantă poate suspenda contractul şi/sau plăţile ca o măsură de precauţie, fără o avertizare prealabilă.</w:t>
      </w:r>
      <w:r w:rsidR="009B605D" w:rsidRPr="00831E94">
        <w:rPr>
          <w:lang w:val="fr-FR"/>
        </w:rPr>
        <w:t xml:space="preserve"> </w:t>
      </w:r>
    </w:p>
    <w:p w14:paraId="3112F24D" w14:textId="7E15D98F" w:rsidR="00B30A3B" w:rsidRPr="00831E94" w:rsidRDefault="009B605D" w:rsidP="006E36FA">
      <w:pPr>
        <w:spacing w:after="0" w:line="360" w:lineRule="auto"/>
        <w:ind w:firstLine="720"/>
        <w:jc w:val="both"/>
        <w:rPr>
          <w:rFonts w:cs="Arial"/>
          <w:b/>
          <w:iCs/>
          <w:sz w:val="24"/>
          <w:szCs w:val="24"/>
          <w:lang w:val="ro-RO"/>
        </w:rPr>
      </w:pPr>
      <w:r w:rsidRPr="00831E94">
        <w:rPr>
          <w:rFonts w:cs="Arial"/>
          <w:sz w:val="24"/>
          <w:szCs w:val="24"/>
          <w:lang w:val="ro-RO"/>
        </w:rPr>
        <w:t>În acest caz, este o măsură unilaterală la nivelul Autoritătii Contractante, în care se urmează procedura privind suspendarea contractului de finanțare și înștiințarea după caz a beneficiarului, fără ca beneficiarul să mai depună documente justificative pentru justificarea acestei măsuri.</w:t>
      </w:r>
    </w:p>
    <w:p w14:paraId="3EE65455" w14:textId="77777777" w:rsidR="005F3356" w:rsidRPr="007F737D" w:rsidRDefault="00D869AD" w:rsidP="00E103D0">
      <w:pPr>
        <w:spacing w:after="0" w:line="360" w:lineRule="auto"/>
        <w:jc w:val="both"/>
        <w:rPr>
          <w:rFonts w:cs="Arial"/>
          <w:b/>
          <w:iCs/>
          <w:sz w:val="24"/>
          <w:szCs w:val="24"/>
          <w:lang w:val="ro-RO"/>
        </w:rPr>
      </w:pPr>
      <w:r w:rsidRPr="00831E94">
        <w:rPr>
          <w:rFonts w:cs="Arial"/>
          <w:b/>
          <w:iCs/>
          <w:sz w:val="24"/>
          <w:szCs w:val="24"/>
          <w:lang w:val="ro-RO"/>
        </w:rPr>
        <w:t>Articolul 12 – Modificarea duratei de execuţie a Contractului de Finanţare</w:t>
      </w:r>
    </w:p>
    <w:p w14:paraId="253E0AFC" w14:textId="77777777" w:rsidR="00D407B8" w:rsidRDefault="00D869AD" w:rsidP="00E103D0">
      <w:pPr>
        <w:spacing w:after="0" w:line="360" w:lineRule="auto"/>
        <w:jc w:val="both"/>
        <w:rPr>
          <w:rFonts w:cs="Arial"/>
          <w:sz w:val="24"/>
          <w:szCs w:val="24"/>
          <w:lang w:val="ro-RO"/>
        </w:rPr>
      </w:pPr>
      <w:r w:rsidRPr="00831E94">
        <w:rPr>
          <w:rFonts w:cs="Arial"/>
          <w:b/>
          <w:sz w:val="24"/>
          <w:szCs w:val="24"/>
          <w:lang w:val="ro-RO"/>
        </w:rPr>
        <w:t>12(1)</w:t>
      </w:r>
      <w:r w:rsidRPr="007F737D">
        <w:rPr>
          <w:rFonts w:cs="Arial"/>
          <w:sz w:val="24"/>
          <w:szCs w:val="24"/>
          <w:lang w:val="ro-RO"/>
        </w:rPr>
        <w:t xml:space="preserve"> Beneficiarul trebuie să informeze Autoritatea Contractantă fără întârziere </w:t>
      </w:r>
      <w:r w:rsidRPr="003436BB">
        <w:rPr>
          <w:rFonts w:cs="Arial"/>
          <w:sz w:val="24"/>
          <w:szCs w:val="24"/>
          <w:lang w:val="ro-RO"/>
        </w:rPr>
        <w:t>despre orice circumstanţă probabilă să împiedice sau să întârzie executarea contractului</w:t>
      </w:r>
      <w:r w:rsidR="002039FC">
        <w:rPr>
          <w:rFonts w:cs="Arial"/>
          <w:sz w:val="24"/>
          <w:szCs w:val="24"/>
          <w:lang w:val="ro-RO"/>
        </w:rPr>
        <w:t>, altele decât cele reglementate la art. 11 și 18</w:t>
      </w:r>
      <w:r w:rsidRPr="003436BB">
        <w:rPr>
          <w:rFonts w:cs="Arial"/>
          <w:sz w:val="24"/>
          <w:szCs w:val="24"/>
          <w:lang w:val="ro-RO"/>
        </w:rPr>
        <w:t xml:space="preserve">. </w:t>
      </w:r>
    </w:p>
    <w:p w14:paraId="583831AC" w14:textId="15FFF917" w:rsidR="000C7E45" w:rsidRPr="00831E94" w:rsidRDefault="00324B54" w:rsidP="00552B0A">
      <w:pPr>
        <w:spacing w:after="0" w:line="360" w:lineRule="auto"/>
        <w:ind w:firstLine="720"/>
        <w:jc w:val="both"/>
        <w:rPr>
          <w:rFonts w:cs="Arial"/>
          <w:sz w:val="24"/>
          <w:szCs w:val="24"/>
          <w:lang w:val="ro-RO"/>
        </w:rPr>
      </w:pPr>
      <w:r>
        <w:rPr>
          <w:rFonts w:cs="Arial"/>
          <w:sz w:val="24"/>
          <w:szCs w:val="24"/>
          <w:lang w:val="ro-RO"/>
        </w:rPr>
        <w:t>P</w:t>
      </w:r>
      <w:r w:rsidR="00D407B8">
        <w:rPr>
          <w:rFonts w:cs="Arial"/>
          <w:sz w:val="24"/>
          <w:szCs w:val="24"/>
          <w:lang w:val="ro-RO"/>
        </w:rPr>
        <w:t xml:space="preserve">entru motive temeinice justificate și fundamentate corespunzător cu documente, </w:t>
      </w:r>
      <w:r w:rsidR="00D407B8" w:rsidRPr="003436BB">
        <w:rPr>
          <w:rFonts w:cs="Arial"/>
          <w:sz w:val="24"/>
          <w:szCs w:val="24"/>
          <w:lang w:val="ro-RO"/>
        </w:rPr>
        <w:t xml:space="preserve">Beneficiarul poate cere </w:t>
      </w:r>
      <w:r w:rsidR="00D869AD" w:rsidRPr="003436BB">
        <w:rPr>
          <w:rFonts w:cs="Arial"/>
          <w:sz w:val="24"/>
          <w:szCs w:val="24"/>
          <w:lang w:val="ro-RO"/>
        </w:rPr>
        <w:t>prelungirea duratei de execuţie a acestuia</w:t>
      </w:r>
      <w:r w:rsidR="00D407B8">
        <w:rPr>
          <w:rFonts w:cs="Arial"/>
          <w:sz w:val="24"/>
          <w:szCs w:val="24"/>
          <w:lang w:val="ro-RO"/>
        </w:rPr>
        <w:t xml:space="preserve">, </w:t>
      </w:r>
      <w:r w:rsidR="0022550E">
        <w:rPr>
          <w:rFonts w:cs="Arial"/>
          <w:sz w:val="24"/>
          <w:szCs w:val="24"/>
          <w:lang w:val="ro-RO"/>
        </w:rPr>
        <w:t xml:space="preserve">dar fără ca prelungirea să conducă la depășirea termenului </w:t>
      </w:r>
      <w:r>
        <w:rPr>
          <w:rFonts w:cs="Arial"/>
          <w:sz w:val="24"/>
          <w:szCs w:val="24"/>
          <w:lang w:val="ro-RO"/>
        </w:rPr>
        <w:t>maxim de 31.12.2025</w:t>
      </w:r>
      <w:r w:rsidR="0022550E">
        <w:rPr>
          <w:rFonts w:cs="Arial"/>
          <w:sz w:val="24"/>
          <w:szCs w:val="24"/>
          <w:lang w:val="ro-RO"/>
        </w:rPr>
        <w:t xml:space="preserve">, </w:t>
      </w:r>
      <w:r w:rsidR="00D407B8">
        <w:rPr>
          <w:rFonts w:cs="Arial"/>
          <w:sz w:val="24"/>
          <w:szCs w:val="24"/>
          <w:lang w:val="ro-RO"/>
        </w:rPr>
        <w:t xml:space="preserve">aprobarea solicitării nefiind obligatorie pentru Autoritatea Contractantă </w:t>
      </w:r>
      <w:r w:rsidR="00D869AD" w:rsidRPr="003436BB">
        <w:rPr>
          <w:rFonts w:cs="Arial"/>
          <w:sz w:val="24"/>
          <w:szCs w:val="24"/>
          <w:lang w:val="ro-RO"/>
        </w:rPr>
        <w:t>Toate dovezile de susţinere necesare pentru aprobare trebuie să însoţească cererea. Nerespectarea termenului de depunere a cererii de prelungire a duratei de execuţie a contractului</w:t>
      </w:r>
      <w:r w:rsidR="009631EB" w:rsidRPr="003436BB">
        <w:rPr>
          <w:rFonts w:cs="Arial"/>
          <w:sz w:val="24"/>
          <w:szCs w:val="24"/>
          <w:lang w:val="ro-RO"/>
        </w:rPr>
        <w:t xml:space="preserve"> sau stadiul fizic şi financiar scăzut </w:t>
      </w:r>
      <w:r w:rsidR="00D869AD" w:rsidRPr="003436BB">
        <w:rPr>
          <w:rFonts w:cs="Arial"/>
          <w:sz w:val="24"/>
          <w:szCs w:val="24"/>
          <w:lang w:val="ro-RO"/>
        </w:rPr>
        <w:t xml:space="preserve">conferă Autorităţii Contractante dreptul de a nu </w:t>
      </w:r>
      <w:r w:rsidR="00D869AD" w:rsidRPr="00831E94">
        <w:rPr>
          <w:rFonts w:cs="Arial"/>
          <w:sz w:val="24"/>
          <w:szCs w:val="24"/>
          <w:lang w:val="ro-RO"/>
        </w:rPr>
        <w:t xml:space="preserve">prelungi durata de execuţie şi de a proceda la încetarea contractului în condiţiile </w:t>
      </w:r>
      <w:r w:rsidR="00EE528D" w:rsidRPr="00831E94">
        <w:rPr>
          <w:rFonts w:cs="Arial"/>
          <w:sz w:val="24"/>
          <w:szCs w:val="24"/>
          <w:lang w:val="ro-RO"/>
        </w:rPr>
        <w:t>art. 11(3).</w:t>
      </w:r>
    </w:p>
    <w:p w14:paraId="0651B69E" w14:textId="507C0283" w:rsidR="0094140E" w:rsidRPr="00831E94" w:rsidRDefault="000C7E45" w:rsidP="00831E94">
      <w:pPr>
        <w:spacing w:after="0" w:line="360" w:lineRule="auto"/>
        <w:jc w:val="both"/>
        <w:rPr>
          <w:rFonts w:cs="Arial"/>
          <w:sz w:val="24"/>
          <w:szCs w:val="24"/>
          <w:lang w:val="ro-RO"/>
        </w:rPr>
      </w:pPr>
      <w:r w:rsidRPr="00831E94">
        <w:rPr>
          <w:rFonts w:cs="Arial"/>
          <w:b/>
          <w:sz w:val="24"/>
          <w:szCs w:val="24"/>
          <w:lang w:val="ro-RO"/>
        </w:rPr>
        <w:t>12(2</w:t>
      </w:r>
      <w:r w:rsidR="00D869AD" w:rsidRPr="00831E94">
        <w:rPr>
          <w:rFonts w:cs="Arial"/>
          <w:b/>
          <w:sz w:val="24"/>
          <w:szCs w:val="24"/>
          <w:lang w:val="ro-RO"/>
        </w:rPr>
        <w:t xml:space="preserve">) </w:t>
      </w:r>
      <w:r w:rsidR="0094140E" w:rsidRPr="00831E94">
        <w:rPr>
          <w:rFonts w:cs="Calibri"/>
          <w:sz w:val="24"/>
          <w:szCs w:val="24"/>
          <w:lang w:val="fr-FR"/>
        </w:rPr>
        <w:t xml:space="preserve">Prelungirea duratei de execuție a contractului poate fi aprobată </w:t>
      </w:r>
      <w:r w:rsidR="0022550E" w:rsidRPr="00831E94">
        <w:rPr>
          <w:rFonts w:cs="Calibri"/>
          <w:sz w:val="24"/>
          <w:szCs w:val="24"/>
          <w:lang w:val="fr-FR"/>
        </w:rPr>
        <w:t xml:space="preserve">în funcție de stadiul de realizare şi de specificitatea/amploarea investiţiilor propuse prin proiect, </w:t>
      </w:r>
      <w:r w:rsidR="0094140E" w:rsidRPr="00831E94">
        <w:rPr>
          <w:rFonts w:cs="Calibri"/>
          <w:sz w:val="24"/>
          <w:szCs w:val="24"/>
          <w:lang w:val="fr-FR"/>
        </w:rPr>
        <w:t xml:space="preserve"> după verificarea dovezii cofinanţării private pentru finalizarea investiţiei și fără a se depăși termenul limită de plată 31.12.2025</w:t>
      </w:r>
      <w:r w:rsidR="0022550E" w:rsidRPr="00831E94">
        <w:rPr>
          <w:rFonts w:cs="Calibri"/>
          <w:sz w:val="24"/>
          <w:szCs w:val="24"/>
          <w:lang w:val="fr-FR"/>
        </w:rPr>
        <w:t>.</w:t>
      </w:r>
      <w:r w:rsidR="0094140E" w:rsidRPr="00831E94">
        <w:rPr>
          <w:rFonts w:cs="Calibri"/>
          <w:sz w:val="24"/>
          <w:szCs w:val="24"/>
          <w:lang w:val="fr-FR"/>
        </w:rPr>
        <w:t xml:space="preserve"> </w:t>
      </w:r>
    </w:p>
    <w:p w14:paraId="70ACAEBC" w14:textId="77777777" w:rsidR="00A35046" w:rsidRPr="00831E94" w:rsidRDefault="000C7E45" w:rsidP="00E103D0">
      <w:pPr>
        <w:spacing w:after="0" w:line="360" w:lineRule="auto"/>
        <w:jc w:val="both"/>
        <w:rPr>
          <w:rFonts w:cs="Arial"/>
          <w:sz w:val="24"/>
          <w:szCs w:val="24"/>
          <w:lang w:val="ro-RO"/>
        </w:rPr>
      </w:pPr>
      <w:r w:rsidRPr="00831E94">
        <w:rPr>
          <w:rFonts w:cs="Arial"/>
          <w:b/>
          <w:sz w:val="24"/>
          <w:szCs w:val="24"/>
          <w:lang w:val="ro-RO"/>
        </w:rPr>
        <w:t>12(3</w:t>
      </w:r>
      <w:r w:rsidR="00D869AD" w:rsidRPr="00831E94">
        <w:rPr>
          <w:rFonts w:cs="Arial"/>
          <w:b/>
          <w:sz w:val="24"/>
          <w:szCs w:val="24"/>
          <w:lang w:val="ro-RO"/>
        </w:rPr>
        <w:t>)</w:t>
      </w:r>
      <w:r w:rsidR="00D869AD" w:rsidRPr="00831E94">
        <w:rPr>
          <w:rFonts w:cs="Arial"/>
          <w:sz w:val="24"/>
          <w:szCs w:val="24"/>
          <w:lang w:val="ro-RO"/>
        </w:rPr>
        <w:t xml:space="preserve"> </w:t>
      </w:r>
      <w:r w:rsidR="005B4E52" w:rsidRPr="00831E94">
        <w:rPr>
          <w:rFonts w:cs="Arial"/>
          <w:sz w:val="24"/>
          <w:szCs w:val="24"/>
          <w:lang w:val="ro-RO"/>
        </w:rPr>
        <w:t xml:space="preserve">Beneficiarul care a încasat avans de la Autoritatea Contractantă şi solicită prelungirea duratei maxime de execuţie a contractului de finanțare este obligat să depuna la Autoritatea Contractantă și documentul prin care dovedește prelungirea valabilității Scrisorii de Garanție Bancară/Nebancară, </w:t>
      </w:r>
      <w:r w:rsidR="00C83E65" w:rsidRPr="00831E94">
        <w:rPr>
          <w:rFonts w:cs="Arial"/>
          <w:sz w:val="24"/>
          <w:szCs w:val="24"/>
          <w:lang w:val="ro-RO"/>
        </w:rPr>
        <w:t>sau a poliţei</w:t>
      </w:r>
      <w:r w:rsidR="005B4E52" w:rsidRPr="00831E94">
        <w:rPr>
          <w:rFonts w:cs="Arial"/>
          <w:sz w:val="24"/>
          <w:szCs w:val="24"/>
          <w:lang w:val="ro-RO"/>
        </w:rPr>
        <w:t xml:space="preserve"> de asigurare care să acopere noul termen de execuţie solicitat.</w:t>
      </w:r>
    </w:p>
    <w:p w14:paraId="2BB85790" w14:textId="7C1110A1" w:rsidR="00D869AD" w:rsidRPr="007F737D" w:rsidRDefault="000C7E45" w:rsidP="00E103D0">
      <w:pPr>
        <w:spacing w:after="0" w:line="360" w:lineRule="auto"/>
        <w:jc w:val="both"/>
        <w:rPr>
          <w:rFonts w:cs="Arial"/>
          <w:sz w:val="24"/>
          <w:szCs w:val="24"/>
          <w:lang w:val="ro-RO"/>
        </w:rPr>
      </w:pPr>
      <w:r w:rsidRPr="00831E94">
        <w:rPr>
          <w:rFonts w:cs="Arial"/>
          <w:b/>
          <w:sz w:val="24"/>
          <w:szCs w:val="24"/>
          <w:lang w:val="ro-RO"/>
        </w:rPr>
        <w:t>12(4</w:t>
      </w:r>
      <w:r w:rsidR="00D869AD" w:rsidRPr="00831E94">
        <w:rPr>
          <w:rFonts w:cs="Arial"/>
          <w:b/>
          <w:sz w:val="24"/>
          <w:szCs w:val="24"/>
          <w:lang w:val="ro-RO"/>
        </w:rPr>
        <w:t>)</w:t>
      </w:r>
      <w:r w:rsidR="00D869AD" w:rsidRPr="00831E94">
        <w:rPr>
          <w:rFonts w:cs="Arial"/>
          <w:sz w:val="24"/>
          <w:szCs w:val="24"/>
          <w:lang w:val="ro-RO"/>
        </w:rPr>
        <w:t xml:space="preserve"> După aprobarea modificării duratei de execuţie, beneficiarul va depune la OJFIR graficul de</w:t>
      </w:r>
      <w:r w:rsidR="00D869AD" w:rsidRPr="007F737D">
        <w:rPr>
          <w:rFonts w:cs="Arial"/>
          <w:sz w:val="24"/>
          <w:szCs w:val="24"/>
          <w:lang w:val="ro-RO"/>
        </w:rPr>
        <w:t xml:space="preserve"> execuţie fizică/financiară şi declaraţia de eşalonare a depunerii dosarelor cererilor de plată - rectificată.</w:t>
      </w:r>
    </w:p>
    <w:p w14:paraId="63ACDF35" w14:textId="1714B6FD" w:rsidR="008A347A" w:rsidRPr="00831E94" w:rsidRDefault="000C7E45" w:rsidP="00E103D0">
      <w:pPr>
        <w:spacing w:after="0" w:line="360" w:lineRule="auto"/>
        <w:jc w:val="both"/>
        <w:rPr>
          <w:rFonts w:cs="Arial"/>
          <w:sz w:val="24"/>
          <w:szCs w:val="24"/>
          <w:lang w:val="it-IT"/>
        </w:rPr>
      </w:pPr>
      <w:r w:rsidRPr="00831E94">
        <w:rPr>
          <w:rFonts w:cs="Arial"/>
          <w:b/>
          <w:sz w:val="24"/>
          <w:szCs w:val="24"/>
          <w:lang w:val="ro-RO"/>
        </w:rPr>
        <w:t>12(5</w:t>
      </w:r>
      <w:r w:rsidR="00D869AD" w:rsidRPr="00831E94">
        <w:rPr>
          <w:rFonts w:cs="Arial"/>
          <w:b/>
          <w:sz w:val="24"/>
          <w:szCs w:val="24"/>
          <w:lang w:val="ro-RO"/>
        </w:rPr>
        <w:t>)</w:t>
      </w:r>
      <w:r w:rsidR="00D869AD" w:rsidRPr="007F737D">
        <w:rPr>
          <w:rFonts w:cs="Arial"/>
          <w:sz w:val="24"/>
          <w:szCs w:val="24"/>
          <w:lang w:val="ro-RO"/>
        </w:rPr>
        <w:t xml:space="preserve"> Contractul de Finanţare încetează la</w:t>
      </w:r>
      <w:r w:rsidR="009E5251">
        <w:rPr>
          <w:rFonts w:cs="Arial"/>
          <w:sz w:val="24"/>
          <w:szCs w:val="24"/>
          <w:lang w:val="ro-RO"/>
        </w:rPr>
        <w:t xml:space="preserve"> împlinirea duratei maxime </w:t>
      </w:r>
      <w:r w:rsidR="00324B54">
        <w:rPr>
          <w:rFonts w:cs="Arial"/>
          <w:sz w:val="24"/>
          <w:szCs w:val="24"/>
          <w:lang w:val="ro-RO"/>
        </w:rPr>
        <w:t>de 31.12.2025</w:t>
      </w:r>
      <w:r w:rsidR="00D869AD" w:rsidRPr="007F737D">
        <w:rPr>
          <w:rFonts w:cs="Arial"/>
          <w:sz w:val="24"/>
          <w:szCs w:val="24"/>
          <w:lang w:val="ro-RO"/>
        </w:rPr>
        <w:t xml:space="preserve">menţionată în articolul 2 </w:t>
      </w:r>
      <w:r w:rsidR="0022550E">
        <w:rPr>
          <w:rFonts w:cs="Arial"/>
          <w:sz w:val="24"/>
          <w:szCs w:val="24"/>
          <w:lang w:val="ro-RO"/>
        </w:rPr>
        <w:t xml:space="preserve">din </w:t>
      </w:r>
      <w:r w:rsidR="00D869AD" w:rsidRPr="007F737D">
        <w:rPr>
          <w:rFonts w:cs="Arial"/>
          <w:sz w:val="24"/>
          <w:szCs w:val="24"/>
          <w:lang w:val="ro-RO"/>
        </w:rPr>
        <w:t xml:space="preserve"> Contract. </w:t>
      </w:r>
      <w:r w:rsidR="00D869AD" w:rsidRPr="007F737D">
        <w:rPr>
          <w:rFonts w:cs="Arial"/>
          <w:sz w:val="24"/>
          <w:szCs w:val="24"/>
          <w:lang w:val="it-IT"/>
        </w:rPr>
        <w:t xml:space="preserve">Autoritatea Contractantă va informa </w:t>
      </w:r>
      <w:r w:rsidR="00C36A4E" w:rsidRPr="007F737D">
        <w:rPr>
          <w:rFonts w:cs="Arial"/>
          <w:sz w:val="24"/>
          <w:szCs w:val="24"/>
          <w:lang w:val="it-IT"/>
        </w:rPr>
        <w:t>b</w:t>
      </w:r>
      <w:r w:rsidR="00D869AD" w:rsidRPr="007F737D">
        <w:rPr>
          <w:rFonts w:cs="Arial"/>
          <w:sz w:val="24"/>
          <w:szCs w:val="24"/>
          <w:lang w:val="it-IT"/>
        </w:rPr>
        <w:t>eneficiarul despre orice modificare a datei finale.</w:t>
      </w:r>
    </w:p>
    <w:p w14:paraId="79FBD462" w14:textId="77777777" w:rsidR="00D869AD" w:rsidRPr="007F737D" w:rsidRDefault="00D869AD" w:rsidP="00E103D0">
      <w:pPr>
        <w:spacing w:after="0" w:line="360" w:lineRule="auto"/>
        <w:jc w:val="both"/>
        <w:rPr>
          <w:rFonts w:cs="Arial"/>
          <w:b/>
          <w:iCs/>
          <w:sz w:val="24"/>
          <w:szCs w:val="24"/>
          <w:lang w:val="it-IT"/>
        </w:rPr>
      </w:pPr>
      <w:r w:rsidRPr="007F737D">
        <w:rPr>
          <w:rFonts w:cs="Arial"/>
          <w:b/>
          <w:iCs/>
          <w:sz w:val="24"/>
          <w:szCs w:val="24"/>
          <w:lang w:val="it-IT"/>
        </w:rPr>
        <w:t>PREVEDERILE FINANCIARE</w:t>
      </w:r>
    </w:p>
    <w:p w14:paraId="4D0FB587" w14:textId="77777777" w:rsidR="00D869AD" w:rsidRPr="007F737D" w:rsidRDefault="00D869AD" w:rsidP="00E103D0">
      <w:pPr>
        <w:spacing w:after="0" w:line="360" w:lineRule="auto"/>
        <w:jc w:val="both"/>
        <w:rPr>
          <w:rFonts w:cs="Arial"/>
          <w:b/>
          <w:bCs/>
          <w:sz w:val="24"/>
          <w:szCs w:val="24"/>
          <w:lang w:val="it-IT"/>
        </w:rPr>
      </w:pPr>
      <w:r w:rsidRPr="007F737D">
        <w:rPr>
          <w:rFonts w:cs="Arial"/>
          <w:b/>
          <w:bCs/>
          <w:sz w:val="24"/>
          <w:szCs w:val="24"/>
          <w:lang w:val="it-IT"/>
        </w:rPr>
        <w:t>Articolul 13 – Eligibilitatea cheltuielilor</w:t>
      </w:r>
    </w:p>
    <w:p w14:paraId="6EB3D4AE" w14:textId="79364928" w:rsidR="00BF733C" w:rsidRPr="00516B6A" w:rsidRDefault="00D869AD" w:rsidP="00E103D0">
      <w:pPr>
        <w:spacing w:after="0" w:line="360" w:lineRule="auto"/>
        <w:jc w:val="both"/>
        <w:rPr>
          <w:rFonts w:cs="Arial"/>
          <w:b/>
          <w:sz w:val="24"/>
          <w:szCs w:val="24"/>
          <w:lang w:val="ro-RO"/>
        </w:rPr>
      </w:pPr>
      <w:r w:rsidRPr="00831E94">
        <w:rPr>
          <w:rFonts w:cs="Arial"/>
          <w:b/>
          <w:sz w:val="24"/>
          <w:szCs w:val="24"/>
          <w:lang w:val="ro-RO"/>
        </w:rPr>
        <w:t>13(1)</w:t>
      </w:r>
      <w:r w:rsidRPr="007F737D">
        <w:rPr>
          <w:rFonts w:cs="Arial"/>
          <w:sz w:val="24"/>
          <w:szCs w:val="24"/>
          <w:lang w:val="ro-RO"/>
        </w:rPr>
        <w:tab/>
        <w:t xml:space="preserve">Cheltuielile </w:t>
      </w:r>
      <w:r w:rsidRPr="007F737D">
        <w:rPr>
          <w:rFonts w:cs="Arial"/>
          <w:b/>
          <w:sz w:val="24"/>
          <w:szCs w:val="24"/>
          <w:lang w:val="ro-RO"/>
        </w:rPr>
        <w:t>neeligibile</w:t>
      </w:r>
      <w:r w:rsidRPr="007F737D">
        <w:rPr>
          <w:rFonts w:cs="Arial"/>
          <w:sz w:val="24"/>
          <w:szCs w:val="24"/>
          <w:lang w:val="ro-RO"/>
        </w:rPr>
        <w:t xml:space="preserve"> pentru finanţarea în cadrul Programului sunt prevăzute </w:t>
      </w:r>
      <w:r w:rsidRPr="00831E94">
        <w:rPr>
          <w:rFonts w:cs="Arial"/>
          <w:sz w:val="24"/>
          <w:szCs w:val="24"/>
          <w:lang w:val="ro-RO"/>
        </w:rPr>
        <w:t xml:space="preserve">în </w:t>
      </w:r>
      <w:r w:rsidR="00DA01DE" w:rsidRPr="00831E94">
        <w:rPr>
          <w:rFonts w:cs="Arial"/>
          <w:sz w:val="24"/>
          <w:szCs w:val="24"/>
          <w:lang w:val="ro-RO"/>
        </w:rPr>
        <w:t>Fişa sM4.1</w:t>
      </w:r>
      <w:r w:rsidRPr="00831E94">
        <w:rPr>
          <w:rFonts w:cs="Arial"/>
          <w:sz w:val="24"/>
          <w:szCs w:val="24"/>
          <w:lang w:val="ro-RO"/>
        </w:rPr>
        <w:t xml:space="preserve"> din PNDR</w:t>
      </w:r>
      <w:r w:rsidR="00C36A4E" w:rsidRPr="00831E94">
        <w:rPr>
          <w:rFonts w:cs="Arial"/>
          <w:sz w:val="24"/>
          <w:szCs w:val="24"/>
          <w:lang w:val="ro-RO"/>
        </w:rPr>
        <w:t xml:space="preserve"> 2014-2020</w:t>
      </w:r>
      <w:r w:rsidRPr="00831E94">
        <w:rPr>
          <w:rFonts w:cs="Arial"/>
          <w:sz w:val="24"/>
          <w:szCs w:val="24"/>
          <w:lang w:val="ro-RO"/>
        </w:rPr>
        <w:t>.</w:t>
      </w:r>
    </w:p>
    <w:p w14:paraId="03F312D9" w14:textId="77777777" w:rsidR="00D869AD" w:rsidRPr="007F737D" w:rsidRDefault="00D869AD" w:rsidP="00E103D0">
      <w:pPr>
        <w:spacing w:after="0" w:line="360" w:lineRule="auto"/>
        <w:jc w:val="both"/>
        <w:rPr>
          <w:rFonts w:cs="Arial"/>
          <w:b/>
          <w:sz w:val="24"/>
          <w:szCs w:val="24"/>
          <w:lang w:val="ro-RO"/>
        </w:rPr>
      </w:pPr>
      <w:r w:rsidRPr="007F737D">
        <w:rPr>
          <w:rFonts w:cs="Arial"/>
          <w:b/>
          <w:sz w:val="24"/>
          <w:szCs w:val="24"/>
          <w:lang w:val="ro-RO"/>
        </w:rPr>
        <w:t>Articolul 14 – Contabilitate şi controale tehnice şi financiare</w:t>
      </w:r>
    </w:p>
    <w:p w14:paraId="1F26B739"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14(1)</w:t>
      </w:r>
      <w:r w:rsidRPr="007F737D">
        <w:rPr>
          <w:rFonts w:cs="Arial"/>
          <w:sz w:val="24"/>
          <w:szCs w:val="24"/>
          <w:lang w:val="ro-RO"/>
        </w:rPr>
        <w:t xml:space="preserve">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14:paraId="2B4FB583" w14:textId="04E519CB" w:rsidR="00A91F49" w:rsidRDefault="00D869AD" w:rsidP="00E103D0">
      <w:pPr>
        <w:spacing w:after="0" w:line="360" w:lineRule="auto"/>
        <w:jc w:val="both"/>
        <w:rPr>
          <w:rFonts w:cs="Arial"/>
          <w:sz w:val="24"/>
          <w:szCs w:val="24"/>
          <w:lang w:val="ro-RO"/>
        </w:rPr>
      </w:pPr>
      <w:r w:rsidRPr="00831E94">
        <w:rPr>
          <w:rFonts w:cs="Arial"/>
          <w:b/>
          <w:sz w:val="24"/>
          <w:szCs w:val="24"/>
          <w:lang w:val="ro-RO"/>
        </w:rPr>
        <w:t>14(2)</w:t>
      </w:r>
      <w:r w:rsidRPr="007F737D">
        <w:rPr>
          <w:rFonts w:cs="Arial"/>
          <w:sz w:val="24"/>
          <w:szCs w:val="24"/>
          <w:lang w:val="ro-RO"/>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14:paraId="641B2D07" w14:textId="77777777" w:rsidR="003F72FF" w:rsidRPr="007F737D" w:rsidRDefault="003F72FF" w:rsidP="00E103D0">
      <w:pPr>
        <w:spacing w:after="0" w:line="360" w:lineRule="auto"/>
        <w:jc w:val="both"/>
        <w:rPr>
          <w:rFonts w:cs="Arial"/>
          <w:sz w:val="24"/>
          <w:szCs w:val="24"/>
          <w:lang w:val="ro-RO"/>
        </w:rPr>
      </w:pPr>
    </w:p>
    <w:p w14:paraId="2BF33816" w14:textId="77777777" w:rsidR="00D869AD" w:rsidRPr="007F737D" w:rsidRDefault="00D869AD" w:rsidP="00E103D0">
      <w:pPr>
        <w:spacing w:after="0" w:line="360" w:lineRule="auto"/>
        <w:jc w:val="both"/>
        <w:rPr>
          <w:rFonts w:cs="Arial"/>
          <w:b/>
          <w:sz w:val="24"/>
          <w:szCs w:val="24"/>
          <w:lang w:val="ro-RO"/>
        </w:rPr>
      </w:pPr>
      <w:r w:rsidRPr="007F737D">
        <w:rPr>
          <w:rFonts w:cs="Arial"/>
          <w:b/>
          <w:sz w:val="24"/>
          <w:szCs w:val="24"/>
          <w:lang w:val="ro-RO"/>
        </w:rPr>
        <w:t xml:space="preserve">Articolul 15 – Suma finală a finanţării </w:t>
      </w:r>
    </w:p>
    <w:p w14:paraId="2CBB6123"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15(1)</w:t>
      </w:r>
      <w:r w:rsidRPr="007F737D">
        <w:rPr>
          <w:rFonts w:cs="Arial"/>
          <w:sz w:val="24"/>
          <w:szCs w:val="24"/>
          <w:lang w:val="ro-RO"/>
        </w:rPr>
        <w:t xml:space="preserve"> Valoarea totală a ajutorului financiar care urmează a fi plătită de Autoritatea Contractantă nu va depăşi suma finanţării nerambursabile prevăzută în lei şi în euro la Articolul 3(2) din Contract.</w:t>
      </w:r>
    </w:p>
    <w:p w14:paraId="2B8A3796" w14:textId="77777777" w:rsidR="00465F7B" w:rsidRDefault="00D869AD" w:rsidP="00E103D0">
      <w:pPr>
        <w:spacing w:after="0" w:line="360" w:lineRule="auto"/>
        <w:jc w:val="both"/>
        <w:rPr>
          <w:rFonts w:cs="Arial"/>
          <w:sz w:val="24"/>
          <w:szCs w:val="24"/>
          <w:lang w:val="ro-RO"/>
        </w:rPr>
      </w:pPr>
      <w:r w:rsidRPr="00831E94">
        <w:rPr>
          <w:rFonts w:cs="Arial"/>
          <w:b/>
          <w:sz w:val="24"/>
          <w:szCs w:val="24"/>
          <w:lang w:val="ro-RO"/>
        </w:rPr>
        <w:t>15(2)</w:t>
      </w:r>
      <w:r w:rsidRPr="007F737D">
        <w:rPr>
          <w:rFonts w:cs="Arial"/>
          <w:sz w:val="24"/>
          <w:szCs w:val="24"/>
          <w:lang w:val="ro-RO"/>
        </w:rPr>
        <w:t xml:space="preserve">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14:paraId="70832DFC" w14:textId="77777777" w:rsidR="00A65613" w:rsidRDefault="00465F7B" w:rsidP="00D62833">
      <w:pPr>
        <w:spacing w:after="0" w:line="360" w:lineRule="auto"/>
        <w:jc w:val="both"/>
        <w:rPr>
          <w:sz w:val="24"/>
          <w:szCs w:val="24"/>
          <w:lang w:val="ro-RO"/>
        </w:rPr>
      </w:pPr>
      <w:r w:rsidRPr="00831E94">
        <w:rPr>
          <w:rFonts w:cs="Arial"/>
          <w:b/>
          <w:sz w:val="24"/>
          <w:szCs w:val="24"/>
          <w:lang w:val="ro-RO"/>
        </w:rPr>
        <w:t>15(3)</w:t>
      </w:r>
      <w:r w:rsidRPr="00802220">
        <w:rPr>
          <w:rFonts w:cs="Arial"/>
          <w:sz w:val="24"/>
          <w:szCs w:val="24"/>
          <w:lang w:val="ro-RO"/>
        </w:rPr>
        <w:t xml:space="preserve"> </w:t>
      </w:r>
      <w:r w:rsidR="002B2F61" w:rsidRPr="00306C63">
        <w:rPr>
          <w:sz w:val="24"/>
          <w:szCs w:val="24"/>
          <w:lang w:val="ro-RO"/>
        </w:rPr>
        <w:t>În cazul combinării grantului cu creditul de co-finanţare PNDR,</w:t>
      </w:r>
      <w:r w:rsidR="00B0074D" w:rsidRPr="00D9683A">
        <w:rPr>
          <w:sz w:val="24"/>
          <w:szCs w:val="24"/>
          <w:lang w:val="ro-RO"/>
        </w:rPr>
        <w:t xml:space="preserve"> </w:t>
      </w:r>
      <w:r w:rsidR="00B0074D" w:rsidRPr="00552B0A">
        <w:rPr>
          <w:sz w:val="24"/>
          <w:szCs w:val="24"/>
          <w:lang w:val="ro-RO"/>
        </w:rPr>
        <w:t>conform articolului 38 din Regulamentul (UE) nr. 1303/2013</w:t>
      </w:r>
      <w:r w:rsidR="0078407A" w:rsidRPr="00552B0A">
        <w:rPr>
          <w:sz w:val="24"/>
          <w:szCs w:val="24"/>
          <w:lang w:val="ro-RO"/>
        </w:rPr>
        <w:t>,</w:t>
      </w:r>
      <w:r w:rsidR="006F34BD" w:rsidRPr="00802220">
        <w:rPr>
          <w:sz w:val="24"/>
          <w:szCs w:val="24"/>
          <w:lang w:val="ro-RO"/>
        </w:rPr>
        <w:t xml:space="preserve"> </w:t>
      </w:r>
      <w:r w:rsidR="002B2F61" w:rsidRPr="00306C63">
        <w:rPr>
          <w:sz w:val="24"/>
          <w:szCs w:val="24"/>
          <w:lang w:val="ro-RO"/>
        </w:rPr>
        <w:t xml:space="preserve">beneficiarul </w:t>
      </w:r>
      <w:r w:rsidR="006F34BD" w:rsidRPr="00D9683A">
        <w:rPr>
          <w:sz w:val="24"/>
          <w:szCs w:val="24"/>
          <w:lang w:val="ro-RO"/>
        </w:rPr>
        <w:t xml:space="preserve">este obligat să prezinte la AFIR, în maxim 3 zile lucrătoare, </w:t>
      </w:r>
      <w:r w:rsidR="002B2F61" w:rsidRPr="00A90701">
        <w:rPr>
          <w:sz w:val="24"/>
          <w:szCs w:val="24"/>
          <w:lang w:val="ro-RO"/>
        </w:rPr>
        <w:t>do</w:t>
      </w:r>
      <w:r w:rsidR="002B2F61" w:rsidRPr="00AC348E">
        <w:rPr>
          <w:sz w:val="24"/>
          <w:szCs w:val="24"/>
          <w:lang w:val="ro-RO"/>
        </w:rPr>
        <w:t xml:space="preserve">cumentele care certifică dovada co-finanțării, precum și calculul ESB (echivalent subvenție brută), emise de intermediarul financiar, în vederea recalculării dacă este cazul, a ajutorului public nerambursabil aprobat în urma selectării cererii de finanțare, </w:t>
      </w:r>
      <w:r w:rsidR="00BA0B2F" w:rsidRPr="00063524">
        <w:rPr>
          <w:sz w:val="24"/>
          <w:szCs w:val="24"/>
          <w:lang w:val="ro-RO"/>
        </w:rPr>
        <w:t>prevăzută la art.3</w:t>
      </w:r>
      <w:r w:rsidR="00BA0B2F" w:rsidRPr="001F4819">
        <w:rPr>
          <w:sz w:val="24"/>
          <w:szCs w:val="24"/>
          <w:lang w:val="ro-RO"/>
        </w:rPr>
        <w:t xml:space="preserve"> din prezentul contract, </w:t>
      </w:r>
      <w:r w:rsidR="002B2F61" w:rsidRPr="001F4819">
        <w:rPr>
          <w:sz w:val="24"/>
          <w:szCs w:val="24"/>
          <w:lang w:val="ro-RO"/>
        </w:rPr>
        <w:t xml:space="preserve">astfel: </w:t>
      </w:r>
    </w:p>
    <w:p w14:paraId="73881B19" w14:textId="273F8B7C" w:rsidR="00D62833" w:rsidRPr="00552B0A" w:rsidRDefault="00D62833" w:rsidP="00D62833">
      <w:pPr>
        <w:spacing w:after="0" w:line="360" w:lineRule="auto"/>
        <w:jc w:val="both"/>
        <w:rPr>
          <w:b/>
          <w:sz w:val="24"/>
          <w:szCs w:val="24"/>
          <w:lang w:val="ro-RO"/>
        </w:rPr>
      </w:pPr>
      <w:r w:rsidRPr="00552B0A">
        <w:rPr>
          <w:b/>
          <w:sz w:val="24"/>
          <w:szCs w:val="24"/>
          <w:lang w:val="ro-RO"/>
        </w:rPr>
        <w:t xml:space="preserve">a) pentru proiectele la care rata de intensitate stabilită pentru proiect este egală cu rata </w:t>
      </w:r>
      <w:r w:rsidR="006E36FA">
        <w:rPr>
          <w:b/>
          <w:sz w:val="24"/>
          <w:szCs w:val="24"/>
          <w:lang w:val="ro-RO"/>
        </w:rPr>
        <w:t>generală</w:t>
      </w:r>
      <w:r w:rsidRPr="00552B0A">
        <w:rPr>
          <w:b/>
          <w:sz w:val="24"/>
          <w:szCs w:val="24"/>
          <w:lang w:val="ro-RO"/>
        </w:rPr>
        <w:t xml:space="preserve"> de intensitate a sprijinului aplicabilă proiectului/beneficiarului în cauză, conform prevederilor Regulamentului nr. 1305/2013:</w:t>
      </w:r>
    </w:p>
    <w:p w14:paraId="47848658" w14:textId="77777777" w:rsidR="00D62833" w:rsidRPr="001F4819" w:rsidRDefault="00D62833" w:rsidP="00D62833">
      <w:pPr>
        <w:spacing w:after="0" w:line="360" w:lineRule="auto"/>
        <w:jc w:val="both"/>
        <w:rPr>
          <w:sz w:val="24"/>
          <w:szCs w:val="24"/>
          <w:lang w:val="ro-RO"/>
        </w:rPr>
      </w:pPr>
      <w:r w:rsidRPr="001F4819">
        <w:rPr>
          <w:sz w:val="24"/>
          <w:szCs w:val="24"/>
          <w:lang w:val="ro-RO"/>
        </w:rPr>
        <w:t>- în acest caz, sprijinul cumulat al grantului şi ESB depășește rata maximă de intensitate a sprijinului aplicabilă proiectului/beneficiarului în cauză, conform prevederilor Regulamentului nr. 1305/2013, cu modificările și completările ulterioare, iar valoarea grantului se va reduce cu valoarea ESB, astfel încât sprijinul cumulat să se încadreze în rata maximă de intensitate a sprijinului din Regulament.</w:t>
      </w:r>
    </w:p>
    <w:p w14:paraId="4222A5FA" w14:textId="23DCCA64" w:rsidR="00D62833" w:rsidRPr="00552B0A" w:rsidRDefault="00D62833" w:rsidP="00D62833">
      <w:pPr>
        <w:spacing w:after="0" w:line="360" w:lineRule="auto"/>
        <w:jc w:val="both"/>
        <w:rPr>
          <w:b/>
          <w:sz w:val="24"/>
          <w:szCs w:val="24"/>
          <w:lang w:val="ro-RO"/>
        </w:rPr>
      </w:pPr>
      <w:r w:rsidRPr="00552B0A">
        <w:rPr>
          <w:b/>
          <w:sz w:val="24"/>
          <w:szCs w:val="24"/>
          <w:lang w:val="ro-RO"/>
        </w:rPr>
        <w:t xml:space="preserve">b) pentru proiectele la care rata de intensitate stabilită pentru proiect este mai mică decât rata maximă de intensitate a sprijinului aplicabilă proiectului/beneficiarului în cauză, </w:t>
      </w:r>
      <w:r w:rsidR="006E36FA" w:rsidRPr="006E36FA">
        <w:rPr>
          <w:b/>
          <w:sz w:val="24"/>
          <w:szCs w:val="24"/>
          <w:lang w:val="ro-RO"/>
        </w:rPr>
        <w:t>(fără a lua în considerare intensitatea suplimentară a sprijinului)</w:t>
      </w:r>
      <w:r w:rsidRPr="00552B0A">
        <w:rPr>
          <w:b/>
          <w:sz w:val="24"/>
          <w:szCs w:val="24"/>
          <w:lang w:val="ro-RO"/>
        </w:rPr>
        <w:t>conform prevederilor Regulamentului nr. 1305/2013</w:t>
      </w:r>
      <w:r w:rsidR="00D407B8">
        <w:rPr>
          <w:b/>
          <w:sz w:val="24"/>
          <w:szCs w:val="24"/>
          <w:lang w:val="ro-RO"/>
        </w:rPr>
        <w:t>:</w:t>
      </w:r>
    </w:p>
    <w:p w14:paraId="464630A7" w14:textId="5EDC2F26" w:rsidR="00D62833" w:rsidRPr="001F4819" w:rsidRDefault="00D62833" w:rsidP="00D62833">
      <w:pPr>
        <w:spacing w:after="0" w:line="360" w:lineRule="auto"/>
        <w:jc w:val="both"/>
        <w:rPr>
          <w:sz w:val="24"/>
          <w:szCs w:val="24"/>
          <w:lang w:val="ro-RO"/>
        </w:rPr>
      </w:pPr>
      <w:r w:rsidRPr="001F4819">
        <w:rPr>
          <w:sz w:val="24"/>
          <w:szCs w:val="24"/>
          <w:lang w:val="ro-RO"/>
        </w:rPr>
        <w:t xml:space="preserve">- dacă sprijinul cumulat al grantului şi ESB nu depășește rata </w:t>
      </w:r>
      <w:r w:rsidR="006E36FA">
        <w:rPr>
          <w:sz w:val="24"/>
          <w:szCs w:val="24"/>
          <w:lang w:val="ro-RO"/>
        </w:rPr>
        <w:t>general</w:t>
      </w:r>
      <w:r w:rsidRPr="001F4819">
        <w:rPr>
          <w:sz w:val="24"/>
          <w:szCs w:val="24"/>
          <w:lang w:val="ro-RO"/>
        </w:rPr>
        <w:t>ă de intensitate a sprijinului aplicabilă proiectului/beneficiarului în cauză, conform prevederilor Regulamentului nr. 1305/2013, cu modificările și completările ulterioare, nu se va reduce valoarea grantului (Ex: în cazul fermelor vegetale cu dimensiunea economică peste 500.000 SO și fermelor zootehnice cu dimensiunea economică peste 1.000.000 SO).</w:t>
      </w:r>
    </w:p>
    <w:p w14:paraId="0DC53F6D" w14:textId="77777777" w:rsidR="00D62833" w:rsidRPr="001F4819" w:rsidRDefault="00D62833" w:rsidP="00D62833">
      <w:pPr>
        <w:spacing w:after="0" w:line="360" w:lineRule="auto"/>
        <w:jc w:val="both"/>
        <w:rPr>
          <w:bCs/>
          <w:sz w:val="24"/>
          <w:szCs w:val="24"/>
          <w:lang w:val="ro-RO"/>
        </w:rPr>
      </w:pPr>
      <w:r w:rsidRPr="001F4819">
        <w:rPr>
          <w:sz w:val="24"/>
          <w:szCs w:val="24"/>
          <w:lang w:val="ro-RO"/>
        </w:rPr>
        <w:t>- dacă sprijinul cumulat al grantului şi ESB depășește rata maximă de intensitate a sprijinului aplicabilă proiectului/beneficiarului în cauză, conform prevederilor Regulamentului nr. 1305/2013, cu modificările și completările ulterioare, valoarea grantului se va reduce cu valoarea ESB, astfel încât</w:t>
      </w:r>
      <w:r w:rsidR="008648F4" w:rsidRPr="001F4819">
        <w:rPr>
          <w:lang w:val="ro-RO"/>
        </w:rPr>
        <w:t xml:space="preserve"> </w:t>
      </w:r>
      <w:r w:rsidR="008648F4" w:rsidRPr="001F4819">
        <w:rPr>
          <w:sz w:val="24"/>
          <w:szCs w:val="24"/>
          <w:lang w:val="ro-RO"/>
        </w:rPr>
        <w:t>sprijinul cumulat să se încadreze în rata maximă de intensitate a sprijinului din Regulament.</w:t>
      </w:r>
    </w:p>
    <w:p w14:paraId="631EFA62" w14:textId="77777777" w:rsidR="00392AE8" w:rsidRPr="001F4819" w:rsidRDefault="00392AE8" w:rsidP="00552B0A">
      <w:pPr>
        <w:spacing w:after="0" w:line="360" w:lineRule="auto"/>
        <w:ind w:firstLine="720"/>
        <w:jc w:val="both"/>
        <w:rPr>
          <w:bCs/>
          <w:sz w:val="24"/>
          <w:szCs w:val="24"/>
          <w:lang w:val="ro-RO"/>
        </w:rPr>
      </w:pPr>
      <w:r w:rsidRPr="001F4819">
        <w:rPr>
          <w:bCs/>
          <w:sz w:val="24"/>
          <w:szCs w:val="24"/>
          <w:lang w:val="ro-RO"/>
        </w:rPr>
        <w:t>Creditul de co-finanţare PNDR poate acoperi valoarea co-finanțării private a cheltuielilor eligibile aferente proiectului selectat si contractat pentru finanțare de către AFIR, în următoarele condiții, conform prevederilor Regulamentului nr. 1303/ 2013, cu modificările și completările ulterioare:</w:t>
      </w:r>
    </w:p>
    <w:p w14:paraId="36786DE0" w14:textId="32A18934" w:rsidR="00392AE8" w:rsidRPr="001F4819" w:rsidRDefault="00392AE8" w:rsidP="00392AE8">
      <w:pPr>
        <w:spacing w:after="0" w:line="360" w:lineRule="auto"/>
        <w:jc w:val="both"/>
        <w:rPr>
          <w:bCs/>
          <w:sz w:val="24"/>
          <w:szCs w:val="24"/>
          <w:lang w:val="ro-RO"/>
        </w:rPr>
      </w:pPr>
      <w:r w:rsidRPr="001F4819">
        <w:rPr>
          <w:bCs/>
          <w:sz w:val="24"/>
          <w:szCs w:val="24"/>
          <w:lang w:val="ro-RO"/>
        </w:rPr>
        <w:t>-</w:t>
      </w:r>
      <w:r w:rsidRPr="001F4819">
        <w:rPr>
          <w:bCs/>
          <w:sz w:val="24"/>
          <w:szCs w:val="24"/>
          <w:lang w:val="ro-RO"/>
        </w:rPr>
        <w:tab/>
        <w:t xml:space="preserve">Valoarea cumulată a grantului şi a creditului nu poate depăşi </w:t>
      </w:r>
      <w:r w:rsidR="00D407B8">
        <w:rPr>
          <w:bCs/>
          <w:sz w:val="24"/>
          <w:szCs w:val="24"/>
          <w:lang w:val="ro-RO"/>
        </w:rPr>
        <w:t>valoarea</w:t>
      </w:r>
      <w:r w:rsidR="00D407B8" w:rsidRPr="001F4819">
        <w:rPr>
          <w:bCs/>
          <w:sz w:val="24"/>
          <w:szCs w:val="24"/>
          <w:lang w:val="ro-RO"/>
        </w:rPr>
        <w:t xml:space="preserve"> </w:t>
      </w:r>
      <w:r w:rsidRPr="001F4819">
        <w:rPr>
          <w:bCs/>
          <w:sz w:val="24"/>
          <w:szCs w:val="24"/>
          <w:lang w:val="ro-RO"/>
        </w:rPr>
        <w:t>totală a cheltuielilor vizate (eligibile);</w:t>
      </w:r>
    </w:p>
    <w:p w14:paraId="451BEFE9" w14:textId="77777777" w:rsidR="00392AE8" w:rsidRPr="001F4819" w:rsidRDefault="00392AE8" w:rsidP="00392AE8">
      <w:pPr>
        <w:spacing w:after="0" w:line="360" w:lineRule="auto"/>
        <w:jc w:val="both"/>
        <w:rPr>
          <w:bCs/>
          <w:sz w:val="24"/>
          <w:szCs w:val="24"/>
          <w:lang w:val="ro-RO"/>
        </w:rPr>
      </w:pPr>
      <w:r w:rsidRPr="001F4819">
        <w:rPr>
          <w:bCs/>
          <w:sz w:val="24"/>
          <w:szCs w:val="24"/>
          <w:lang w:val="ro-RO"/>
        </w:rPr>
        <w:t>-</w:t>
      </w:r>
      <w:r w:rsidRPr="001F4819">
        <w:rPr>
          <w:bCs/>
          <w:sz w:val="24"/>
          <w:szCs w:val="24"/>
          <w:lang w:val="ro-RO"/>
        </w:rPr>
        <w:tab/>
        <w:t>Creditele de co-finanţare PNDR nu pot prefinanţa grantul, respectiv acestea nu pot fi utilizate pentru a plăti cheltuielile ce urmează a fi rambursate prin grant;</w:t>
      </w:r>
    </w:p>
    <w:p w14:paraId="5BCF86B3" w14:textId="77777777" w:rsidR="00D62833" w:rsidRPr="001F4819" w:rsidRDefault="00392AE8" w:rsidP="00392AE8">
      <w:pPr>
        <w:spacing w:after="0" w:line="360" w:lineRule="auto"/>
        <w:jc w:val="both"/>
        <w:rPr>
          <w:bCs/>
          <w:sz w:val="24"/>
          <w:szCs w:val="24"/>
          <w:lang w:val="ro-RO"/>
        </w:rPr>
      </w:pPr>
      <w:r w:rsidRPr="001F4819">
        <w:rPr>
          <w:bCs/>
          <w:sz w:val="24"/>
          <w:szCs w:val="24"/>
          <w:lang w:val="ro-RO"/>
        </w:rPr>
        <w:t>-</w:t>
      </w:r>
      <w:r w:rsidRPr="001F4819">
        <w:rPr>
          <w:bCs/>
          <w:sz w:val="24"/>
          <w:szCs w:val="24"/>
          <w:lang w:val="ro-RO"/>
        </w:rPr>
        <w:tab/>
        <w:t>Grantul nu poate fi utilizat pentru rambursarea sprijinului primit prin creditul de co-finanţare PNDR.</w:t>
      </w:r>
    </w:p>
    <w:p w14:paraId="436F5EB0" w14:textId="77777777" w:rsidR="004B5FE6" w:rsidRPr="007F737D" w:rsidRDefault="00D869AD" w:rsidP="00E103D0">
      <w:pPr>
        <w:spacing w:after="0" w:line="360" w:lineRule="auto"/>
        <w:jc w:val="both"/>
        <w:rPr>
          <w:rFonts w:cs="Arial"/>
          <w:b/>
          <w:sz w:val="24"/>
          <w:szCs w:val="24"/>
          <w:lang w:val="ro-RO"/>
        </w:rPr>
      </w:pPr>
      <w:r w:rsidRPr="007F737D">
        <w:rPr>
          <w:rFonts w:cs="Arial"/>
          <w:b/>
          <w:sz w:val="24"/>
          <w:szCs w:val="24"/>
          <w:lang w:val="ro-RO"/>
        </w:rPr>
        <w:t>Articolul 16 - Reduceri şi excluderi</w:t>
      </w:r>
    </w:p>
    <w:p w14:paraId="229061BA" w14:textId="55A12DFD"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16(1)</w:t>
      </w:r>
      <w:r w:rsidRPr="007F737D">
        <w:rPr>
          <w:rFonts w:cs="Arial"/>
          <w:sz w:val="24"/>
          <w:szCs w:val="24"/>
          <w:lang w:val="ro-RO"/>
        </w:rPr>
        <w:t xml:space="preserve"> În conformitate cu </w:t>
      </w:r>
      <w:r w:rsidR="00C36A4E" w:rsidRPr="007F737D">
        <w:rPr>
          <w:rFonts w:cs="Arial"/>
          <w:sz w:val="24"/>
          <w:szCs w:val="24"/>
          <w:lang w:val="ro-RO"/>
        </w:rPr>
        <w:t xml:space="preserve">art. 63 alin (1) din </w:t>
      </w:r>
      <w:r w:rsidRPr="007F737D">
        <w:rPr>
          <w:rFonts w:cs="Arial"/>
          <w:sz w:val="24"/>
          <w:szCs w:val="24"/>
          <w:lang w:val="ro-RO"/>
        </w:rPr>
        <w:t xml:space="preserve">Regulamentul CE nr. </w:t>
      </w:r>
      <w:r w:rsidR="000E128F" w:rsidRPr="007F737D">
        <w:rPr>
          <w:rFonts w:cs="Arial"/>
          <w:sz w:val="24"/>
          <w:szCs w:val="24"/>
          <w:lang w:val="ro-RO"/>
        </w:rPr>
        <w:t xml:space="preserve">809/2014 AL COMISIEI din 17 iulie 2014 de stabilire a normelor de aplicare a Regulamentului (UE) nr. </w:t>
      </w:r>
      <w:hyperlink r:id="rId11" w:history="1">
        <w:r w:rsidR="000E128F" w:rsidRPr="007F737D">
          <w:rPr>
            <w:rFonts w:cs="Arial"/>
            <w:sz w:val="24"/>
            <w:szCs w:val="24"/>
            <w:lang w:val="ro-RO"/>
          </w:rPr>
          <w:t>1306/2013</w:t>
        </w:r>
      </w:hyperlink>
      <w:r w:rsidR="000E128F" w:rsidRPr="007F737D">
        <w:rPr>
          <w:rFonts w:cs="Arial"/>
          <w:sz w:val="24"/>
          <w:szCs w:val="24"/>
          <w:lang w:val="ro-RO"/>
        </w:rPr>
        <w:t xml:space="preserve"> al Parlamentului European şi al Consiliului în ceea ce priveşte sistemul integrat de administrare şi control, măsurile de dezvoltare rurală şi ecocondiţionalitatea,</w:t>
      </w:r>
      <w:r w:rsidRPr="007F737D">
        <w:rPr>
          <w:rFonts w:cs="Arial"/>
          <w:sz w:val="24"/>
          <w:szCs w:val="24"/>
          <w:lang w:val="ro-RO"/>
        </w:rPr>
        <w:t xml:space="preserve"> valoarea totală a ajutorului financiar care urmează a fi plătită de Autoritatea Contractantă se calculează în funcţie de cheltuielile eligibile.  </w:t>
      </w:r>
    </w:p>
    <w:p w14:paraId="1801E39B" w14:textId="77777777" w:rsidR="00D869AD" w:rsidRPr="007F737D" w:rsidRDefault="00415A2A" w:rsidP="00A54FD8">
      <w:pPr>
        <w:spacing w:after="0" w:line="360" w:lineRule="auto"/>
        <w:ind w:firstLine="720"/>
        <w:jc w:val="both"/>
        <w:rPr>
          <w:rFonts w:cs="Arial"/>
          <w:sz w:val="24"/>
          <w:szCs w:val="24"/>
          <w:lang w:val="ro-RO"/>
        </w:rPr>
      </w:pPr>
      <w:r w:rsidRPr="007F737D">
        <w:rPr>
          <w:rFonts w:cs="Arial"/>
          <w:sz w:val="24"/>
          <w:szCs w:val="24"/>
          <w:lang w:val="ro-RO"/>
        </w:rPr>
        <w:t xml:space="preserve">1.1) </w:t>
      </w:r>
      <w:r w:rsidR="00D869AD" w:rsidRPr="007F737D">
        <w:rPr>
          <w:rFonts w:cs="Arial"/>
          <w:sz w:val="24"/>
          <w:szCs w:val="24"/>
          <w:lang w:val="ro-RO"/>
        </w:rPr>
        <w:t>Autoritatea Contractantă,  urmare a verificării cererilor de plată primite de la beneficiari, stabileşte:</w:t>
      </w:r>
    </w:p>
    <w:p w14:paraId="1B856C48" w14:textId="77777777" w:rsidR="000E128F" w:rsidRPr="007F737D" w:rsidRDefault="00C36A4E" w:rsidP="00A54FD8">
      <w:pPr>
        <w:spacing w:after="0" w:line="360" w:lineRule="auto"/>
        <w:ind w:firstLine="720"/>
        <w:jc w:val="both"/>
        <w:rPr>
          <w:rFonts w:cs="Arial"/>
          <w:sz w:val="24"/>
          <w:szCs w:val="24"/>
          <w:lang w:val="ro-RO"/>
        </w:rPr>
      </w:pPr>
      <w:r w:rsidRPr="007F737D">
        <w:rPr>
          <w:rFonts w:cs="Arial"/>
          <w:sz w:val="24"/>
          <w:szCs w:val="24"/>
          <w:lang w:val="ro-RO"/>
        </w:rPr>
        <w:t xml:space="preserve">a) </w:t>
      </w:r>
      <w:r w:rsidR="000E128F" w:rsidRPr="007F737D">
        <w:rPr>
          <w:rFonts w:cs="Arial"/>
          <w:sz w:val="24"/>
          <w:szCs w:val="24"/>
          <w:lang w:val="ro-RO"/>
        </w:rPr>
        <w:t xml:space="preserve"> suma care trebuie plătită beneficiarului pe baza cererii de plată şi a deciziei de acordare a sprijinului;</w:t>
      </w:r>
    </w:p>
    <w:p w14:paraId="6897B7C2" w14:textId="77777777" w:rsidR="000E128F" w:rsidRPr="007F737D" w:rsidRDefault="00C36A4E" w:rsidP="00A54FD8">
      <w:pPr>
        <w:spacing w:after="0" w:line="360" w:lineRule="auto"/>
        <w:ind w:firstLine="720"/>
        <w:jc w:val="both"/>
        <w:rPr>
          <w:rFonts w:cs="Arial"/>
          <w:sz w:val="24"/>
          <w:szCs w:val="24"/>
          <w:lang w:val="ro-RO"/>
        </w:rPr>
      </w:pPr>
      <w:r w:rsidRPr="007F737D">
        <w:rPr>
          <w:rFonts w:cs="Arial"/>
          <w:sz w:val="24"/>
          <w:szCs w:val="24"/>
          <w:lang w:val="ro-RO"/>
        </w:rPr>
        <w:t xml:space="preserve">b) </w:t>
      </w:r>
      <w:r w:rsidR="000E128F" w:rsidRPr="007F737D">
        <w:rPr>
          <w:rFonts w:cs="Arial"/>
          <w:sz w:val="24"/>
          <w:szCs w:val="24"/>
          <w:lang w:val="ro-RO"/>
        </w:rPr>
        <w:t>suma care trebuie plătită beneficiarului după examinarea eligibilităţii cheltuielilor incluse în cererea de plată.</w:t>
      </w:r>
    </w:p>
    <w:p w14:paraId="1F7170C2" w14:textId="77777777" w:rsidR="000E128F" w:rsidRPr="007F737D" w:rsidRDefault="000E128F" w:rsidP="00A54FD8">
      <w:pPr>
        <w:spacing w:after="0" w:line="360" w:lineRule="auto"/>
        <w:ind w:firstLine="720"/>
        <w:jc w:val="both"/>
        <w:rPr>
          <w:rFonts w:cs="Arial"/>
          <w:sz w:val="24"/>
          <w:szCs w:val="24"/>
          <w:lang w:val="ro-RO"/>
        </w:rPr>
      </w:pPr>
      <w:bookmarkStart w:id="12" w:name="do|ttIV|caIII|ar63|al1|lib|pa1"/>
      <w:bookmarkEnd w:id="12"/>
      <w:r w:rsidRPr="00B030E3">
        <w:rPr>
          <w:rFonts w:cs="Arial"/>
          <w:sz w:val="24"/>
          <w:szCs w:val="24"/>
          <w:lang w:val="ro-RO"/>
        </w:rPr>
        <w:t>Dacă suma stabilită în conformitate cu al doilea paragraf</w:t>
      </w:r>
      <w:r w:rsidR="00415A2A" w:rsidRPr="00B030E3">
        <w:rPr>
          <w:rFonts w:cs="Arial"/>
          <w:sz w:val="24"/>
          <w:szCs w:val="24"/>
          <w:lang w:val="ro-RO"/>
        </w:rPr>
        <w:t>ul 1.1</w:t>
      </w:r>
      <w:r w:rsidRPr="00B030E3">
        <w:rPr>
          <w:rFonts w:cs="Arial"/>
          <w:sz w:val="24"/>
          <w:szCs w:val="24"/>
          <w:lang w:val="ro-RO"/>
        </w:rPr>
        <w:t xml:space="preserve"> litera (a) depăşeşte cu mai mult de 10 % suma s</w:t>
      </w:r>
      <w:r w:rsidRPr="00CF1BE5">
        <w:rPr>
          <w:rFonts w:cs="Arial"/>
          <w:sz w:val="24"/>
          <w:szCs w:val="24"/>
          <w:lang w:val="ro-RO"/>
        </w:rPr>
        <w:t>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14:paraId="5DFF8FCD" w14:textId="77777777" w:rsidR="000E128F" w:rsidRPr="007F737D" w:rsidRDefault="00C76186" w:rsidP="00E103D0">
      <w:pPr>
        <w:spacing w:after="0" w:line="360" w:lineRule="auto"/>
        <w:jc w:val="both"/>
        <w:rPr>
          <w:rFonts w:cs="Arial"/>
          <w:sz w:val="24"/>
          <w:szCs w:val="24"/>
          <w:lang w:val="ro-RO"/>
        </w:rPr>
      </w:pPr>
      <w:bookmarkStart w:id="13" w:name="do|ttIV|caIII|ar63|al1|lib|pa2"/>
      <w:bookmarkEnd w:id="13"/>
      <w:r w:rsidRPr="007F737D">
        <w:rPr>
          <w:rFonts w:cs="Arial"/>
          <w:sz w:val="24"/>
          <w:szCs w:val="24"/>
          <w:lang w:val="ro-RO"/>
        </w:rPr>
        <w:t xml:space="preserve">    </w:t>
      </w:r>
      <w:r w:rsidR="00EE528D" w:rsidRPr="007F737D">
        <w:rPr>
          <w:rFonts w:cs="Arial"/>
          <w:sz w:val="24"/>
          <w:szCs w:val="24"/>
          <w:lang w:val="ro-RO"/>
        </w:rPr>
        <w:tab/>
      </w:r>
      <w:r w:rsidR="000E128F" w:rsidRPr="007F737D">
        <w:rPr>
          <w:rFonts w:cs="Arial"/>
          <w:sz w:val="24"/>
          <w:szCs w:val="24"/>
          <w:lang w:val="ro-RO"/>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14:paraId="303C96B2" w14:textId="77777777" w:rsidR="004A34F4" w:rsidRDefault="00415A2A" w:rsidP="00E103D0">
      <w:pPr>
        <w:spacing w:after="0" w:line="360" w:lineRule="auto"/>
        <w:jc w:val="both"/>
        <w:rPr>
          <w:rFonts w:cs="Arial"/>
          <w:sz w:val="24"/>
          <w:szCs w:val="24"/>
          <w:lang w:val="ro-RO"/>
        </w:rPr>
      </w:pPr>
      <w:r w:rsidRPr="007F737D">
        <w:rPr>
          <w:rFonts w:cs="Arial"/>
          <w:sz w:val="24"/>
          <w:szCs w:val="24"/>
          <w:lang w:val="ro-RO"/>
        </w:rPr>
        <w:t>1.</w:t>
      </w:r>
      <w:r w:rsidR="000E128F" w:rsidRPr="007F737D">
        <w:rPr>
          <w:rFonts w:cs="Arial"/>
          <w:sz w:val="24"/>
          <w:szCs w:val="24"/>
          <w:lang w:val="ro-RO"/>
        </w:rPr>
        <w:t>2)</w:t>
      </w:r>
      <w:r w:rsidR="00C76186" w:rsidRPr="007F737D">
        <w:rPr>
          <w:rFonts w:cs="Arial"/>
          <w:sz w:val="24"/>
          <w:szCs w:val="24"/>
          <w:lang w:val="ro-RO"/>
        </w:rPr>
        <w:t xml:space="preserve"> </w:t>
      </w:r>
      <w:r w:rsidR="000E128F" w:rsidRPr="007F737D">
        <w:rPr>
          <w:rFonts w:cs="Arial"/>
          <w:sz w:val="24"/>
          <w:szCs w:val="24"/>
          <w:lang w:val="ro-RO"/>
        </w:rPr>
        <w:t xml:space="preserve">Sancţiunea administrativă menţionată la </w:t>
      </w:r>
      <w:r w:rsidRPr="007F737D">
        <w:rPr>
          <w:rFonts w:cs="Arial"/>
          <w:sz w:val="24"/>
          <w:szCs w:val="24"/>
          <w:lang w:val="ro-RO"/>
        </w:rPr>
        <w:t>paragraful 1.</w:t>
      </w:r>
      <w:r w:rsidR="000E128F" w:rsidRPr="007F737D">
        <w:rPr>
          <w:rFonts w:cs="Arial"/>
          <w:sz w:val="24"/>
          <w:szCs w:val="24"/>
          <w:lang w:val="ro-RO"/>
        </w:rPr>
        <w:t xml:space="preserve">1) se aplică </w:t>
      </w:r>
      <w:r w:rsidR="000E128F" w:rsidRPr="00B42BF6">
        <w:rPr>
          <w:rFonts w:cs="Arial"/>
          <w:i/>
          <w:sz w:val="24"/>
          <w:szCs w:val="24"/>
          <w:lang w:val="ro-RO"/>
        </w:rPr>
        <w:t>mutatis mutandis</w:t>
      </w:r>
      <w:r w:rsidR="000E128F" w:rsidRPr="007F737D">
        <w:rPr>
          <w:rFonts w:cs="Arial"/>
          <w:sz w:val="24"/>
          <w:szCs w:val="24"/>
          <w:lang w:val="ro-RO"/>
        </w:rPr>
        <w:t xml:space="preserve"> cheltuielilor neeligibile identificate în urma controalelor</w:t>
      </w:r>
      <w:r w:rsidR="00F6036A">
        <w:rPr>
          <w:rFonts w:cs="Arial"/>
          <w:sz w:val="24"/>
          <w:szCs w:val="24"/>
          <w:lang w:val="ro-RO"/>
        </w:rPr>
        <w:t xml:space="preserve"> la faţa locului</w:t>
      </w:r>
      <w:r w:rsidR="000E128F" w:rsidRPr="007F737D">
        <w:rPr>
          <w:rFonts w:cs="Arial"/>
          <w:sz w:val="24"/>
          <w:szCs w:val="24"/>
          <w:lang w:val="ro-RO"/>
        </w:rPr>
        <w:t xml:space="preserve"> efectuate </w:t>
      </w:r>
      <w:r w:rsidR="00654F27" w:rsidRPr="007F737D">
        <w:rPr>
          <w:rFonts w:cs="Arial"/>
          <w:sz w:val="24"/>
          <w:szCs w:val="24"/>
          <w:lang w:val="ro-RO"/>
        </w:rPr>
        <w:t>de către Autoritatea Contractantă.</w:t>
      </w:r>
      <w:bookmarkStart w:id="14" w:name="do|ttIV|caIII|ar63|al2:113"/>
      <w:bookmarkStart w:id="15" w:name="do|ttIV|caIII|ar63|al2"/>
      <w:bookmarkEnd w:id="14"/>
      <w:bookmarkEnd w:id="15"/>
    </w:p>
    <w:p w14:paraId="1F6E01BC" w14:textId="77777777" w:rsidR="00D869AD" w:rsidRPr="007F737D" w:rsidRDefault="00D869AD" w:rsidP="00E103D0">
      <w:pPr>
        <w:spacing w:after="0" w:line="360" w:lineRule="auto"/>
        <w:jc w:val="both"/>
        <w:rPr>
          <w:rFonts w:cs="Arial"/>
          <w:sz w:val="24"/>
          <w:szCs w:val="24"/>
          <w:lang w:val="ro-RO"/>
        </w:rPr>
      </w:pPr>
      <w:r w:rsidRPr="00831E94">
        <w:rPr>
          <w:rFonts w:cs="Arial"/>
          <w:b/>
          <w:sz w:val="24"/>
          <w:szCs w:val="24"/>
          <w:lang w:val="ro-RO"/>
        </w:rPr>
        <w:t>16(2)</w:t>
      </w:r>
      <w:r w:rsidRPr="007F737D">
        <w:rPr>
          <w:rFonts w:cs="Arial"/>
          <w:sz w:val="24"/>
          <w:szCs w:val="24"/>
          <w:lang w:val="ro-RO"/>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14:paraId="5A453F52" w14:textId="77777777" w:rsidR="00856842" w:rsidRDefault="00D869AD" w:rsidP="00E103D0">
      <w:pPr>
        <w:spacing w:after="0" w:line="360" w:lineRule="auto"/>
        <w:jc w:val="both"/>
        <w:rPr>
          <w:rFonts w:cs="Arial"/>
          <w:sz w:val="24"/>
          <w:szCs w:val="24"/>
          <w:lang w:val="ro-RO"/>
        </w:rPr>
      </w:pPr>
      <w:r w:rsidRPr="00831E94">
        <w:rPr>
          <w:rFonts w:cs="Arial"/>
          <w:b/>
          <w:sz w:val="24"/>
          <w:szCs w:val="24"/>
          <w:lang w:val="ro-RO"/>
        </w:rPr>
        <w:t>16(3)</w:t>
      </w:r>
      <w:r w:rsidRPr="007F737D">
        <w:rPr>
          <w:rFonts w:cs="Arial"/>
          <w:sz w:val="24"/>
          <w:szCs w:val="24"/>
          <w:lang w:val="ro-RO"/>
        </w:rPr>
        <w:t xml:space="preserve"> Sancţiunile prevăzute la alineatele (1) şi (2) se aplică fără a aduce atingere sancţiunilor suplimentare prevăzute în prezentul contract.</w:t>
      </w:r>
    </w:p>
    <w:p w14:paraId="2F23829E" w14:textId="77777777" w:rsidR="004F4CB5" w:rsidRPr="007F737D" w:rsidRDefault="00D869AD" w:rsidP="00E103D0">
      <w:pPr>
        <w:spacing w:after="0" w:line="360" w:lineRule="auto"/>
        <w:jc w:val="both"/>
        <w:rPr>
          <w:rFonts w:cs="Arial"/>
          <w:b/>
          <w:sz w:val="24"/>
          <w:szCs w:val="24"/>
          <w:lang w:val="ro-RO"/>
        </w:rPr>
      </w:pPr>
      <w:r w:rsidRPr="007F737D">
        <w:rPr>
          <w:rFonts w:cs="Arial"/>
          <w:b/>
          <w:sz w:val="24"/>
          <w:szCs w:val="24"/>
          <w:lang w:val="ro-RO"/>
        </w:rPr>
        <w:t>Articolul 17 – Nereguli, sume necuvenite şi restituirea finanţării</w:t>
      </w:r>
    </w:p>
    <w:p w14:paraId="0056C25E" w14:textId="77777777" w:rsidR="00D47000" w:rsidRPr="00D47000" w:rsidRDefault="00D47000" w:rsidP="00D47000">
      <w:pPr>
        <w:spacing w:after="0" w:line="360" w:lineRule="auto"/>
        <w:jc w:val="both"/>
        <w:rPr>
          <w:rFonts w:cs="Arial"/>
          <w:sz w:val="24"/>
          <w:szCs w:val="24"/>
          <w:lang w:val="ro-RO"/>
        </w:rPr>
      </w:pPr>
      <w:r w:rsidRPr="00D47000">
        <w:rPr>
          <w:rFonts w:cs="Arial"/>
          <w:b/>
          <w:sz w:val="24"/>
          <w:szCs w:val="24"/>
          <w:lang w:val="ro-RO"/>
        </w:rPr>
        <w:t>17(1a)</w:t>
      </w:r>
      <w:r w:rsidRPr="00D47000">
        <w:rPr>
          <w:rFonts w:cs="Arial"/>
          <w:sz w:val="24"/>
          <w:szCs w:val="24"/>
          <w:lang w:val="ro-RO"/>
        </w:rPr>
        <w:t xml:space="preserve"> Prin ”neregulă” în accepţiunea legii speciale, se înţelege orice abatere de la legalitate, regularitate şi conformitate în raport de dispoziţiile naţionale şi/sau europene, precum şi de la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bugetele donatorilor publici internaționali şi/sau fondurile publice naţionale aferente acestora printr-o sumă plătită necuvenit.</w:t>
      </w:r>
    </w:p>
    <w:p w14:paraId="1B6B30E5" w14:textId="77777777" w:rsidR="00D47000" w:rsidRPr="00D47000" w:rsidRDefault="00D47000" w:rsidP="00D47000">
      <w:pPr>
        <w:spacing w:after="0" w:line="360" w:lineRule="auto"/>
        <w:jc w:val="both"/>
        <w:rPr>
          <w:rFonts w:cs="Arial"/>
          <w:sz w:val="24"/>
          <w:szCs w:val="24"/>
          <w:lang w:val="ro-RO"/>
        </w:rPr>
      </w:pPr>
      <w:r w:rsidRPr="00D47000">
        <w:rPr>
          <w:rFonts w:cs="Arial"/>
          <w:sz w:val="24"/>
          <w:szCs w:val="24"/>
          <w:lang w:val="ro-RO"/>
        </w:rPr>
        <w:t xml:space="preserve"> </w:t>
      </w:r>
      <w:r w:rsidRPr="00D47000">
        <w:rPr>
          <w:rFonts w:cs="Arial"/>
          <w:b/>
          <w:sz w:val="24"/>
          <w:szCs w:val="24"/>
          <w:lang w:val="ro-RO"/>
        </w:rPr>
        <w:t>17(1b)</w:t>
      </w:r>
      <w:r w:rsidRPr="00D47000">
        <w:rPr>
          <w:rStyle w:val="Hyperlink"/>
          <w:rFonts w:cs="Arial"/>
          <w:sz w:val="24"/>
          <w:szCs w:val="24"/>
          <w:u w:val="none"/>
          <w:lang w:val="ro-RO"/>
        </w:rPr>
        <w:t xml:space="preserve"> </w:t>
      </w:r>
      <w:r w:rsidRPr="00D47000">
        <w:rPr>
          <w:rStyle w:val="Hyperlink"/>
          <w:rFonts w:cs="Arial"/>
          <w:color w:val="auto"/>
          <w:sz w:val="24"/>
          <w:szCs w:val="24"/>
          <w:u w:val="none"/>
          <w:lang w:val="ro-RO"/>
        </w:rPr>
        <w:t>Prin “</w:t>
      </w:r>
      <w:r w:rsidRPr="00D47000">
        <w:rPr>
          <w:rFonts w:eastAsia="Times New Roman" w:cs="Arial"/>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speciale.</w:t>
      </w:r>
    </w:p>
    <w:p w14:paraId="7A3F8320" w14:textId="77777777" w:rsidR="00D47000" w:rsidRPr="00D47000" w:rsidRDefault="00D47000" w:rsidP="00D47000">
      <w:pPr>
        <w:spacing w:after="0" w:line="360" w:lineRule="auto"/>
        <w:jc w:val="both"/>
        <w:rPr>
          <w:rFonts w:cs="Arial"/>
          <w:sz w:val="24"/>
          <w:szCs w:val="24"/>
          <w:lang w:val="ro-RO"/>
        </w:rPr>
      </w:pPr>
      <w:r w:rsidRPr="00D47000">
        <w:rPr>
          <w:rFonts w:cs="Arial"/>
          <w:b/>
          <w:sz w:val="24"/>
          <w:szCs w:val="24"/>
          <w:lang w:val="ro-RO"/>
        </w:rPr>
        <w:t>17(2)</w:t>
      </w:r>
      <w:r w:rsidRPr="00D47000">
        <w:rPr>
          <w:rFonts w:cs="Arial"/>
          <w:sz w:val="24"/>
          <w:szCs w:val="24"/>
          <w:lang w:val="ro-RO"/>
        </w:rPr>
        <w:t xml:space="preserve"> Dacă Autoritatea Contractantă constată că actele/faptele Beneficiarului au drept scop obţinerea unui avantaj care contravine condițiilor de eligibilitate sau/și de selecție a proiectului în cadrul Programului sau obținerea unei intensități suplimentare a sprijinului,  prin crearea în mod artificial a condiţiilor necesare pentru obținerea avantajului, în orice etapă de derulare a proiectului, acesta va fi declarat neeligibil și se va proceda fie la neacordarea sprijinului, fie la retragerea integrală a acestuia.</w:t>
      </w:r>
    </w:p>
    <w:p w14:paraId="71966B37" w14:textId="77777777" w:rsidR="00D47000" w:rsidRPr="00D47000" w:rsidRDefault="00D47000" w:rsidP="00D47000">
      <w:pPr>
        <w:spacing w:after="0" w:line="360" w:lineRule="auto"/>
        <w:jc w:val="both"/>
        <w:rPr>
          <w:rFonts w:cs="Arial"/>
          <w:sz w:val="24"/>
          <w:szCs w:val="24"/>
          <w:lang w:val="ro-RO"/>
        </w:rPr>
      </w:pPr>
      <w:r w:rsidRPr="00D47000">
        <w:rPr>
          <w:rFonts w:cs="Arial"/>
          <w:b/>
          <w:sz w:val="24"/>
          <w:szCs w:val="24"/>
          <w:lang w:val="ro-RO"/>
        </w:rPr>
        <w:t>17(3)</w:t>
      </w:r>
      <w:r w:rsidRPr="00D47000">
        <w:rPr>
          <w:rFonts w:cs="Arial"/>
          <w:sz w:val="24"/>
          <w:szCs w:val="24"/>
          <w:lang w:val="ro-RO"/>
        </w:rPr>
        <w:t xml:space="preserve"> În cazul înregistrării unei nereguli sau fraude definite la alin. (1a, 1b), beneficiarul va restitui  valoarea finanţării necuvenite primite de la Autoritatea Contractantă în termenele prevăzute în cuprinsul  actelor de notificare transmise de Autoritatea Contractantă. </w:t>
      </w:r>
    </w:p>
    <w:p w14:paraId="329C2247" w14:textId="77777777" w:rsidR="00D47000" w:rsidRPr="00D47000" w:rsidRDefault="00D47000" w:rsidP="00D47000">
      <w:pPr>
        <w:spacing w:after="0" w:line="360" w:lineRule="auto"/>
        <w:ind w:firstLine="720"/>
        <w:jc w:val="both"/>
        <w:rPr>
          <w:rFonts w:cs="Arial"/>
          <w:sz w:val="24"/>
          <w:szCs w:val="24"/>
          <w:lang w:val="ro-RO"/>
        </w:rPr>
      </w:pPr>
      <w:r w:rsidRPr="00D47000">
        <w:rPr>
          <w:rFonts w:cs="Arial"/>
          <w:sz w:val="24"/>
          <w:szCs w:val="24"/>
          <w:lang w:val="ro-RO"/>
        </w:rPr>
        <w:t>Dacă Beneficiarul nu se conformează acestei obligaţii, Autoritatea Contractantă va stabili accesorii/majorări, dobânzi şi penalităţi (după caz) pentru întârziere şi va proceda la recuperarea sumei în conformitate cu prevederile legale în vigoare.</w:t>
      </w:r>
    </w:p>
    <w:p w14:paraId="2ADBDD07" w14:textId="77777777" w:rsidR="00D47000" w:rsidRPr="00D47000" w:rsidRDefault="00D47000" w:rsidP="00D47000">
      <w:pPr>
        <w:spacing w:after="0" w:line="360" w:lineRule="auto"/>
        <w:ind w:firstLine="720"/>
        <w:jc w:val="both"/>
        <w:rPr>
          <w:rFonts w:cs="Arial"/>
          <w:sz w:val="24"/>
          <w:szCs w:val="24"/>
          <w:lang w:val="ro-RO"/>
        </w:rPr>
      </w:pPr>
      <w:r w:rsidRPr="00D47000">
        <w:rPr>
          <w:rFonts w:cs="Arial"/>
          <w:sz w:val="24"/>
          <w:szCs w:val="24"/>
          <w:lang w:val="ro-RO"/>
        </w:rPr>
        <w:t>Beneficiarul trebuie să se asigure că în cazul rambursării/executării silite de către ANAF a sumelor provenite din nereguli sau fraudă, contul Autorităţii Contractante a fost creditat. În acest sens va notifica Autoritatea Contractantă despre orice plată către ANAF sau  orice alt act de executare efectuat de către ANAF. Beneficiarul va datora accesorii/majorări, dobânzi și penalități de întârziere (după caz) până la data creditării contului Autorităţii Contractante de către ANAF.</w:t>
      </w:r>
    </w:p>
    <w:p w14:paraId="4FBB2A36" w14:textId="236E23B8" w:rsidR="00D47000" w:rsidRPr="00D47000" w:rsidRDefault="00D47000" w:rsidP="00D47000">
      <w:pPr>
        <w:spacing w:after="0" w:line="360" w:lineRule="auto"/>
        <w:ind w:firstLine="720"/>
        <w:jc w:val="both"/>
        <w:rPr>
          <w:rFonts w:cs="Arial"/>
          <w:sz w:val="24"/>
          <w:szCs w:val="24"/>
          <w:lang w:val="ro-RO"/>
        </w:rPr>
      </w:pPr>
      <w:r w:rsidRPr="00D47000">
        <w:rPr>
          <w:rFonts w:cs="Arial"/>
          <w:sz w:val="24"/>
          <w:szCs w:val="24"/>
          <w:lang w:val="ro-RO"/>
        </w:rPr>
        <w:t xml:space="preserve">Dacă Beneficiarul a depus o garanţie financiară, conform art. </w:t>
      </w:r>
      <w:r w:rsidRPr="000B724C">
        <w:rPr>
          <w:rFonts w:cs="Arial"/>
          <w:sz w:val="24"/>
          <w:szCs w:val="24"/>
          <w:lang w:val="ro-RO"/>
        </w:rPr>
        <w:t>4(5)</w:t>
      </w:r>
      <w:r w:rsidRPr="00D47000">
        <w:rPr>
          <w:rFonts w:cs="Arial"/>
          <w:sz w:val="24"/>
          <w:szCs w:val="24"/>
          <w:lang w:val="ro-RO"/>
        </w:rPr>
        <w:t xml:space="preserve"> </w:t>
      </w:r>
      <w:r w:rsidR="000B724C">
        <w:rPr>
          <w:rFonts w:cs="Arial"/>
          <w:sz w:val="24"/>
          <w:szCs w:val="24"/>
          <w:lang w:val="ro-RO"/>
        </w:rPr>
        <w:t xml:space="preserve">din </w:t>
      </w:r>
      <w:r w:rsidRPr="00D47000">
        <w:rPr>
          <w:rFonts w:cs="Arial"/>
          <w:sz w:val="24"/>
          <w:szCs w:val="24"/>
          <w:lang w:val="ro-RO"/>
        </w:rPr>
        <w:t xml:space="preserve"> contract, la expirarea termenului acordat pentru restituirea sumelor afectate de nereguli, Autoritatea Contactantă va proceda la executarea garanţiei financiare, fără a mai fi necesară realizarea niciunei alte formalităţi. </w:t>
      </w:r>
    </w:p>
    <w:p w14:paraId="5A4F3D32" w14:textId="77777777" w:rsidR="00D47000" w:rsidRPr="00D47000" w:rsidRDefault="00D47000" w:rsidP="00D47000">
      <w:pPr>
        <w:spacing w:after="0" w:line="360" w:lineRule="auto"/>
        <w:jc w:val="both"/>
        <w:rPr>
          <w:rFonts w:cs="Arial"/>
          <w:sz w:val="24"/>
          <w:szCs w:val="24"/>
          <w:lang w:val="ro-RO"/>
        </w:rPr>
      </w:pPr>
      <w:r w:rsidRPr="00D47000">
        <w:rPr>
          <w:rFonts w:cs="Arial"/>
          <w:b/>
          <w:sz w:val="24"/>
          <w:szCs w:val="24"/>
          <w:lang w:val="ro-RO"/>
        </w:rPr>
        <w:t>17(4)</w:t>
      </w:r>
      <w:r w:rsidRPr="00D47000">
        <w:rPr>
          <w:rFonts w:cs="Arial"/>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Pr>
          <w:rFonts w:cs="Arial"/>
          <w:sz w:val="24"/>
          <w:szCs w:val="24"/>
          <w:lang w:val="ro-RO"/>
        </w:rPr>
        <w:t>PNDR</w:t>
      </w:r>
      <w:r w:rsidRPr="00D47000">
        <w:rPr>
          <w:rFonts w:cs="Arial"/>
          <w:sz w:val="24"/>
          <w:szCs w:val="24"/>
          <w:lang w:val="ro-RO"/>
        </w:rPr>
        <w:t>, Autoritatea Contractantă va proceda la diminuarea sumei rambursate începând cu tranşa următoare aferentă oricărui contract de finanţare, până la stingerea integrală a debitului la care se adaugă valoarea penalităţilor.</w:t>
      </w:r>
    </w:p>
    <w:p w14:paraId="2CEB905D" w14:textId="77777777" w:rsidR="00D47000" w:rsidRPr="00D47000" w:rsidRDefault="00D47000" w:rsidP="00D47000">
      <w:pPr>
        <w:spacing w:after="0" w:line="360" w:lineRule="auto"/>
        <w:ind w:firstLine="720"/>
        <w:jc w:val="both"/>
        <w:rPr>
          <w:rFonts w:cs="Arial"/>
          <w:sz w:val="24"/>
          <w:szCs w:val="24"/>
          <w:lang w:val="ro-RO"/>
        </w:rPr>
      </w:pPr>
      <w:r w:rsidRPr="00D47000">
        <w:rPr>
          <w:rFonts w:cs="Arial"/>
          <w:sz w:val="24"/>
          <w:szCs w:val="24"/>
          <w:lang w:val="ro-RO"/>
        </w:rPr>
        <w:t>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în vigoare.</w:t>
      </w:r>
    </w:p>
    <w:p w14:paraId="640E1A85" w14:textId="77777777" w:rsidR="00D47000" w:rsidRPr="00D47000" w:rsidRDefault="00D47000" w:rsidP="00D47000">
      <w:pPr>
        <w:spacing w:after="0" w:line="360" w:lineRule="auto"/>
        <w:jc w:val="both"/>
        <w:rPr>
          <w:rFonts w:cs="Arial"/>
          <w:sz w:val="24"/>
          <w:szCs w:val="24"/>
          <w:lang w:val="ro-RO"/>
        </w:rPr>
      </w:pPr>
      <w:r w:rsidRPr="00D47000">
        <w:rPr>
          <w:rFonts w:cs="Arial"/>
          <w:b/>
          <w:sz w:val="24"/>
          <w:szCs w:val="24"/>
          <w:lang w:val="ro-RO"/>
        </w:rPr>
        <w:t>17(5)</w:t>
      </w:r>
      <w:r w:rsidRPr="00D47000">
        <w:rPr>
          <w:rFonts w:cs="Arial"/>
          <w:sz w:val="24"/>
          <w:szCs w:val="24"/>
          <w:lang w:val="ro-RO"/>
        </w:rPr>
        <w:t xml:space="preserve"> În cazul constatării unor indicii de fraudă sau de tentativă de fraudă, Autoritatea Contractantă va sesiza fără întârziere DLAF/PE - EPPO şi organele de urmărire penală.</w:t>
      </w:r>
    </w:p>
    <w:p w14:paraId="0C1C5F40" w14:textId="77777777" w:rsidR="00D47000" w:rsidRPr="00D47000" w:rsidRDefault="00D47000" w:rsidP="00D47000">
      <w:pPr>
        <w:spacing w:after="0" w:line="360" w:lineRule="auto"/>
        <w:jc w:val="both"/>
        <w:rPr>
          <w:rFonts w:cs="Arial"/>
          <w:sz w:val="24"/>
          <w:szCs w:val="24"/>
          <w:lang w:val="ro-RO"/>
        </w:rPr>
      </w:pPr>
      <w:r w:rsidRPr="00D47000">
        <w:rPr>
          <w:rFonts w:cs="Arial"/>
          <w:b/>
          <w:sz w:val="24"/>
          <w:szCs w:val="24"/>
          <w:lang w:val="ro-RO"/>
        </w:rPr>
        <w:t>17(6)</w:t>
      </w:r>
      <w:r w:rsidRPr="00D47000">
        <w:rPr>
          <w:rFonts w:cs="Arial"/>
          <w:sz w:val="24"/>
          <w:szCs w:val="24"/>
          <w:lang w:val="ro-RO"/>
        </w:rPr>
        <w:t xml:space="preserve"> În cazul în care, ca urmare a sesizării menţionate la alin. (5), organul de urmărire penală transmite cazul spre soluţionare instanţelor de judecată, Autoritatea Contractantă va lua următoarele măsuri până la pronunţarea deciziei definitive a instanţei privind caracterul penal sau nepenal al faptei încriminate:</w:t>
      </w:r>
    </w:p>
    <w:p w14:paraId="377EC230" w14:textId="77777777" w:rsidR="00D47000" w:rsidRPr="00D47000" w:rsidRDefault="00D47000" w:rsidP="00D47000">
      <w:pPr>
        <w:pStyle w:val="ListParagraph"/>
        <w:numPr>
          <w:ilvl w:val="0"/>
          <w:numId w:val="60"/>
        </w:numPr>
        <w:spacing w:line="360" w:lineRule="auto"/>
        <w:jc w:val="both"/>
        <w:rPr>
          <w:rFonts w:ascii="Calibri" w:hAnsi="Calibri" w:cs="Calibri"/>
        </w:rPr>
      </w:pPr>
      <w:r w:rsidRPr="00D47000">
        <w:rPr>
          <w:rFonts w:ascii="Calibri" w:hAnsi="Calibri" w:cs="Calibri"/>
        </w:rPr>
        <w:t>suspendă plata/rambursarea sumelor solicitate de beneficiar până la concurența pretențiilor civile și a penalităților aferente, urmând ca diferențele stabilite prin certificatele de plată să fie achitate beneficiarului;</w:t>
      </w:r>
    </w:p>
    <w:p w14:paraId="14EC7E29" w14:textId="77777777" w:rsidR="00D47000" w:rsidRPr="00D47000" w:rsidRDefault="00D47000" w:rsidP="00D47000">
      <w:pPr>
        <w:numPr>
          <w:ilvl w:val="0"/>
          <w:numId w:val="60"/>
        </w:numPr>
        <w:spacing w:after="0" w:line="360" w:lineRule="auto"/>
        <w:contextualSpacing/>
        <w:jc w:val="both"/>
        <w:rPr>
          <w:rFonts w:eastAsia="Times New Roman" w:cs="Calibri"/>
          <w:sz w:val="24"/>
          <w:szCs w:val="24"/>
          <w:lang w:val="ro-RO"/>
        </w:rPr>
      </w:pPr>
      <w:r w:rsidRPr="00D47000">
        <w:rPr>
          <w:rFonts w:eastAsia="Times New Roman" w:cs="Calibri"/>
          <w:sz w:val="24"/>
          <w:szCs w:val="24"/>
          <w:lang w:val="ro-RO"/>
        </w:rPr>
        <w:t>suspendă aplicarea prevederilor contractului de finanţare, la solicitarea beneficiarului, în vederea prelungirii perioadei de execuție.</w:t>
      </w:r>
    </w:p>
    <w:p w14:paraId="4FB0B2C0" w14:textId="77777777" w:rsidR="00D47000" w:rsidRPr="00D47000" w:rsidRDefault="00D47000" w:rsidP="00D47000">
      <w:pPr>
        <w:spacing w:after="0" w:line="360" w:lineRule="auto"/>
        <w:jc w:val="both"/>
        <w:rPr>
          <w:rFonts w:cs="Arial"/>
          <w:sz w:val="24"/>
          <w:szCs w:val="24"/>
          <w:lang w:val="ro-RO"/>
        </w:rPr>
      </w:pPr>
      <w:r w:rsidRPr="00D47000">
        <w:rPr>
          <w:rFonts w:cs="Arial"/>
          <w:b/>
          <w:sz w:val="24"/>
          <w:szCs w:val="24"/>
          <w:lang w:val="ro-RO"/>
        </w:rPr>
        <w:t>17(7)</w:t>
      </w:r>
      <w:r w:rsidRPr="00D47000">
        <w:rPr>
          <w:rFonts w:cs="Arial"/>
          <w:sz w:val="24"/>
          <w:szCs w:val="24"/>
          <w:lang w:val="ro-RO"/>
        </w:rPr>
        <w:t xml:space="preserve"> Comisioanele bancare ocazionate de rambursarea sumelor datorate Autorităţii Contractante cad în sarcina exclusivă a Beneficiarului.</w:t>
      </w:r>
    </w:p>
    <w:p w14:paraId="6BB4D0B6" w14:textId="36F0F4C0" w:rsidR="00A91F49" w:rsidRPr="007F737D" w:rsidRDefault="00D47000" w:rsidP="00E103D0">
      <w:pPr>
        <w:spacing w:after="0" w:line="360" w:lineRule="auto"/>
        <w:jc w:val="both"/>
        <w:rPr>
          <w:rFonts w:cs="Arial"/>
          <w:sz w:val="24"/>
          <w:szCs w:val="24"/>
          <w:lang w:val="ro-RO"/>
        </w:rPr>
      </w:pPr>
      <w:r w:rsidRPr="00D47000">
        <w:rPr>
          <w:rFonts w:cs="Arial"/>
          <w:b/>
          <w:sz w:val="24"/>
          <w:szCs w:val="24"/>
          <w:lang w:val="ro-RO"/>
        </w:rPr>
        <w:t>17(8)</w:t>
      </w:r>
      <w:r w:rsidRPr="00D47000">
        <w:rPr>
          <w:rFonts w:cs="Arial"/>
          <w:sz w:val="24"/>
          <w:szCs w:val="24"/>
          <w:lang w:val="ro-RO"/>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Art.17 din prezentul contract de finanțare.</w:t>
      </w:r>
      <w:bookmarkStart w:id="16" w:name="do|caII|si1|ar8|al2|lia"/>
      <w:bookmarkStart w:id="17" w:name="do|caII|si1|ar8|al2|lib"/>
      <w:bookmarkEnd w:id="16"/>
      <w:bookmarkEnd w:id="17"/>
    </w:p>
    <w:p w14:paraId="35CB0D8A" w14:textId="77777777" w:rsidR="005773F3" w:rsidRDefault="005773F3" w:rsidP="00E103D0">
      <w:pPr>
        <w:spacing w:after="0" w:line="360" w:lineRule="auto"/>
        <w:jc w:val="both"/>
        <w:rPr>
          <w:rFonts w:cs="Arial"/>
          <w:b/>
          <w:iCs/>
          <w:sz w:val="24"/>
          <w:szCs w:val="24"/>
          <w:lang w:val="ro-RO"/>
        </w:rPr>
      </w:pPr>
    </w:p>
    <w:p w14:paraId="44213942" w14:textId="77777777" w:rsidR="005773F3" w:rsidRDefault="005773F3" w:rsidP="00E103D0">
      <w:pPr>
        <w:spacing w:after="0" w:line="360" w:lineRule="auto"/>
        <w:jc w:val="both"/>
        <w:rPr>
          <w:rFonts w:cs="Arial"/>
          <w:b/>
          <w:iCs/>
          <w:sz w:val="24"/>
          <w:szCs w:val="24"/>
          <w:lang w:val="ro-RO"/>
        </w:rPr>
      </w:pPr>
    </w:p>
    <w:p w14:paraId="6B6811BB" w14:textId="77777777" w:rsidR="005773F3" w:rsidRDefault="005773F3" w:rsidP="00E103D0">
      <w:pPr>
        <w:spacing w:after="0" w:line="360" w:lineRule="auto"/>
        <w:jc w:val="both"/>
        <w:rPr>
          <w:rFonts w:cs="Arial"/>
          <w:b/>
          <w:iCs/>
          <w:sz w:val="24"/>
          <w:szCs w:val="24"/>
          <w:lang w:val="ro-RO"/>
        </w:rPr>
      </w:pPr>
    </w:p>
    <w:p w14:paraId="12B7CF21" w14:textId="3CF7042D" w:rsidR="00D869AD" w:rsidRPr="007F737D" w:rsidRDefault="00D869AD" w:rsidP="00E103D0">
      <w:pPr>
        <w:spacing w:after="0" w:line="360" w:lineRule="auto"/>
        <w:jc w:val="both"/>
        <w:rPr>
          <w:rFonts w:cs="Arial"/>
          <w:b/>
          <w:iCs/>
          <w:sz w:val="24"/>
          <w:szCs w:val="24"/>
          <w:lang w:val="ro-RO"/>
        </w:rPr>
      </w:pPr>
      <w:r w:rsidRPr="007F737D">
        <w:rPr>
          <w:rFonts w:cs="Arial"/>
          <w:b/>
          <w:iCs/>
          <w:sz w:val="24"/>
          <w:szCs w:val="24"/>
          <w:lang w:val="ro-RO"/>
        </w:rPr>
        <w:t>Articolul 18 - Forţă majoră</w:t>
      </w:r>
    </w:p>
    <w:p w14:paraId="3091E5F4" w14:textId="77777777" w:rsidR="00D47000" w:rsidRPr="00D47000" w:rsidRDefault="00D869AD" w:rsidP="000B724C">
      <w:pPr>
        <w:spacing w:after="0" w:line="360" w:lineRule="auto"/>
        <w:jc w:val="both"/>
        <w:rPr>
          <w:rFonts w:cs="Arial"/>
          <w:sz w:val="24"/>
          <w:szCs w:val="24"/>
          <w:lang w:val="ro-RO"/>
        </w:rPr>
      </w:pPr>
      <w:r w:rsidRPr="007F737D">
        <w:rPr>
          <w:rFonts w:cs="Arial"/>
          <w:sz w:val="24"/>
          <w:szCs w:val="24"/>
          <w:lang w:val="ro-RO"/>
        </w:rPr>
        <w:t xml:space="preserve">18(1) </w:t>
      </w:r>
      <w:r w:rsidR="00D47000" w:rsidRPr="00D47000">
        <w:rPr>
          <w:rFonts w:cs="Arial"/>
          <w:sz w:val="24"/>
          <w:szCs w:val="24"/>
          <w:lang w:val="ro-RO"/>
        </w:rPr>
        <w:t xml:space="preserve">Prin forţă majoră se înţelege orice eveniment extern, imprevizibil, absolut invincibil şi inevitabil, intervenit după data semnării contractului, care împiedică executarea contractului şi care exonerează de răspundere partea care o invocă.  </w:t>
      </w:r>
    </w:p>
    <w:p w14:paraId="682F879F" w14:textId="3A32A966" w:rsidR="00D47000" w:rsidRPr="00D47000" w:rsidRDefault="00D47000" w:rsidP="00D47000">
      <w:pPr>
        <w:spacing w:after="0" w:line="360" w:lineRule="auto"/>
        <w:jc w:val="both"/>
        <w:rPr>
          <w:rFonts w:cs="Arial"/>
          <w:sz w:val="24"/>
          <w:szCs w:val="24"/>
          <w:lang w:val="ro-RO"/>
        </w:rPr>
      </w:pPr>
      <w:r w:rsidRPr="00D47000">
        <w:rPr>
          <w:rFonts w:cs="Arial"/>
          <w:sz w:val="24"/>
          <w:szCs w:val="24"/>
          <w:lang w:val="ro-RO"/>
        </w:rPr>
        <w:t xml:space="preserve">Forța majoră/ circumstanța excepțională poate fi recunoscută drept cauză exoneratoare de răspundere de către Autoritatea Contractantă, în special, în cazurile menționate la articolul </w:t>
      </w:r>
      <w:r w:rsidR="000B724C">
        <w:rPr>
          <w:rFonts w:cs="Arial"/>
          <w:sz w:val="24"/>
          <w:szCs w:val="24"/>
          <w:lang w:val="ro-RO"/>
        </w:rPr>
        <w:t xml:space="preserve">2 alin.(2) </w:t>
      </w:r>
      <w:r w:rsidRPr="00D47000">
        <w:rPr>
          <w:rFonts w:cs="Arial"/>
          <w:sz w:val="24"/>
          <w:szCs w:val="24"/>
          <w:lang w:val="ro-RO"/>
        </w:rPr>
        <w:t xml:space="preserve">din Regulamentul (UE) nr. </w:t>
      </w:r>
      <w:r w:rsidR="000B724C">
        <w:rPr>
          <w:rFonts w:cs="Arial"/>
          <w:sz w:val="24"/>
          <w:szCs w:val="24"/>
          <w:lang w:val="ro-RO"/>
        </w:rPr>
        <w:t>1306/2013</w:t>
      </w:r>
      <w:r w:rsidRPr="00D47000">
        <w:rPr>
          <w:rFonts w:cs="Arial"/>
          <w:sz w:val="24"/>
          <w:szCs w:val="24"/>
          <w:lang w:val="ro-RO"/>
        </w:rPr>
        <w:t>.</w:t>
      </w:r>
    </w:p>
    <w:p w14:paraId="0272D1A2" w14:textId="77777777" w:rsidR="000B724C" w:rsidRPr="005773F3" w:rsidRDefault="000B724C" w:rsidP="000B724C">
      <w:pPr>
        <w:pStyle w:val="al"/>
        <w:shd w:val="clear" w:color="auto" w:fill="FFFFFF"/>
        <w:spacing w:before="0" w:beforeAutospacing="0" w:after="150" w:afterAutospacing="0"/>
        <w:jc w:val="both"/>
        <w:rPr>
          <w:rFonts w:ascii="Calibri" w:eastAsia="Calibri" w:hAnsi="Calibri" w:cs="Arial"/>
          <w:lang w:val="ro-RO"/>
        </w:rPr>
      </w:pPr>
      <w:r w:rsidRPr="005773F3">
        <w:rPr>
          <w:rFonts w:ascii="Calibri" w:eastAsia="Calibri" w:hAnsi="Calibri" w:cs="Arial"/>
          <w:lang w:val="ro-RO"/>
        </w:rPr>
        <w:t>(a) decesul beneficiarului;</w:t>
      </w:r>
    </w:p>
    <w:p w14:paraId="09E0D26D" w14:textId="77777777" w:rsidR="000B724C" w:rsidRPr="005773F3" w:rsidRDefault="000B724C" w:rsidP="000B724C">
      <w:pPr>
        <w:pStyle w:val="al"/>
        <w:shd w:val="clear" w:color="auto" w:fill="FFFFFF"/>
        <w:spacing w:before="0" w:beforeAutospacing="0" w:after="150" w:afterAutospacing="0"/>
        <w:jc w:val="both"/>
        <w:rPr>
          <w:rFonts w:ascii="Calibri" w:eastAsia="Calibri" w:hAnsi="Calibri" w:cs="Arial"/>
          <w:lang w:val="ro-RO"/>
        </w:rPr>
      </w:pPr>
      <w:r w:rsidRPr="005773F3">
        <w:rPr>
          <w:rFonts w:ascii="Calibri" w:eastAsia="Calibri" w:hAnsi="Calibri" w:cs="Arial"/>
          <w:lang w:val="ro-RO"/>
        </w:rPr>
        <w:t>(b) incapacitatea profesională pe termen lung a beneficiarului;</w:t>
      </w:r>
    </w:p>
    <w:p w14:paraId="10F55746" w14:textId="77777777" w:rsidR="000B724C" w:rsidRPr="005773F3" w:rsidRDefault="000B724C" w:rsidP="000B724C">
      <w:pPr>
        <w:pStyle w:val="al"/>
        <w:shd w:val="clear" w:color="auto" w:fill="FFFFFF"/>
        <w:spacing w:before="0" w:beforeAutospacing="0" w:after="150" w:afterAutospacing="0"/>
        <w:jc w:val="both"/>
        <w:rPr>
          <w:rFonts w:ascii="Calibri" w:eastAsia="Calibri" w:hAnsi="Calibri" w:cs="Arial"/>
          <w:lang w:val="ro-RO"/>
        </w:rPr>
      </w:pPr>
      <w:r w:rsidRPr="005773F3">
        <w:rPr>
          <w:rFonts w:ascii="Calibri" w:eastAsia="Calibri" w:hAnsi="Calibri" w:cs="Arial"/>
          <w:lang w:val="ro-RO"/>
        </w:rPr>
        <w:t>(c) o catastrofă naturală gravă care afectează puternic exploataţia agricolă;</w:t>
      </w:r>
    </w:p>
    <w:p w14:paraId="2F21E154" w14:textId="77777777" w:rsidR="000B724C" w:rsidRPr="005773F3" w:rsidRDefault="000B724C" w:rsidP="000B724C">
      <w:pPr>
        <w:pStyle w:val="al"/>
        <w:shd w:val="clear" w:color="auto" w:fill="FFFFFF"/>
        <w:spacing w:before="0" w:beforeAutospacing="0" w:after="150" w:afterAutospacing="0"/>
        <w:jc w:val="both"/>
        <w:rPr>
          <w:rFonts w:ascii="Calibri" w:eastAsia="Calibri" w:hAnsi="Calibri" w:cs="Arial"/>
          <w:lang w:val="ro-RO"/>
        </w:rPr>
      </w:pPr>
      <w:r w:rsidRPr="005773F3">
        <w:rPr>
          <w:rFonts w:ascii="Calibri" w:eastAsia="Calibri" w:hAnsi="Calibri" w:cs="Arial"/>
          <w:lang w:val="ro-RO"/>
        </w:rPr>
        <w:t>(d) distrugerea accidentală a clădirilor destinate creşterii animalelor, aflate pe exploataţia agricolă;</w:t>
      </w:r>
    </w:p>
    <w:p w14:paraId="41CE13FE" w14:textId="77777777" w:rsidR="000B724C" w:rsidRPr="005773F3" w:rsidRDefault="000B724C" w:rsidP="000B724C">
      <w:pPr>
        <w:pStyle w:val="al"/>
        <w:shd w:val="clear" w:color="auto" w:fill="FFFFFF"/>
        <w:spacing w:before="0" w:beforeAutospacing="0" w:after="150" w:afterAutospacing="0"/>
        <w:jc w:val="both"/>
        <w:rPr>
          <w:rFonts w:ascii="Calibri" w:eastAsia="Calibri" w:hAnsi="Calibri" w:cs="Arial"/>
          <w:lang w:val="ro-RO"/>
        </w:rPr>
      </w:pPr>
      <w:r w:rsidRPr="005773F3">
        <w:rPr>
          <w:rFonts w:ascii="Calibri" w:eastAsia="Calibri" w:hAnsi="Calibri" w:cs="Arial"/>
          <w:lang w:val="ro-RO"/>
        </w:rPr>
        <w:t>(e) o epizootie sau o boală a plantelor care afectează parţial sau integral şeptelul sau, respectiv, culturile beneficiarului;</w:t>
      </w:r>
    </w:p>
    <w:p w14:paraId="19E1C983" w14:textId="77777777" w:rsidR="000B724C" w:rsidRPr="005773F3" w:rsidRDefault="000B724C" w:rsidP="000B724C">
      <w:pPr>
        <w:pStyle w:val="al"/>
        <w:shd w:val="clear" w:color="auto" w:fill="FFFFFF"/>
        <w:spacing w:before="0" w:beforeAutospacing="0" w:after="150" w:afterAutospacing="0"/>
        <w:jc w:val="both"/>
        <w:rPr>
          <w:rFonts w:ascii="Calibri" w:eastAsia="Calibri" w:hAnsi="Calibri" w:cs="Arial"/>
          <w:lang w:val="ro-RO"/>
        </w:rPr>
      </w:pPr>
      <w:r w:rsidRPr="005773F3">
        <w:rPr>
          <w:rFonts w:ascii="Calibri" w:eastAsia="Calibri" w:hAnsi="Calibri" w:cs="Arial"/>
          <w:lang w:val="ro-RO"/>
        </w:rPr>
        <w:t>(f) exproprierea întregii exploataţii agricole sau a unei mari părţi a acesteia, dacă exproprierea respectivă nu ar fi putut fi anticipată la data depunerii cererii.</w:t>
      </w:r>
    </w:p>
    <w:p w14:paraId="1319F02E" w14:textId="77777777" w:rsidR="005773F3" w:rsidRDefault="005773F3" w:rsidP="00D47000">
      <w:pPr>
        <w:spacing w:after="0" w:line="360" w:lineRule="auto"/>
        <w:jc w:val="both"/>
        <w:rPr>
          <w:rFonts w:cs="Arial"/>
          <w:b/>
          <w:sz w:val="24"/>
          <w:szCs w:val="24"/>
          <w:lang w:val="ro-RO"/>
        </w:rPr>
      </w:pPr>
    </w:p>
    <w:p w14:paraId="0EFD5B3A" w14:textId="35798CC3" w:rsidR="00D47000" w:rsidRPr="00D47000" w:rsidRDefault="00D47000" w:rsidP="00D47000">
      <w:pPr>
        <w:spacing w:after="0" w:line="360" w:lineRule="auto"/>
        <w:jc w:val="both"/>
        <w:rPr>
          <w:rFonts w:cs="Arial"/>
          <w:sz w:val="24"/>
          <w:szCs w:val="24"/>
          <w:lang w:val="ro-RO"/>
        </w:rPr>
      </w:pPr>
      <w:r w:rsidRPr="00831E94">
        <w:rPr>
          <w:rFonts w:cs="Arial"/>
          <w:b/>
          <w:sz w:val="24"/>
          <w:szCs w:val="24"/>
          <w:lang w:val="ro-RO"/>
        </w:rPr>
        <w:t>18(</w:t>
      </w:r>
      <w:r w:rsidR="000B724C" w:rsidRPr="00831E94">
        <w:rPr>
          <w:rFonts w:cs="Arial"/>
          <w:b/>
          <w:sz w:val="24"/>
          <w:szCs w:val="24"/>
          <w:lang w:val="ro-RO"/>
        </w:rPr>
        <w:t>2</w:t>
      </w:r>
      <w:r w:rsidRPr="00831E94">
        <w:rPr>
          <w:rFonts w:cs="Arial"/>
          <w:b/>
          <w:sz w:val="24"/>
          <w:szCs w:val="24"/>
          <w:lang w:val="ro-RO"/>
        </w:rPr>
        <w:t>)</w:t>
      </w:r>
      <w:r w:rsidRPr="00D47000">
        <w:rPr>
          <w:rFonts w:cs="Arial"/>
          <w:sz w:val="24"/>
          <w:szCs w:val="24"/>
          <w:lang w:val="ro-RO"/>
        </w:rPr>
        <w:t xml:space="preserve"> Nu constituie forţă majoră/circumstanță excepțională un eveniment asemenea celor de mai sus care, fără a crea o imposibilitate de executare, face extrem de costisitoare executarea obligaţiilor uneia dintre părţi.</w:t>
      </w:r>
    </w:p>
    <w:p w14:paraId="28A16DB4" w14:textId="34B854F7" w:rsidR="00D47000" w:rsidRPr="00D47000" w:rsidRDefault="00D47000" w:rsidP="00D47000">
      <w:pPr>
        <w:spacing w:after="0" w:line="360" w:lineRule="auto"/>
        <w:jc w:val="both"/>
        <w:rPr>
          <w:rFonts w:cs="Arial"/>
          <w:sz w:val="24"/>
          <w:szCs w:val="24"/>
          <w:lang w:val="ro-RO"/>
        </w:rPr>
      </w:pPr>
      <w:r w:rsidRPr="00831E94">
        <w:rPr>
          <w:rFonts w:cs="Arial"/>
          <w:b/>
          <w:sz w:val="24"/>
          <w:szCs w:val="24"/>
          <w:lang w:val="ro-RO"/>
        </w:rPr>
        <w:t>18(</w:t>
      </w:r>
      <w:r w:rsidR="000B724C" w:rsidRPr="00831E94">
        <w:rPr>
          <w:rFonts w:cs="Arial"/>
          <w:b/>
          <w:sz w:val="24"/>
          <w:szCs w:val="24"/>
          <w:lang w:val="ro-RO"/>
        </w:rPr>
        <w:t>3</w:t>
      </w:r>
      <w:r w:rsidRPr="00831E94">
        <w:rPr>
          <w:rFonts w:cs="Arial"/>
          <w:b/>
          <w:sz w:val="24"/>
          <w:szCs w:val="24"/>
          <w:lang w:val="ro-RO"/>
        </w:rPr>
        <w:t>)</w:t>
      </w:r>
      <w:r w:rsidRPr="00D47000">
        <w:rPr>
          <w:rFonts w:cs="Arial"/>
          <w:sz w:val="24"/>
          <w:szCs w:val="24"/>
          <w:lang w:val="ro-RO"/>
        </w:rPr>
        <w:t xml:space="preserve"> Partea contractantă care invocă Forţa Majoră/ circumstanțe excepționale are obligaţia de a notifica celeilalte părţi, în termen de 5 zile de la data apariţiei respectivului caz de forţă majoră/ circumstanță excepțională, să transmită acte doveditoare emise de autorităţile competente în termen de cel mult 15 zile de la data producerii acesteia şi este obligată să-i comunice data încetării cazului de forţa majoră/ circumstanțe excepționale, în termen de 5 zile şi de a lua orice măsuri care îi stau la dispoziţie în vederea limitării consecinţelor.</w:t>
      </w:r>
    </w:p>
    <w:p w14:paraId="53FA5D9E" w14:textId="1EA068FD" w:rsidR="00D47000" w:rsidRPr="00D47000" w:rsidRDefault="00D47000" w:rsidP="00D47000">
      <w:pPr>
        <w:spacing w:after="0" w:line="360" w:lineRule="auto"/>
        <w:jc w:val="both"/>
        <w:rPr>
          <w:rFonts w:cs="Arial"/>
          <w:sz w:val="24"/>
          <w:szCs w:val="24"/>
          <w:lang w:val="ro-RO"/>
        </w:rPr>
      </w:pPr>
      <w:r w:rsidRPr="00831E94">
        <w:rPr>
          <w:rFonts w:cs="Arial"/>
          <w:b/>
          <w:sz w:val="24"/>
          <w:szCs w:val="24"/>
          <w:lang w:val="ro-RO"/>
        </w:rPr>
        <w:t>18(</w:t>
      </w:r>
      <w:r w:rsidR="000B724C" w:rsidRPr="00831E94">
        <w:rPr>
          <w:rFonts w:cs="Arial"/>
          <w:b/>
          <w:sz w:val="24"/>
          <w:szCs w:val="24"/>
          <w:lang w:val="ro-RO"/>
        </w:rPr>
        <w:t>4</w:t>
      </w:r>
      <w:r w:rsidRPr="00831E94">
        <w:rPr>
          <w:rFonts w:cs="Arial"/>
          <w:b/>
          <w:sz w:val="24"/>
          <w:szCs w:val="24"/>
          <w:lang w:val="ro-RO"/>
        </w:rPr>
        <w:t>)</w:t>
      </w:r>
      <w:r w:rsidRPr="00D47000">
        <w:rPr>
          <w:rFonts w:cs="Arial"/>
          <w:sz w:val="24"/>
          <w:szCs w:val="24"/>
          <w:lang w:val="ro-RO"/>
        </w:rPr>
        <w:t xml:space="preserve"> Dacă părţile nu procedează la anunţare, în condiţiile şi termenele prevăzute, a începerii şi încetării cazului de forţă majoră/ Circumstanță excepțională, partea care o invocă va suporta toate daunele provocate celeilalte părţi prin lipsa de notificare.</w:t>
      </w:r>
    </w:p>
    <w:p w14:paraId="46E65E53" w14:textId="0AE882E9" w:rsidR="00D47000" w:rsidRPr="00D47000" w:rsidRDefault="00D47000" w:rsidP="00D47000">
      <w:pPr>
        <w:spacing w:after="0" w:line="360" w:lineRule="auto"/>
        <w:jc w:val="both"/>
        <w:rPr>
          <w:rFonts w:cs="Arial"/>
          <w:sz w:val="24"/>
          <w:szCs w:val="24"/>
          <w:lang w:val="ro-RO"/>
        </w:rPr>
      </w:pPr>
      <w:r w:rsidRPr="00831E94">
        <w:rPr>
          <w:rFonts w:cs="Arial"/>
          <w:b/>
          <w:sz w:val="24"/>
          <w:szCs w:val="24"/>
          <w:lang w:val="ro-RO"/>
        </w:rPr>
        <w:t>18(</w:t>
      </w:r>
      <w:r w:rsidR="000B724C" w:rsidRPr="00831E94">
        <w:rPr>
          <w:rFonts w:cs="Arial"/>
          <w:b/>
          <w:sz w:val="24"/>
          <w:szCs w:val="24"/>
          <w:lang w:val="ro-RO"/>
        </w:rPr>
        <w:t>5</w:t>
      </w:r>
      <w:r w:rsidRPr="00831E94">
        <w:rPr>
          <w:rFonts w:cs="Arial"/>
          <w:b/>
          <w:sz w:val="24"/>
          <w:szCs w:val="24"/>
          <w:lang w:val="ro-RO"/>
        </w:rPr>
        <w:t>)</w:t>
      </w:r>
      <w:r w:rsidRPr="00D47000">
        <w:rPr>
          <w:rFonts w:cs="Arial"/>
          <w:sz w:val="24"/>
          <w:szCs w:val="24"/>
          <w:lang w:val="ro-RO"/>
        </w:rPr>
        <w:t xml:space="preserve"> Fiecare caz de forţă majoră/ circumstanță excepțională invocat şi comunicat AFIR, trebuie dovedit şi va constitui obiectul verificărilor c</w:t>
      </w:r>
      <w:r w:rsidR="00DA4CA8">
        <w:rPr>
          <w:rFonts w:cs="Arial"/>
          <w:sz w:val="24"/>
          <w:szCs w:val="24"/>
          <w:lang w:val="ro-RO"/>
        </w:rPr>
        <w:t>ar</w:t>
      </w:r>
      <w:r w:rsidRPr="00D47000">
        <w:rPr>
          <w:rFonts w:cs="Arial"/>
          <w:sz w:val="24"/>
          <w:szCs w:val="24"/>
          <w:lang w:val="ro-RO"/>
        </w:rPr>
        <w:t>e vor fi efectuate cu aceast</w:t>
      </w:r>
      <w:r w:rsidR="00DA4CA8">
        <w:rPr>
          <w:rFonts w:cs="Arial"/>
          <w:sz w:val="24"/>
          <w:szCs w:val="24"/>
          <w:lang w:val="ro-RO"/>
        </w:rPr>
        <w:t>ă</w:t>
      </w:r>
      <w:r w:rsidRPr="00D47000">
        <w:rPr>
          <w:rFonts w:cs="Arial"/>
          <w:sz w:val="24"/>
          <w:szCs w:val="24"/>
          <w:lang w:val="ro-RO"/>
        </w:rPr>
        <w:t xml:space="preserve"> ocazie de către Autoritatea Contractantă, pentru stabilirea încadrării cazului respectiv ca eveniment exonerator de răspundere contractuală.</w:t>
      </w:r>
    </w:p>
    <w:p w14:paraId="0EBD6D86" w14:textId="14F2E5AF" w:rsidR="00D47000" w:rsidRPr="00D47000" w:rsidRDefault="00D47000" w:rsidP="00D47000">
      <w:pPr>
        <w:spacing w:after="0" w:line="360" w:lineRule="auto"/>
        <w:jc w:val="both"/>
        <w:rPr>
          <w:rFonts w:cs="Arial"/>
          <w:sz w:val="24"/>
          <w:szCs w:val="24"/>
          <w:lang w:val="ro-RO"/>
        </w:rPr>
      </w:pPr>
      <w:r w:rsidRPr="00831E94">
        <w:rPr>
          <w:rFonts w:cs="Arial"/>
          <w:b/>
          <w:sz w:val="24"/>
          <w:szCs w:val="24"/>
          <w:lang w:val="ro-RO"/>
        </w:rPr>
        <w:t>18(</w:t>
      </w:r>
      <w:r w:rsidR="000B724C" w:rsidRPr="00831E94">
        <w:rPr>
          <w:rFonts w:cs="Arial"/>
          <w:b/>
          <w:sz w:val="24"/>
          <w:szCs w:val="24"/>
          <w:lang w:val="ro-RO"/>
        </w:rPr>
        <w:t>6</w:t>
      </w:r>
      <w:r w:rsidRPr="00831E94">
        <w:rPr>
          <w:rFonts w:cs="Arial"/>
          <w:b/>
          <w:sz w:val="24"/>
          <w:szCs w:val="24"/>
          <w:lang w:val="ro-RO"/>
        </w:rPr>
        <w:t>)</w:t>
      </w:r>
      <w:r w:rsidRPr="00D47000">
        <w:rPr>
          <w:rFonts w:cs="Arial"/>
          <w:sz w:val="24"/>
          <w:szCs w:val="24"/>
          <w:lang w:val="ro-RO"/>
        </w:rPr>
        <w:t xml:space="preserve"> Executarea contractului va fi suspendată pe perioada de acţiune a forţei majore/ circumstanțe excepționale, fără a prejudicia drepturile ce se cuvin părţilor, până la apariţia acesteia.</w:t>
      </w:r>
    </w:p>
    <w:p w14:paraId="141F5937" w14:textId="45623787" w:rsidR="00D47000" w:rsidRPr="00D47000" w:rsidRDefault="00D47000" w:rsidP="00D47000">
      <w:pPr>
        <w:spacing w:after="0" w:line="360" w:lineRule="auto"/>
        <w:jc w:val="both"/>
        <w:rPr>
          <w:rFonts w:cs="Arial"/>
          <w:sz w:val="24"/>
          <w:szCs w:val="24"/>
          <w:lang w:val="ro-RO"/>
        </w:rPr>
      </w:pPr>
      <w:r w:rsidRPr="00836DB3">
        <w:rPr>
          <w:rFonts w:cs="Arial"/>
          <w:b/>
          <w:sz w:val="24"/>
          <w:szCs w:val="24"/>
          <w:lang w:val="ro-RO"/>
        </w:rPr>
        <w:t>18(</w:t>
      </w:r>
      <w:r w:rsidR="000B724C" w:rsidRPr="00836DB3">
        <w:rPr>
          <w:rFonts w:cs="Arial"/>
          <w:b/>
          <w:sz w:val="24"/>
          <w:szCs w:val="24"/>
          <w:lang w:val="ro-RO"/>
        </w:rPr>
        <w:t>7</w:t>
      </w:r>
      <w:r w:rsidRPr="00836DB3">
        <w:rPr>
          <w:rFonts w:cs="Arial"/>
          <w:b/>
          <w:sz w:val="24"/>
          <w:szCs w:val="24"/>
          <w:lang w:val="ro-RO"/>
        </w:rPr>
        <w:t>)</w:t>
      </w:r>
      <w:r w:rsidRPr="00D47000">
        <w:rPr>
          <w:rFonts w:cs="Arial"/>
          <w:sz w:val="24"/>
          <w:szCs w:val="24"/>
          <w:lang w:val="ro-RO"/>
        </w:rPr>
        <w:t xml:space="preserve"> În cazul în care forţa majoră/ circumstanțe excepționale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11AE5AEA" w14:textId="63F8FE6C" w:rsidR="00D47000" w:rsidRPr="00D47000" w:rsidRDefault="00D47000" w:rsidP="00D47000">
      <w:pPr>
        <w:spacing w:after="0" w:line="360" w:lineRule="auto"/>
        <w:jc w:val="both"/>
        <w:rPr>
          <w:rFonts w:cs="Arial"/>
          <w:sz w:val="24"/>
          <w:szCs w:val="24"/>
          <w:lang w:val="ro-RO"/>
        </w:rPr>
      </w:pPr>
      <w:r w:rsidRPr="00836DB3">
        <w:rPr>
          <w:rFonts w:cs="Arial"/>
          <w:b/>
          <w:sz w:val="24"/>
          <w:szCs w:val="24"/>
          <w:lang w:val="ro-RO"/>
        </w:rPr>
        <w:t>18(</w:t>
      </w:r>
      <w:r w:rsidR="000B724C" w:rsidRPr="00836DB3">
        <w:rPr>
          <w:rFonts w:cs="Arial"/>
          <w:b/>
          <w:sz w:val="24"/>
          <w:szCs w:val="24"/>
          <w:lang w:val="ro-RO"/>
        </w:rPr>
        <w:t>8</w:t>
      </w:r>
      <w:r w:rsidRPr="00836DB3">
        <w:rPr>
          <w:rFonts w:cs="Arial"/>
          <w:b/>
          <w:sz w:val="24"/>
          <w:szCs w:val="24"/>
          <w:lang w:val="ro-RO"/>
        </w:rPr>
        <w:t>)</w:t>
      </w:r>
      <w:r w:rsidRPr="00D47000">
        <w:rPr>
          <w:rFonts w:cs="Arial"/>
          <w:sz w:val="24"/>
          <w:szCs w:val="24"/>
          <w:lang w:val="ro-RO"/>
        </w:rPr>
        <w:t xml:space="preserve"> Rambursarea ajutorului primit nu se solicită în cazuri de forță majoră și în circumstanțe excepționale. </w:t>
      </w:r>
    </w:p>
    <w:p w14:paraId="18317803" w14:textId="3AB3B48A" w:rsidR="00756DB6" w:rsidRPr="001F4819" w:rsidRDefault="00D47000" w:rsidP="007F737D">
      <w:pPr>
        <w:spacing w:after="0" w:line="360" w:lineRule="auto"/>
        <w:jc w:val="both"/>
        <w:rPr>
          <w:rFonts w:cs="Arial"/>
          <w:color w:val="000000"/>
          <w:sz w:val="24"/>
          <w:szCs w:val="24"/>
          <w:lang w:val="fr-FR"/>
        </w:rPr>
      </w:pPr>
      <w:r w:rsidRPr="00836DB3">
        <w:rPr>
          <w:rFonts w:cs="Arial"/>
          <w:b/>
          <w:sz w:val="24"/>
          <w:szCs w:val="24"/>
          <w:lang w:val="ro-RO"/>
        </w:rPr>
        <w:t>18(</w:t>
      </w:r>
      <w:r w:rsidR="000B724C" w:rsidRPr="00836DB3">
        <w:rPr>
          <w:rFonts w:cs="Arial"/>
          <w:b/>
          <w:sz w:val="24"/>
          <w:szCs w:val="24"/>
          <w:lang w:val="ro-RO"/>
        </w:rPr>
        <w:t>9</w:t>
      </w:r>
      <w:r w:rsidRPr="00836DB3">
        <w:rPr>
          <w:rFonts w:cs="Arial"/>
          <w:b/>
          <w:sz w:val="24"/>
          <w:szCs w:val="24"/>
          <w:lang w:val="ro-RO"/>
        </w:rPr>
        <w:t>)</w:t>
      </w:r>
      <w:r w:rsidRPr="00D47000">
        <w:rPr>
          <w:rFonts w:cs="Arial"/>
          <w:sz w:val="24"/>
          <w:szCs w:val="24"/>
          <w:lang w:val="ro-RO"/>
        </w:rPr>
        <w:t xml:space="preserve"> Cazul fortuit nu este exonerator de răspundere contractuală</w:t>
      </w:r>
      <w:r w:rsidR="000B724C">
        <w:rPr>
          <w:rFonts w:cs="Arial"/>
          <w:sz w:val="24"/>
          <w:szCs w:val="24"/>
          <w:lang w:val="ro-RO"/>
        </w:rPr>
        <w:t>.</w:t>
      </w:r>
    </w:p>
    <w:p w14:paraId="38BE565F" w14:textId="77777777" w:rsidR="00836DB3" w:rsidRDefault="00836DB3" w:rsidP="00E103D0">
      <w:pPr>
        <w:spacing w:after="0" w:line="360" w:lineRule="auto"/>
        <w:jc w:val="both"/>
        <w:rPr>
          <w:rFonts w:cs="Arial"/>
          <w:b/>
          <w:sz w:val="24"/>
          <w:szCs w:val="24"/>
          <w:lang w:val="it-IT"/>
        </w:rPr>
      </w:pPr>
    </w:p>
    <w:p w14:paraId="3CD5DAD0" w14:textId="2BD22ABD" w:rsidR="00D869AD" w:rsidRPr="007F737D" w:rsidRDefault="00D869AD" w:rsidP="00E103D0">
      <w:pPr>
        <w:spacing w:after="0" w:line="360" w:lineRule="auto"/>
        <w:jc w:val="both"/>
        <w:rPr>
          <w:rFonts w:cs="Arial"/>
          <w:b/>
          <w:sz w:val="24"/>
          <w:szCs w:val="24"/>
          <w:lang w:val="it-IT"/>
        </w:rPr>
      </w:pPr>
      <w:r w:rsidRPr="007F737D">
        <w:rPr>
          <w:rFonts w:cs="Arial"/>
          <w:b/>
          <w:sz w:val="24"/>
          <w:szCs w:val="24"/>
          <w:lang w:val="it-IT"/>
        </w:rPr>
        <w:t>Articolul 19 – Legea aplicabilă şi dispoziţii finale</w:t>
      </w:r>
    </w:p>
    <w:p w14:paraId="73384197" w14:textId="77777777" w:rsidR="00D869AD" w:rsidRPr="007F737D" w:rsidRDefault="00D869AD" w:rsidP="00E103D0">
      <w:pPr>
        <w:spacing w:after="0" w:line="360" w:lineRule="auto"/>
        <w:jc w:val="both"/>
        <w:rPr>
          <w:rFonts w:cs="Arial"/>
          <w:sz w:val="24"/>
          <w:szCs w:val="24"/>
          <w:lang w:val="ro-RO"/>
        </w:rPr>
      </w:pPr>
      <w:r w:rsidRPr="00836DB3">
        <w:rPr>
          <w:rFonts w:cs="Arial"/>
          <w:b/>
          <w:sz w:val="24"/>
          <w:szCs w:val="24"/>
          <w:lang w:val="ro-RO"/>
        </w:rPr>
        <w:t>19(1)</w:t>
      </w:r>
      <w:r w:rsidRPr="007F737D">
        <w:rPr>
          <w:rFonts w:cs="Arial"/>
          <w:sz w:val="24"/>
          <w:szCs w:val="24"/>
          <w:lang w:val="ro-RO"/>
        </w:rPr>
        <w:t xml:space="preserve"> Prezentul Contract de Finanţare este guvernat de legea româna.</w:t>
      </w:r>
    </w:p>
    <w:p w14:paraId="50392A80" w14:textId="77777777" w:rsidR="00D869AD" w:rsidRPr="007F737D" w:rsidRDefault="00D869AD" w:rsidP="00E103D0">
      <w:pPr>
        <w:spacing w:after="0" w:line="360" w:lineRule="auto"/>
        <w:jc w:val="both"/>
        <w:rPr>
          <w:rFonts w:cs="Arial"/>
          <w:sz w:val="24"/>
          <w:szCs w:val="24"/>
          <w:lang w:val="ro-RO"/>
        </w:rPr>
      </w:pPr>
      <w:r w:rsidRPr="00836DB3">
        <w:rPr>
          <w:rFonts w:cs="Arial"/>
          <w:b/>
          <w:sz w:val="24"/>
          <w:szCs w:val="24"/>
          <w:lang w:val="ro-RO"/>
        </w:rPr>
        <w:t>19(2)</w:t>
      </w:r>
      <w:r w:rsidRPr="007F737D">
        <w:rPr>
          <w:rFonts w:cs="Arial"/>
          <w:sz w:val="24"/>
          <w:szCs w:val="24"/>
          <w:lang w:val="ro-RO"/>
        </w:rPr>
        <w:t xml:space="preserve"> 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instantelor de contencios administrativ competente potrivit legii, pentru soluţionare potrivit dispoziţiilor legale aplicabile în materia contenciosului administrativ.</w:t>
      </w:r>
    </w:p>
    <w:p w14:paraId="4A45E536" w14:textId="77777777" w:rsidR="00705313" w:rsidRDefault="00705313" w:rsidP="00155A40">
      <w:pPr>
        <w:spacing w:after="0" w:line="240" w:lineRule="auto"/>
        <w:jc w:val="both"/>
        <w:rPr>
          <w:rFonts w:cs="Arial"/>
          <w:b/>
          <w:sz w:val="24"/>
          <w:szCs w:val="24"/>
          <w:lang w:val="ro-RO"/>
        </w:rPr>
      </w:pPr>
    </w:p>
    <w:p w14:paraId="76771903" w14:textId="77777777" w:rsidR="00705313" w:rsidRDefault="00705313" w:rsidP="00155A40">
      <w:pPr>
        <w:spacing w:after="0" w:line="240" w:lineRule="auto"/>
        <w:jc w:val="both"/>
        <w:rPr>
          <w:rFonts w:cs="Arial"/>
          <w:b/>
          <w:sz w:val="24"/>
          <w:szCs w:val="24"/>
          <w:lang w:val="ro-RO"/>
        </w:rPr>
      </w:pPr>
    </w:p>
    <w:p w14:paraId="52078478" w14:textId="77777777" w:rsidR="00DA4CA8" w:rsidRDefault="00DA4CA8" w:rsidP="00155A40">
      <w:pPr>
        <w:spacing w:after="0" w:line="240" w:lineRule="auto"/>
        <w:jc w:val="both"/>
        <w:rPr>
          <w:rFonts w:cs="Arial"/>
          <w:b/>
          <w:sz w:val="24"/>
          <w:szCs w:val="24"/>
          <w:lang w:val="ro-RO"/>
        </w:rPr>
      </w:pPr>
    </w:p>
    <w:p w14:paraId="0571DD84" w14:textId="77777777" w:rsidR="00DA4CA8" w:rsidRDefault="00DA4CA8" w:rsidP="00155A40">
      <w:pPr>
        <w:spacing w:after="0" w:line="240" w:lineRule="auto"/>
        <w:jc w:val="both"/>
        <w:rPr>
          <w:rFonts w:cs="Arial"/>
          <w:b/>
          <w:sz w:val="24"/>
          <w:szCs w:val="24"/>
          <w:lang w:val="ro-RO"/>
        </w:rPr>
      </w:pPr>
    </w:p>
    <w:p w14:paraId="7C4BD655" w14:textId="77777777" w:rsidR="00DA4CA8" w:rsidRDefault="00DA4CA8" w:rsidP="00155A40">
      <w:pPr>
        <w:spacing w:after="0" w:line="240" w:lineRule="auto"/>
        <w:jc w:val="both"/>
        <w:rPr>
          <w:rFonts w:cs="Arial"/>
          <w:b/>
          <w:sz w:val="24"/>
          <w:szCs w:val="24"/>
          <w:lang w:val="ro-RO"/>
        </w:rPr>
      </w:pPr>
    </w:p>
    <w:p w14:paraId="046A82BA" w14:textId="77777777" w:rsidR="00DA4CA8" w:rsidRDefault="00DA4CA8" w:rsidP="00155A40">
      <w:pPr>
        <w:spacing w:after="0" w:line="240" w:lineRule="auto"/>
        <w:jc w:val="both"/>
        <w:rPr>
          <w:rFonts w:cs="Arial"/>
          <w:b/>
          <w:sz w:val="24"/>
          <w:szCs w:val="24"/>
          <w:lang w:val="ro-RO"/>
        </w:rPr>
      </w:pPr>
    </w:p>
    <w:p w14:paraId="0525D930" w14:textId="77777777" w:rsidR="00DA4CA8" w:rsidRDefault="00DA4CA8" w:rsidP="00155A40">
      <w:pPr>
        <w:spacing w:after="0" w:line="240" w:lineRule="auto"/>
        <w:jc w:val="both"/>
        <w:rPr>
          <w:rFonts w:cs="Arial"/>
          <w:b/>
          <w:sz w:val="24"/>
          <w:szCs w:val="24"/>
          <w:lang w:val="ro-RO"/>
        </w:rPr>
      </w:pPr>
    </w:p>
    <w:p w14:paraId="1809C215" w14:textId="77777777" w:rsidR="00DA4CA8" w:rsidRDefault="00DA4CA8" w:rsidP="00155A40">
      <w:pPr>
        <w:spacing w:after="0" w:line="240" w:lineRule="auto"/>
        <w:jc w:val="both"/>
        <w:rPr>
          <w:rFonts w:cs="Arial"/>
          <w:b/>
          <w:sz w:val="24"/>
          <w:szCs w:val="24"/>
          <w:lang w:val="ro-RO"/>
        </w:rPr>
      </w:pPr>
    </w:p>
    <w:p w14:paraId="49676995" w14:textId="77777777" w:rsidR="00DA4CA8" w:rsidRDefault="00DA4CA8" w:rsidP="00155A40">
      <w:pPr>
        <w:spacing w:after="0" w:line="240" w:lineRule="auto"/>
        <w:jc w:val="both"/>
        <w:rPr>
          <w:rFonts w:cs="Arial"/>
          <w:b/>
          <w:sz w:val="24"/>
          <w:szCs w:val="24"/>
          <w:lang w:val="ro-RO"/>
        </w:rPr>
      </w:pPr>
    </w:p>
    <w:p w14:paraId="69E6ED0A" w14:textId="77777777" w:rsidR="00155A40" w:rsidRPr="007F737D" w:rsidRDefault="00155A40" w:rsidP="00155A40">
      <w:pPr>
        <w:spacing w:after="0" w:line="240" w:lineRule="auto"/>
        <w:jc w:val="both"/>
        <w:rPr>
          <w:rFonts w:cs="Arial"/>
          <w:b/>
          <w:sz w:val="24"/>
          <w:szCs w:val="24"/>
          <w:lang w:val="ro-RO"/>
        </w:rPr>
      </w:pPr>
      <w:r w:rsidRPr="007F737D">
        <w:rPr>
          <w:rFonts w:cs="Arial"/>
          <w:b/>
          <w:sz w:val="24"/>
          <w:szCs w:val="24"/>
          <w:lang w:val="ro-RO"/>
        </w:rPr>
        <w:t>C1.1 ANEXA II</w:t>
      </w:r>
    </w:p>
    <w:p w14:paraId="5B208ECB" w14:textId="77777777" w:rsidR="00155A40" w:rsidRPr="007F737D" w:rsidRDefault="00155A40" w:rsidP="00155A40">
      <w:pPr>
        <w:spacing w:after="0" w:line="240" w:lineRule="auto"/>
        <w:jc w:val="right"/>
        <w:rPr>
          <w:rFonts w:cs="Arial"/>
          <w:b/>
          <w:caps/>
          <w:sz w:val="24"/>
          <w:szCs w:val="24"/>
          <w:lang w:val="ro-RO"/>
        </w:rPr>
      </w:pPr>
    </w:p>
    <w:p w14:paraId="0810DB12" w14:textId="29733E24" w:rsidR="006E36FA" w:rsidRDefault="006E36FA" w:rsidP="006E36FA">
      <w:pPr>
        <w:tabs>
          <w:tab w:val="left" w:pos="851"/>
        </w:tabs>
        <w:spacing w:after="0"/>
        <w:jc w:val="center"/>
        <w:rPr>
          <w:rFonts w:cs="Arial"/>
          <w:b/>
          <w:caps/>
          <w:spacing w:val="40"/>
          <w:sz w:val="24"/>
          <w:szCs w:val="24"/>
          <w:lang w:val="ro-RO"/>
        </w:rPr>
      </w:pPr>
      <w:r w:rsidRPr="007F737D">
        <w:rPr>
          <w:rFonts w:cs="Arial"/>
          <w:b/>
          <w:caps/>
          <w:spacing w:val="40"/>
          <w:sz w:val="24"/>
          <w:szCs w:val="24"/>
          <w:lang w:val="ro-RO"/>
        </w:rPr>
        <w:t>MATERIALE și ACTIVITĂȚI de INFORMARE DE TIP PUBLICITAR</w:t>
      </w:r>
    </w:p>
    <w:p w14:paraId="4523B375" w14:textId="77777777" w:rsidR="00DA1740" w:rsidRPr="006E36FA" w:rsidRDefault="00DA1740" w:rsidP="006E36FA">
      <w:pPr>
        <w:tabs>
          <w:tab w:val="left" w:pos="851"/>
        </w:tabs>
        <w:spacing w:after="0"/>
        <w:jc w:val="center"/>
        <w:rPr>
          <w:rFonts w:eastAsia="Times New Roman" w:cs="Calibri"/>
          <w:sz w:val="24"/>
          <w:szCs w:val="24"/>
        </w:rPr>
      </w:pPr>
    </w:p>
    <w:p w14:paraId="64752EF8" w14:textId="5BF7FDDD" w:rsidR="006E36FA" w:rsidRPr="006E36FA" w:rsidRDefault="006E36FA" w:rsidP="006E36FA">
      <w:pPr>
        <w:tabs>
          <w:tab w:val="left" w:pos="851"/>
        </w:tabs>
        <w:spacing w:after="0"/>
        <w:jc w:val="both"/>
        <w:rPr>
          <w:rFonts w:eastAsia="Times New Roman" w:cs="Calibri"/>
          <w:sz w:val="24"/>
          <w:szCs w:val="24"/>
        </w:rPr>
      </w:pPr>
      <w:r w:rsidRPr="006E36FA">
        <w:rPr>
          <w:rFonts w:eastAsia="Times New Roman" w:cs="Calibri"/>
          <w:sz w:val="24"/>
          <w:szCs w:val="24"/>
        </w:rPr>
        <w:tab/>
        <w:t>Elementele de identitate vizuală ale finanțării acordate proiectului, reprezentate de panouri, plăcuțe, afișe și autocolante informative publicitare, trebuie să asigure transparența necesară privind alocarea și utilizarea fondurilor europene nerambursabile acordate de către Uniunea Europeană și Guvernul României în cazul proiectelor care au fost aprobate pentru finanțare prin Programul Naţional de Dezvoltare Rurală 2014 – 2020 (PNDR). De asemenea, trebuie să furnizeze informații clare privind beneficiarul, denumirea și valoarea operațiunii finanțate, autoritatea contractantă, proiectantul și executantul proiectului.</w:t>
      </w:r>
    </w:p>
    <w:p w14:paraId="7E97C76B" w14:textId="77777777" w:rsidR="006E36FA" w:rsidRPr="006E36FA" w:rsidRDefault="006E36FA" w:rsidP="006E36FA">
      <w:pPr>
        <w:tabs>
          <w:tab w:val="left" w:pos="851"/>
        </w:tabs>
        <w:spacing w:after="0"/>
        <w:jc w:val="both"/>
        <w:rPr>
          <w:rFonts w:eastAsia="Times New Roman" w:cs="Calibri"/>
          <w:sz w:val="24"/>
          <w:szCs w:val="24"/>
        </w:rPr>
      </w:pPr>
      <w:r w:rsidRPr="006E36FA">
        <w:rPr>
          <w:rFonts w:cs="Calibri"/>
          <w:sz w:val="24"/>
          <w:szCs w:val="24"/>
        </w:rPr>
        <w:tab/>
        <w:t xml:space="preserve">Pentru realizarea de către beneficiarii PNDR a materialelor de informare de tip publicitar (respectiv panouri, plăcuțe, autocolante și afișe) se vor respecta următoarele prevederi obligatorii generale minime: </w:t>
      </w:r>
    </w:p>
    <w:p w14:paraId="1FCA4038" w14:textId="77777777"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sa va utiliza un format standard, pus la dispoziție de către AFIR prin intermediul paginii oficiale de internet a Agenției, fiind adaptate doar informațiile specifice fiecărui proiect în parte;</w:t>
      </w:r>
    </w:p>
    <w:p w14:paraId="2D0E70FF" w14:textId="54F06DC3"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vor fi realizate și aplicate în perioada de implementare a proiectului, pe o perioadă obligatorie de minim 5 ani de la data semnării Contractului de fin</w:t>
      </w:r>
      <w:r w:rsidR="00DA1740">
        <w:rPr>
          <w:rFonts w:cs="Calibri"/>
          <w:sz w:val="24"/>
          <w:szCs w:val="24"/>
        </w:rPr>
        <w:t xml:space="preserve">anțare, majorată  corespunzător </w:t>
      </w:r>
      <w:r w:rsidRPr="006E36FA">
        <w:rPr>
          <w:rFonts w:cs="Calibri"/>
          <w:sz w:val="24"/>
          <w:szCs w:val="24"/>
        </w:rPr>
        <w:t xml:space="preserve">cu  prelungirea duratei de execuție a Contractului de finanțare peste termenul de 36 de luni, aprobată prin acte adiționale; </w:t>
      </w:r>
    </w:p>
    <w:p w14:paraId="1E11B983" w14:textId="77777777"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trebuie expuse în mod corect și continuu, de la momentul afișării și cel puțin până la finalul perioadei de monitorizare a proiectului;</w:t>
      </w:r>
    </w:p>
    <w:p w14:paraId="29068605" w14:textId="77777777"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14:paraId="7A5046D4" w14:textId="77777777"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14:paraId="74BA2B1F" w14:textId="77777777"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nu se aplică soluții creative;</w:t>
      </w:r>
    </w:p>
    <w:p w14:paraId="25154B0F" w14:textId="77777777"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se vor respecta întocmai modelele puse la dispoziție prin pagina de internet oficială a Agenției în format editabil (www.afir.info – Informații utile – Elemente de identitate vizuală);</w:t>
      </w:r>
    </w:p>
    <w:p w14:paraId="3CED4F99" w14:textId="77777777" w:rsidR="006E36FA" w:rsidRPr="006E36FA" w:rsidRDefault="006E36FA" w:rsidP="006E36FA">
      <w:pPr>
        <w:numPr>
          <w:ilvl w:val="0"/>
          <w:numId w:val="3"/>
        </w:numPr>
        <w:tabs>
          <w:tab w:val="left" w:pos="851"/>
        </w:tabs>
        <w:spacing w:after="0"/>
        <w:jc w:val="both"/>
        <w:rPr>
          <w:rFonts w:cs="Calibri"/>
          <w:sz w:val="24"/>
          <w:szCs w:val="24"/>
        </w:rPr>
      </w:pPr>
      <w:r w:rsidRPr="006E36FA">
        <w:rPr>
          <w:rFonts w:cs="Calibri"/>
          <w:sz w:val="24"/>
          <w:szCs w:val="24"/>
        </w:rPr>
        <w:t xml:space="preserve">vor fi respectate și aplicate specificațiile menționate la C1.1 – (1), (2), (3) și (4). </w:t>
      </w:r>
    </w:p>
    <w:p w14:paraId="3FAB85A9" w14:textId="77777777" w:rsidR="006E36FA" w:rsidRPr="006E36FA" w:rsidRDefault="006E36FA" w:rsidP="006E36FA">
      <w:pPr>
        <w:tabs>
          <w:tab w:val="left" w:pos="851"/>
        </w:tabs>
        <w:jc w:val="both"/>
        <w:rPr>
          <w:rFonts w:cs="Calibri"/>
          <w:sz w:val="24"/>
          <w:szCs w:val="24"/>
        </w:rPr>
      </w:pPr>
      <w:bookmarkStart w:id="18" w:name="_GoBack"/>
      <w:bookmarkEnd w:id="18"/>
      <w:r w:rsidRPr="006E36FA">
        <w:rPr>
          <w:rFonts w:cs="Calibri"/>
          <w:b/>
          <w:sz w:val="24"/>
          <w:szCs w:val="24"/>
        </w:rPr>
        <w:t>C1.1 – (1) PANOURI INFORMATIVE PUBLICITARE</w:t>
      </w:r>
    </w:p>
    <w:p w14:paraId="32336D9A"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u w:val="single"/>
        </w:rPr>
        <w:t>Panoul informativ publicitar</w:t>
      </w:r>
      <w:r w:rsidRPr="006E36FA">
        <w:rPr>
          <w:rFonts w:cs="Calibri"/>
          <w:b/>
          <w:sz w:val="24"/>
          <w:szCs w:val="24"/>
        </w:rPr>
        <w:t xml:space="preserve">, de tip panou stradal, va fi aplicat de către beneficiarii PNDR care au obținut finanțare cu fonduri europene prin PNDR de </w:t>
      </w:r>
      <w:r w:rsidRPr="006E36FA">
        <w:rPr>
          <w:rFonts w:cs="Calibri"/>
          <w:b/>
          <w:sz w:val="24"/>
          <w:szCs w:val="24"/>
          <w:u w:val="single"/>
        </w:rPr>
        <w:t>peste 500.000 de euro</w:t>
      </w:r>
      <w:r w:rsidRPr="006E36FA">
        <w:rPr>
          <w:rFonts w:cs="Calibri"/>
          <w:sz w:val="24"/>
          <w:szCs w:val="24"/>
        </w:rPr>
        <w:t>.</w:t>
      </w:r>
    </w:p>
    <w:p w14:paraId="7A00722D"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Pentru realizarea panourilor, beneficiarii vor consulta și descărca modelul disponibil pe pagina de internet a AFIR (</w:t>
      </w:r>
      <w:r w:rsidRPr="006E36FA">
        <w:rPr>
          <w:rFonts w:cs="Calibri"/>
          <w:i/>
          <w:sz w:val="24"/>
          <w:szCs w:val="24"/>
        </w:rPr>
        <w:t>www.afir.info – Informații utile – Elemente de identitate vizuală</w:t>
      </w:r>
      <w:r w:rsidRPr="006E36FA">
        <w:rPr>
          <w:rFonts w:cs="Calibri"/>
          <w:sz w:val="24"/>
          <w:szCs w:val="24"/>
        </w:rPr>
        <w:t>) și vor respecta următoarele prevederi minime:</w:t>
      </w:r>
    </w:p>
    <w:p w14:paraId="7E292241"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(a) Amplasarea:</w:t>
      </w:r>
    </w:p>
    <w:p w14:paraId="0B1405D6" w14:textId="77777777" w:rsidR="006E36FA" w:rsidRPr="006E36FA" w:rsidRDefault="006E36FA" w:rsidP="006E36FA">
      <w:pPr>
        <w:numPr>
          <w:ilvl w:val="0"/>
          <w:numId w:val="2"/>
        </w:numPr>
        <w:tabs>
          <w:tab w:val="left" w:pos="851"/>
        </w:tabs>
        <w:spacing w:after="0"/>
        <w:jc w:val="both"/>
        <w:rPr>
          <w:rFonts w:cs="Calibri"/>
          <w:sz w:val="24"/>
          <w:szCs w:val="24"/>
        </w:rPr>
      </w:pPr>
      <w:r w:rsidRPr="006E36FA">
        <w:rPr>
          <w:rFonts w:cs="Calibri"/>
          <w:sz w:val="24"/>
          <w:szCs w:val="24"/>
        </w:rPr>
        <w:t>respectarea normelor specifice circulației pe drumuri publice;</w:t>
      </w:r>
    </w:p>
    <w:p w14:paraId="1A309DB7" w14:textId="77777777" w:rsidR="006E36FA" w:rsidRPr="006E36FA" w:rsidRDefault="006E36FA" w:rsidP="006E36FA">
      <w:pPr>
        <w:numPr>
          <w:ilvl w:val="0"/>
          <w:numId w:val="2"/>
        </w:numPr>
        <w:tabs>
          <w:tab w:val="left" w:pos="851"/>
        </w:tabs>
        <w:spacing w:after="0"/>
        <w:jc w:val="both"/>
        <w:rPr>
          <w:rFonts w:cs="Calibri"/>
          <w:sz w:val="24"/>
          <w:szCs w:val="24"/>
        </w:rPr>
      </w:pPr>
      <w:r w:rsidRPr="006E36FA">
        <w:rPr>
          <w:rFonts w:cs="Calibri"/>
          <w:sz w:val="24"/>
          <w:szCs w:val="24"/>
        </w:rPr>
        <w:t>în cazul proiectelor de modernizare sau dezvoltare a infrastructurii rurale, vor fi amplasate minim 2 panouri informative astfel încât să fie marcată clar zona în care se desfășoară investiția respectivă;</w:t>
      </w:r>
    </w:p>
    <w:p w14:paraId="561F2715" w14:textId="77777777" w:rsidR="006E36FA" w:rsidRPr="006E36FA" w:rsidRDefault="006E36FA" w:rsidP="006E36FA">
      <w:pPr>
        <w:numPr>
          <w:ilvl w:val="0"/>
          <w:numId w:val="2"/>
        </w:numPr>
        <w:tabs>
          <w:tab w:val="left" w:pos="851"/>
        </w:tabs>
        <w:spacing w:after="0"/>
        <w:jc w:val="both"/>
        <w:rPr>
          <w:rFonts w:cs="Calibri"/>
          <w:sz w:val="24"/>
          <w:szCs w:val="24"/>
        </w:rPr>
      </w:pPr>
      <w:r w:rsidRPr="006E36FA">
        <w:rPr>
          <w:rFonts w:cs="Calibri"/>
          <w:sz w:val="24"/>
          <w:szCs w:val="24"/>
        </w:rPr>
        <w:t>se vor amplasa la sol, la o înălțime recomandată de 150 cm faţă de nivelul solului, în apropierea căii de acces.</w:t>
      </w:r>
    </w:p>
    <w:p w14:paraId="042B33EA"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(b) Elaborarea și producerea</w:t>
      </w:r>
      <w:r w:rsidRPr="006E36FA">
        <w:rPr>
          <w:rFonts w:cs="Calibri"/>
          <w:sz w:val="24"/>
          <w:szCs w:val="24"/>
        </w:rPr>
        <w:t xml:space="preserve">: </w:t>
      </w:r>
    </w:p>
    <w:p w14:paraId="08733EF9" w14:textId="77777777" w:rsidR="006E36FA" w:rsidRPr="006E36FA" w:rsidRDefault="006E36FA" w:rsidP="006E36FA">
      <w:pPr>
        <w:numPr>
          <w:ilvl w:val="0"/>
          <w:numId w:val="4"/>
        </w:numPr>
        <w:tabs>
          <w:tab w:val="left" w:pos="851"/>
        </w:tabs>
        <w:spacing w:after="0"/>
        <w:jc w:val="both"/>
        <w:rPr>
          <w:rFonts w:cs="Calibri"/>
          <w:sz w:val="24"/>
          <w:szCs w:val="24"/>
        </w:rPr>
      </w:pPr>
      <w:r w:rsidRPr="006E36FA">
        <w:rPr>
          <w:rFonts w:cs="Calibri"/>
          <w:sz w:val="24"/>
          <w:szCs w:val="24"/>
        </w:rPr>
        <w:t xml:space="preserve">vor fi realizate în policromie; </w:t>
      </w:r>
    </w:p>
    <w:p w14:paraId="48439B51" w14:textId="77777777" w:rsidR="006E36FA" w:rsidRPr="006E36FA" w:rsidRDefault="006E36FA" w:rsidP="006E36FA">
      <w:pPr>
        <w:numPr>
          <w:ilvl w:val="0"/>
          <w:numId w:val="4"/>
        </w:numPr>
        <w:tabs>
          <w:tab w:val="left" w:pos="851"/>
        </w:tabs>
        <w:spacing w:after="0"/>
        <w:jc w:val="both"/>
        <w:rPr>
          <w:rFonts w:cs="Calibri"/>
          <w:sz w:val="24"/>
          <w:szCs w:val="24"/>
        </w:rPr>
      </w:pPr>
      <w:r w:rsidRPr="006E36FA">
        <w:rPr>
          <w:rFonts w:cs="Calibri"/>
          <w:sz w:val="24"/>
          <w:szCs w:val="24"/>
        </w:rPr>
        <w:t>dimensiunea va fi de:  înălțime 150 cm; lățime 200 cm;</w:t>
      </w:r>
    </w:p>
    <w:p w14:paraId="64AA497E" w14:textId="77777777" w:rsidR="006E36FA" w:rsidRPr="006E36FA" w:rsidRDefault="006E36FA" w:rsidP="006E36FA">
      <w:pPr>
        <w:numPr>
          <w:ilvl w:val="0"/>
          <w:numId w:val="4"/>
        </w:numPr>
        <w:tabs>
          <w:tab w:val="left" w:pos="851"/>
        </w:tabs>
        <w:spacing w:after="0"/>
        <w:jc w:val="both"/>
        <w:rPr>
          <w:rFonts w:cs="Calibri"/>
          <w:sz w:val="24"/>
          <w:szCs w:val="24"/>
        </w:rPr>
      </w:pPr>
      <w:r w:rsidRPr="006E36FA">
        <w:rPr>
          <w:rFonts w:cs="Calibri"/>
          <w:sz w:val="24"/>
          <w:szCs w:val="24"/>
        </w:rPr>
        <w:t>fundalul va fi alb;</w:t>
      </w:r>
    </w:p>
    <w:p w14:paraId="73D24328" w14:textId="77777777" w:rsidR="006E36FA" w:rsidRPr="006E36FA" w:rsidRDefault="006E36FA" w:rsidP="006E36FA">
      <w:pPr>
        <w:numPr>
          <w:ilvl w:val="0"/>
          <w:numId w:val="4"/>
        </w:numPr>
        <w:tabs>
          <w:tab w:val="left" w:pos="851"/>
        </w:tabs>
        <w:spacing w:after="0"/>
        <w:jc w:val="both"/>
        <w:rPr>
          <w:rFonts w:cs="Calibri"/>
          <w:sz w:val="24"/>
          <w:szCs w:val="24"/>
        </w:rPr>
      </w:pPr>
      <w:r w:rsidRPr="006E36FA">
        <w:rPr>
          <w:rFonts w:cs="Calibri"/>
          <w:sz w:val="24"/>
          <w:szCs w:val="24"/>
        </w:rPr>
        <w:t>fontul utilizat pentru text va fi Calibri, negru, alb (pentru textul aplicat în caseta albastră) și albastru (pentru PNDR și FEADR);</w:t>
      </w:r>
    </w:p>
    <w:p w14:paraId="6467544F" w14:textId="77777777" w:rsidR="006E36FA" w:rsidRPr="006E36FA" w:rsidRDefault="006E36FA" w:rsidP="006E36FA">
      <w:pPr>
        <w:numPr>
          <w:ilvl w:val="0"/>
          <w:numId w:val="4"/>
        </w:numPr>
        <w:tabs>
          <w:tab w:val="left" w:pos="851"/>
        </w:tabs>
        <w:spacing w:after="0"/>
        <w:jc w:val="both"/>
        <w:rPr>
          <w:rFonts w:cs="Calibri"/>
          <w:sz w:val="24"/>
          <w:szCs w:val="24"/>
        </w:rPr>
      </w:pPr>
      <w:r w:rsidRPr="006E36FA">
        <w:rPr>
          <w:rFonts w:cs="Calibri"/>
          <w:sz w:val="24"/>
          <w:szCs w:val="24"/>
        </w:rPr>
        <w:t xml:space="preserve">marginea exterioară de siguranță va fi de 5 cm între limita exterioară a panoului şi elemente de conținut ale acestuia; </w:t>
      </w:r>
    </w:p>
    <w:p w14:paraId="6B1A416C" w14:textId="77777777" w:rsidR="006E36FA" w:rsidRPr="006E36FA" w:rsidRDefault="006E36FA" w:rsidP="006E36FA">
      <w:pPr>
        <w:numPr>
          <w:ilvl w:val="0"/>
          <w:numId w:val="4"/>
        </w:numPr>
        <w:tabs>
          <w:tab w:val="left" w:pos="851"/>
        </w:tabs>
        <w:spacing w:after="0"/>
        <w:jc w:val="both"/>
        <w:rPr>
          <w:rFonts w:cs="Calibri"/>
          <w:sz w:val="24"/>
          <w:szCs w:val="24"/>
        </w:rPr>
      </w:pPr>
      <w:r w:rsidRPr="006E36FA">
        <w:rPr>
          <w:rFonts w:cs="Calibri"/>
          <w:sz w:val="24"/>
          <w:szCs w:val="24"/>
        </w:rPr>
        <w:t>se recomandă realizarea din materiale rezistente la intemperii, pe o durată mare de timp (ex.:  tablă, PVC etc.).</w:t>
      </w:r>
    </w:p>
    <w:p w14:paraId="694CCD8F"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(c)</w:t>
      </w:r>
      <w:r w:rsidRPr="006E36FA">
        <w:rPr>
          <w:rFonts w:cs="Calibri"/>
          <w:sz w:val="24"/>
          <w:szCs w:val="24"/>
        </w:rPr>
        <w:t xml:space="preserve"> </w:t>
      </w:r>
      <w:r w:rsidRPr="006E36FA">
        <w:rPr>
          <w:rFonts w:cs="Calibri"/>
          <w:b/>
          <w:sz w:val="24"/>
          <w:szCs w:val="24"/>
        </w:rPr>
        <w:t>Elementele de informare</w:t>
      </w:r>
      <w:r w:rsidRPr="006E36FA">
        <w:rPr>
          <w:rFonts w:cs="Calibri"/>
          <w:sz w:val="24"/>
          <w:szCs w:val="24"/>
        </w:rPr>
        <w:t xml:space="preserve"> afișate (dimensiuni elemente = înălțime x lungime): </w:t>
      </w:r>
    </w:p>
    <w:p w14:paraId="4276D492"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stânga sus: stema Guvernului României (25 x 25 cm);</w:t>
      </w:r>
    </w:p>
    <w:p w14:paraId="63C5B4E9"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dreapta sus: steagul UE și textul UNIUNEA EUROPEANĂ (25 x 29 cm);</w:t>
      </w:r>
    </w:p>
    <w:p w14:paraId="32BA409D"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centru sus, în mijloc, următoarele texte:</w:t>
      </w:r>
    </w:p>
    <w:p w14:paraId="2E4D8514"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„Programul Național de Dezvoltare Rurală” (majuscule, bold);</w:t>
      </w:r>
    </w:p>
    <w:p w14:paraId="6EF71306"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„Program finanțat de Uniunea Europeană şi Guvernul României prin” (bold);</w:t>
      </w:r>
    </w:p>
    <w:p w14:paraId="17A1C751"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„Fondul European Agricol pentru Dezvoltare Rurală” (majuscule, bold);</w:t>
      </w:r>
    </w:p>
    <w:p w14:paraId="346824E6" w14:textId="77777777" w:rsidR="006E36FA" w:rsidRPr="006E36FA" w:rsidRDefault="006E36FA" w:rsidP="006E36FA">
      <w:pPr>
        <w:numPr>
          <w:ilvl w:val="1"/>
          <w:numId w:val="5"/>
        </w:numPr>
        <w:spacing w:after="0"/>
        <w:jc w:val="both"/>
        <w:rPr>
          <w:rFonts w:eastAsia="Times New Roman" w:cs="Calibri"/>
          <w:sz w:val="24"/>
          <w:szCs w:val="24"/>
        </w:rPr>
      </w:pPr>
      <w:r w:rsidRPr="006E36FA">
        <w:rPr>
          <w:rFonts w:eastAsia="Times New Roman" w:cs="Calibri"/>
          <w:sz w:val="24"/>
          <w:szCs w:val="24"/>
        </w:rPr>
        <w:t xml:space="preserve">„Europa investește în zonele rurale.” (majuscule). </w:t>
      </w:r>
    </w:p>
    <w:p w14:paraId="1A5C676B"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caseta1, stânga sus, va conține următoarele informații:</w:t>
      </w:r>
    </w:p>
    <w:p w14:paraId="65F841DF"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 xml:space="preserve">Textul „Proiect finanțat cu fonduri europene nerambursabile prin Programul Național de Dezvoltare Rurală (PNDR):”; </w:t>
      </w:r>
    </w:p>
    <w:p w14:paraId="0003E53A"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denumirea proiectului (bold);</w:t>
      </w:r>
    </w:p>
    <w:p w14:paraId="307D940C"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Textul „Beneficiar:”;</w:t>
      </w:r>
    </w:p>
    <w:p w14:paraId="5CA5701E"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 xml:space="preserve">denumirea beneficiarului (bold). </w:t>
      </w:r>
    </w:p>
    <w:p w14:paraId="51CB1BCE"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caseta 2, stânga jos, va conține următoarele informații:</w:t>
      </w:r>
    </w:p>
    <w:p w14:paraId="77F69B61"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Textul „Valoarea totală eligibilă a proiectului”;</w:t>
      </w:r>
    </w:p>
    <w:p w14:paraId="4AB3C782"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 xml:space="preserve">menționarea valorii respective (bold); </w:t>
      </w:r>
    </w:p>
    <w:p w14:paraId="6DF99606"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Textele „din care”, „Finanțare publică” și „Cofinanțare privată”;</w:t>
      </w:r>
    </w:p>
    <w:p w14:paraId="1AFD4F2E"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 xml:space="preserve"> menționarea fondurilor respective (bold). </w:t>
      </w:r>
    </w:p>
    <w:p w14:paraId="02D359E0"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 xml:space="preserve">spațiul 1, dreapta sus, va conține următoarele informații: </w:t>
      </w:r>
    </w:p>
    <w:p w14:paraId="012BA8C4"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Textul „Autoritatea Contractantă:”;</w:t>
      </w:r>
    </w:p>
    <w:p w14:paraId="02F61823"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Textul „AGENȚIA PENTRU FINANȚAREA INVESTIȚIILOR RURALE” (bold, majuscule);</w:t>
      </w:r>
    </w:p>
    <w:p w14:paraId="3608B247"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Textul „din cadrul Ministerului Agriculturii şi Dezvoltării Rurale”;</w:t>
      </w:r>
    </w:p>
    <w:p w14:paraId="06AC2406"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Sigla Autorității Contractante (18 x 27 cm);</w:t>
      </w:r>
    </w:p>
    <w:p w14:paraId="14EEA8CA"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 xml:space="preserve">doar pentru proiectele finanțate prin LEADER: dreapta mijloc, va conține următoarele informații: </w:t>
      </w:r>
    </w:p>
    <w:p w14:paraId="22CE001D"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Textul „Proiect finanțat prin LEADER” (bold);</w:t>
      </w:r>
    </w:p>
    <w:p w14:paraId="53E70AE3"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Sigla LEADER (10 x 10 cm)</w:t>
      </w:r>
    </w:p>
    <w:p w14:paraId="619982B3" w14:textId="77777777" w:rsidR="006E36FA" w:rsidRPr="006E36FA" w:rsidRDefault="006E36FA" w:rsidP="006E36FA">
      <w:pPr>
        <w:numPr>
          <w:ilvl w:val="0"/>
          <w:numId w:val="5"/>
        </w:numPr>
        <w:tabs>
          <w:tab w:val="left" w:pos="851"/>
        </w:tabs>
        <w:spacing w:after="0"/>
        <w:jc w:val="both"/>
        <w:rPr>
          <w:rFonts w:cs="Calibri"/>
          <w:sz w:val="24"/>
          <w:szCs w:val="24"/>
        </w:rPr>
      </w:pPr>
      <w:r w:rsidRPr="006E36FA">
        <w:rPr>
          <w:rFonts w:cs="Calibri"/>
          <w:sz w:val="24"/>
          <w:szCs w:val="24"/>
        </w:rPr>
        <w:t xml:space="preserve">spațiul 2, dreapta jos va conține următoarele informații: </w:t>
      </w:r>
    </w:p>
    <w:p w14:paraId="5937FDDE"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 xml:space="preserve">Textele „Proiectant” și „Executant”   </w:t>
      </w:r>
    </w:p>
    <w:p w14:paraId="54131C9E"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mențiunea denumirii proiectantului și a executantului (bold);</w:t>
      </w:r>
    </w:p>
    <w:p w14:paraId="7C3DB39C"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Textele „Demarare” și „Finalizare”;</w:t>
      </w:r>
    </w:p>
    <w:p w14:paraId="66205C2F" w14:textId="77777777" w:rsidR="006E36FA" w:rsidRPr="006E36FA" w:rsidRDefault="006E36FA" w:rsidP="006E36FA">
      <w:pPr>
        <w:numPr>
          <w:ilvl w:val="1"/>
          <w:numId w:val="5"/>
        </w:numPr>
        <w:tabs>
          <w:tab w:val="left" w:pos="851"/>
        </w:tabs>
        <w:spacing w:after="0"/>
        <w:jc w:val="both"/>
        <w:rPr>
          <w:rFonts w:cs="Calibri"/>
          <w:sz w:val="24"/>
          <w:szCs w:val="24"/>
        </w:rPr>
      </w:pPr>
      <w:r w:rsidRPr="006E36FA">
        <w:rPr>
          <w:rFonts w:cs="Calibri"/>
          <w:sz w:val="24"/>
          <w:szCs w:val="24"/>
        </w:rPr>
        <w:t>cu mențiunea datei la care a fost demarată implementarea proiectului și a datei la care se prevede finalizarea implementării proiectului (bold).</w:t>
      </w:r>
    </w:p>
    <w:p w14:paraId="027D624D" w14:textId="77777777" w:rsidR="006E36FA" w:rsidRPr="006E36FA" w:rsidRDefault="006E36FA" w:rsidP="006E36FA">
      <w:pPr>
        <w:tabs>
          <w:tab w:val="left" w:pos="851"/>
        </w:tabs>
        <w:spacing w:after="0"/>
        <w:jc w:val="both"/>
        <w:rPr>
          <w:rFonts w:cs="Calibri"/>
          <w:sz w:val="24"/>
          <w:szCs w:val="24"/>
        </w:rPr>
      </w:pPr>
    </w:p>
    <w:p w14:paraId="1F30D4AE"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 xml:space="preserve">C1.1 – (2) PLĂCUȚE INFORMATIVE PUBLICITARE </w:t>
      </w:r>
    </w:p>
    <w:p w14:paraId="2F5BCD3D"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u w:val="single"/>
        </w:rPr>
        <w:tab/>
        <w:t>Plăcuța informativă publicitară</w:t>
      </w:r>
      <w:r w:rsidRPr="006E36FA">
        <w:rPr>
          <w:rFonts w:cs="Calibri"/>
          <w:b/>
          <w:sz w:val="24"/>
          <w:szCs w:val="24"/>
        </w:rPr>
        <w:t xml:space="preserve"> va fi aplicată de către beneficiarii PNDR care au obținut finanțare cu fonduri europene prin PNDR de </w:t>
      </w:r>
      <w:r w:rsidRPr="006E36FA">
        <w:rPr>
          <w:rFonts w:cs="Calibri"/>
          <w:b/>
          <w:sz w:val="24"/>
          <w:szCs w:val="24"/>
          <w:u w:val="single"/>
        </w:rPr>
        <w:t>peste 50.000 de euro</w:t>
      </w:r>
      <w:r w:rsidRPr="006E36FA">
        <w:rPr>
          <w:rFonts w:cs="Calibri"/>
          <w:b/>
          <w:sz w:val="24"/>
          <w:szCs w:val="24"/>
        </w:rPr>
        <w:t xml:space="preserve"> și </w:t>
      </w:r>
      <w:r w:rsidRPr="006E36FA">
        <w:rPr>
          <w:rFonts w:cs="Calibri"/>
          <w:b/>
          <w:sz w:val="24"/>
          <w:szCs w:val="24"/>
          <w:u w:val="single"/>
        </w:rPr>
        <w:t>la sediile Grupurilor de Acțiune Locală</w:t>
      </w:r>
      <w:r w:rsidRPr="006E36FA">
        <w:rPr>
          <w:rFonts w:cs="Calibri"/>
          <w:b/>
          <w:sz w:val="24"/>
          <w:szCs w:val="24"/>
        </w:rPr>
        <w:t xml:space="preserve">. </w:t>
      </w:r>
    </w:p>
    <w:p w14:paraId="6FDD6636"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Pentru realizarea plăcuțelor, beneficiarii vor consulta și descărca modelul disponibil pe pagina de internet a AFIR (</w:t>
      </w:r>
      <w:r w:rsidRPr="006E36FA">
        <w:rPr>
          <w:rFonts w:cs="Calibri"/>
          <w:i/>
          <w:sz w:val="24"/>
          <w:szCs w:val="24"/>
        </w:rPr>
        <w:t>www.afir.info – Informații utile – Elemente de identitate vizuală</w:t>
      </w:r>
      <w:r w:rsidRPr="006E36FA">
        <w:rPr>
          <w:rFonts w:cs="Calibri"/>
          <w:sz w:val="24"/>
          <w:szCs w:val="24"/>
        </w:rPr>
        <w:t>) și vor respecta următoarele prevederi minime:</w:t>
      </w:r>
    </w:p>
    <w:p w14:paraId="1BA729A5"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 xml:space="preserve"> (a) Amplasarea:</w:t>
      </w:r>
    </w:p>
    <w:p w14:paraId="76F55483" w14:textId="77777777" w:rsidR="006E36FA" w:rsidRPr="006E36FA" w:rsidRDefault="006E36FA" w:rsidP="006E36FA">
      <w:pPr>
        <w:numPr>
          <w:ilvl w:val="0"/>
          <w:numId w:val="6"/>
        </w:numPr>
        <w:tabs>
          <w:tab w:val="left" w:pos="851"/>
        </w:tabs>
        <w:spacing w:after="0"/>
        <w:jc w:val="both"/>
        <w:rPr>
          <w:rFonts w:cs="Calibri"/>
          <w:sz w:val="24"/>
          <w:szCs w:val="24"/>
        </w:rPr>
      </w:pPr>
      <w:r w:rsidRPr="006E36FA">
        <w:rPr>
          <w:rFonts w:cs="Calibri"/>
          <w:sz w:val="24"/>
          <w:szCs w:val="24"/>
        </w:rPr>
        <w:t>se vor aplica pe un corp imobil, la o înălțime recomandată de 130 – 200 cm (calculat de la sol la marginea de jos a plăcuței) față de nivelul solului;</w:t>
      </w:r>
    </w:p>
    <w:p w14:paraId="3CB820EC" w14:textId="77777777" w:rsidR="006E36FA" w:rsidRPr="006E36FA" w:rsidRDefault="006E36FA" w:rsidP="006E36FA">
      <w:pPr>
        <w:numPr>
          <w:ilvl w:val="0"/>
          <w:numId w:val="6"/>
        </w:numPr>
        <w:tabs>
          <w:tab w:val="left" w:pos="851"/>
        </w:tabs>
        <w:spacing w:after="0"/>
        <w:jc w:val="both"/>
        <w:rPr>
          <w:rFonts w:cs="Calibri"/>
          <w:sz w:val="24"/>
          <w:szCs w:val="24"/>
        </w:rPr>
      </w:pPr>
      <w:r w:rsidRPr="006E36FA">
        <w:rPr>
          <w:rFonts w:cs="Calibri"/>
          <w:sz w:val="24"/>
          <w:szCs w:val="24"/>
        </w:rPr>
        <w:t>se vor amplasa în apropierea căii de acces.</w:t>
      </w:r>
    </w:p>
    <w:p w14:paraId="7ED3D6F8"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(b) Elaborarea și producerea</w:t>
      </w:r>
      <w:r w:rsidRPr="006E36FA">
        <w:rPr>
          <w:rFonts w:cs="Calibri"/>
          <w:sz w:val="24"/>
          <w:szCs w:val="24"/>
        </w:rPr>
        <w:t xml:space="preserve">: </w:t>
      </w:r>
    </w:p>
    <w:p w14:paraId="1FEAF51C" w14:textId="77777777" w:rsidR="006E36FA" w:rsidRPr="006E36FA" w:rsidRDefault="006E36FA" w:rsidP="006E36FA">
      <w:pPr>
        <w:numPr>
          <w:ilvl w:val="0"/>
          <w:numId w:val="7"/>
        </w:numPr>
        <w:tabs>
          <w:tab w:val="left" w:pos="851"/>
        </w:tabs>
        <w:spacing w:after="0"/>
        <w:jc w:val="both"/>
        <w:rPr>
          <w:rFonts w:cs="Calibri"/>
          <w:sz w:val="24"/>
          <w:szCs w:val="24"/>
        </w:rPr>
      </w:pPr>
      <w:r w:rsidRPr="006E36FA">
        <w:rPr>
          <w:rFonts w:cs="Calibri"/>
          <w:sz w:val="24"/>
          <w:szCs w:val="24"/>
        </w:rPr>
        <w:t xml:space="preserve">vor fi realizate în policromie; </w:t>
      </w:r>
    </w:p>
    <w:p w14:paraId="13CA0752" w14:textId="77777777" w:rsidR="006E36FA" w:rsidRPr="006E36FA" w:rsidRDefault="006E36FA" w:rsidP="006E36FA">
      <w:pPr>
        <w:numPr>
          <w:ilvl w:val="0"/>
          <w:numId w:val="7"/>
        </w:numPr>
        <w:tabs>
          <w:tab w:val="left" w:pos="851"/>
        </w:tabs>
        <w:spacing w:after="0"/>
        <w:jc w:val="both"/>
        <w:rPr>
          <w:rFonts w:cs="Calibri"/>
          <w:sz w:val="24"/>
          <w:szCs w:val="24"/>
        </w:rPr>
      </w:pPr>
      <w:r w:rsidRPr="006E36FA">
        <w:rPr>
          <w:rFonts w:cs="Calibri"/>
          <w:sz w:val="24"/>
          <w:szCs w:val="24"/>
        </w:rPr>
        <w:t>dimensiunea va fi de:  înălțime 50 cm; lățime 70 cm;</w:t>
      </w:r>
    </w:p>
    <w:p w14:paraId="48878797" w14:textId="77777777" w:rsidR="006E36FA" w:rsidRPr="006E36FA" w:rsidRDefault="006E36FA" w:rsidP="006E36FA">
      <w:pPr>
        <w:numPr>
          <w:ilvl w:val="0"/>
          <w:numId w:val="7"/>
        </w:numPr>
        <w:tabs>
          <w:tab w:val="left" w:pos="851"/>
        </w:tabs>
        <w:spacing w:after="0"/>
        <w:jc w:val="both"/>
        <w:rPr>
          <w:rFonts w:cs="Calibri"/>
          <w:sz w:val="24"/>
          <w:szCs w:val="24"/>
        </w:rPr>
      </w:pPr>
      <w:r w:rsidRPr="006E36FA">
        <w:rPr>
          <w:rFonts w:cs="Calibri"/>
          <w:sz w:val="24"/>
          <w:szCs w:val="24"/>
        </w:rPr>
        <w:t>fundalul va fi alb;</w:t>
      </w:r>
    </w:p>
    <w:p w14:paraId="12698B8B" w14:textId="77777777" w:rsidR="006E36FA" w:rsidRPr="006E36FA" w:rsidRDefault="006E36FA" w:rsidP="006E36FA">
      <w:pPr>
        <w:numPr>
          <w:ilvl w:val="0"/>
          <w:numId w:val="7"/>
        </w:numPr>
        <w:tabs>
          <w:tab w:val="left" w:pos="851"/>
        </w:tabs>
        <w:spacing w:after="0"/>
        <w:jc w:val="both"/>
        <w:rPr>
          <w:rFonts w:cs="Calibri"/>
          <w:sz w:val="24"/>
          <w:szCs w:val="24"/>
        </w:rPr>
      </w:pPr>
      <w:r w:rsidRPr="006E36FA">
        <w:rPr>
          <w:rFonts w:cs="Calibri"/>
          <w:sz w:val="24"/>
          <w:szCs w:val="24"/>
        </w:rPr>
        <w:t>fontul utilizat pentru text va fi Calibri, negru, alb (pentru textul aplicat în caseta albastră) și albastru (pentru PNDR și FEADR);</w:t>
      </w:r>
    </w:p>
    <w:p w14:paraId="761B053F" w14:textId="77777777" w:rsidR="006E36FA" w:rsidRPr="006E36FA" w:rsidRDefault="006E36FA" w:rsidP="006E36FA">
      <w:pPr>
        <w:numPr>
          <w:ilvl w:val="0"/>
          <w:numId w:val="7"/>
        </w:numPr>
        <w:tabs>
          <w:tab w:val="left" w:pos="851"/>
        </w:tabs>
        <w:spacing w:after="0"/>
        <w:jc w:val="both"/>
        <w:rPr>
          <w:rFonts w:cs="Calibri"/>
          <w:sz w:val="24"/>
          <w:szCs w:val="24"/>
        </w:rPr>
      </w:pPr>
      <w:r w:rsidRPr="006E36FA">
        <w:rPr>
          <w:rFonts w:cs="Calibri"/>
          <w:sz w:val="24"/>
          <w:szCs w:val="24"/>
        </w:rPr>
        <w:t xml:space="preserve">marginea exterioară de siguranță va fi de 3 cm între limita exterioară a plăcuței şi elemente de conținut ale acestuia; </w:t>
      </w:r>
    </w:p>
    <w:p w14:paraId="05A5331B" w14:textId="77777777" w:rsidR="006E36FA" w:rsidRPr="006E36FA" w:rsidRDefault="006E36FA" w:rsidP="006E36FA">
      <w:pPr>
        <w:numPr>
          <w:ilvl w:val="0"/>
          <w:numId w:val="7"/>
        </w:numPr>
        <w:tabs>
          <w:tab w:val="left" w:pos="851"/>
        </w:tabs>
        <w:spacing w:after="0"/>
        <w:jc w:val="both"/>
        <w:rPr>
          <w:rFonts w:cs="Calibri"/>
          <w:sz w:val="24"/>
          <w:szCs w:val="24"/>
        </w:rPr>
      </w:pPr>
      <w:r w:rsidRPr="006E36FA">
        <w:rPr>
          <w:rFonts w:cs="Calibri"/>
          <w:sz w:val="24"/>
          <w:szCs w:val="24"/>
        </w:rPr>
        <w:t>se recomandă realizarea din materiale rezistente la intemperii, pe o durată mare de timp (ex.:  tablă, PVC etc.).</w:t>
      </w:r>
    </w:p>
    <w:p w14:paraId="2DA657F8"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(c)</w:t>
      </w:r>
      <w:r w:rsidRPr="006E36FA">
        <w:rPr>
          <w:rFonts w:cs="Calibri"/>
          <w:sz w:val="24"/>
          <w:szCs w:val="24"/>
        </w:rPr>
        <w:t xml:space="preserve"> </w:t>
      </w:r>
      <w:r w:rsidRPr="006E36FA">
        <w:rPr>
          <w:rFonts w:cs="Calibri"/>
          <w:b/>
          <w:sz w:val="24"/>
          <w:szCs w:val="24"/>
        </w:rPr>
        <w:t>Elementele de informare</w:t>
      </w:r>
      <w:r w:rsidRPr="006E36FA">
        <w:rPr>
          <w:rFonts w:cs="Calibri"/>
          <w:sz w:val="24"/>
          <w:szCs w:val="24"/>
        </w:rPr>
        <w:t xml:space="preserve"> afișate (dimensiuni elemente = înălțime x lungime): </w:t>
      </w:r>
    </w:p>
    <w:p w14:paraId="618991AB"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stânga sus: stema Guvernului României (8,5 x 8,5 cm);</w:t>
      </w:r>
    </w:p>
    <w:p w14:paraId="75A63F62"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dreapta sus: steagul UE și textul UNIUNEA EUROPEANĂ (8,5 x 9,7 cm);</w:t>
      </w:r>
    </w:p>
    <w:p w14:paraId="05DA92E2"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centru sus, în mijloc, următoarele texte:</w:t>
      </w:r>
    </w:p>
    <w:p w14:paraId="2D419A61"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„Programul Naţional de Dezvoltare Rurală”;</w:t>
      </w:r>
    </w:p>
    <w:p w14:paraId="48CC5082"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„Program finanțat de Uniunea Europeană și Guvernul României prin”;</w:t>
      </w:r>
    </w:p>
    <w:p w14:paraId="613959D3"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„Fondul European Agricol pentru Dezvoltare Rurală”;</w:t>
      </w:r>
    </w:p>
    <w:p w14:paraId="7037E23E" w14:textId="77777777" w:rsidR="006E36FA" w:rsidRPr="006E36FA" w:rsidRDefault="006E36FA" w:rsidP="006E36FA">
      <w:pPr>
        <w:numPr>
          <w:ilvl w:val="1"/>
          <w:numId w:val="8"/>
        </w:numPr>
        <w:spacing w:after="0"/>
        <w:jc w:val="both"/>
        <w:rPr>
          <w:rFonts w:eastAsia="Times New Roman" w:cs="Calibri"/>
          <w:sz w:val="24"/>
          <w:szCs w:val="24"/>
        </w:rPr>
      </w:pPr>
      <w:r w:rsidRPr="006E36FA">
        <w:rPr>
          <w:rFonts w:eastAsia="Times New Roman" w:cs="Calibri"/>
          <w:sz w:val="24"/>
          <w:szCs w:val="24"/>
        </w:rPr>
        <w:t xml:space="preserve">„Europa investește în zonele rurale.” . </w:t>
      </w:r>
    </w:p>
    <w:p w14:paraId="2AEF68A0"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Caseta1, stânga sus, va conține următoarele informații:</w:t>
      </w:r>
    </w:p>
    <w:p w14:paraId="3D8D7E98"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 xml:space="preserve">Textul „Proiect finanțat cu fonduri europene nerambursabile prin Programul Naţional de Dezvoltare Rurală (PNDR):”; </w:t>
      </w:r>
    </w:p>
    <w:p w14:paraId="783E5718"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denumirea proiectului (bold);</w:t>
      </w:r>
    </w:p>
    <w:p w14:paraId="0AA037AC"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Textul „Beneficiar:”;</w:t>
      </w:r>
    </w:p>
    <w:p w14:paraId="3F847004"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 xml:space="preserve">denumirea beneficiarului (bold). </w:t>
      </w:r>
    </w:p>
    <w:p w14:paraId="56CA1B93"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Caseta 2, stânga jos, va conține următoarele informații:</w:t>
      </w:r>
    </w:p>
    <w:p w14:paraId="2290B33E"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Textul „Valoarea totală eligibilă a proiectului”;</w:t>
      </w:r>
    </w:p>
    <w:p w14:paraId="24390706"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 xml:space="preserve">menționarea valorii respective (bold); </w:t>
      </w:r>
    </w:p>
    <w:p w14:paraId="3ACF3F2E"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Textele „din care”, „Finanțare publică” și „Cofinanțare privată”;</w:t>
      </w:r>
    </w:p>
    <w:p w14:paraId="3BB7A4EC"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 xml:space="preserve"> menționarea fondurilor respective (bold). </w:t>
      </w:r>
    </w:p>
    <w:p w14:paraId="0F3ECA14"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 xml:space="preserve">Spațiul 1, dreapta sus, va conține următoarele informații: </w:t>
      </w:r>
    </w:p>
    <w:p w14:paraId="76DB1AA8"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Textul „Autoritatea Contractantă:”;</w:t>
      </w:r>
    </w:p>
    <w:p w14:paraId="4E9AA47A"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Textul „AGENȚIA PENTRU FINANȚAREA INVESTIȚIILOR RURALE” (bold, majuscule);</w:t>
      </w:r>
    </w:p>
    <w:p w14:paraId="1DA4C97E"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Textul „din cadrul Ministerului Agriculturii şi Dezvoltării Rurale”;</w:t>
      </w:r>
    </w:p>
    <w:p w14:paraId="55D2B333"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Sigla Autorității Contractante (6 x 9 cm);</w:t>
      </w:r>
    </w:p>
    <w:p w14:paraId="0F318FDC"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 xml:space="preserve">doar pentru proiectele finanțate prin LEADER: dreapta mijloc, va conține următoarele informații: </w:t>
      </w:r>
    </w:p>
    <w:p w14:paraId="7B68A6B6"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Textul „Proiect finanțat prin LEADER” (bold);</w:t>
      </w:r>
    </w:p>
    <w:p w14:paraId="78D0925E"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Sigla LEADER (4 x 4 cm).</w:t>
      </w:r>
    </w:p>
    <w:p w14:paraId="748C22E5" w14:textId="77777777" w:rsidR="006E36FA" w:rsidRPr="006E36FA" w:rsidRDefault="006E36FA" w:rsidP="006E36FA">
      <w:pPr>
        <w:numPr>
          <w:ilvl w:val="0"/>
          <w:numId w:val="8"/>
        </w:numPr>
        <w:tabs>
          <w:tab w:val="left" w:pos="851"/>
        </w:tabs>
        <w:spacing w:after="0"/>
        <w:jc w:val="both"/>
        <w:rPr>
          <w:rFonts w:cs="Calibri"/>
          <w:sz w:val="24"/>
          <w:szCs w:val="24"/>
        </w:rPr>
      </w:pPr>
      <w:r w:rsidRPr="006E36FA">
        <w:rPr>
          <w:rFonts w:cs="Calibri"/>
          <w:sz w:val="24"/>
          <w:szCs w:val="24"/>
        </w:rPr>
        <w:t xml:space="preserve">spațiul 2, dreapta jos va conține următoarele informații: </w:t>
      </w:r>
    </w:p>
    <w:p w14:paraId="3F23AA0C"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 xml:space="preserve">Textele „Proiectant” și „Executant”,  </w:t>
      </w:r>
    </w:p>
    <w:p w14:paraId="563F55C4"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mențiunea denumirii proiectantului și a executantului (bold);</w:t>
      </w:r>
    </w:p>
    <w:p w14:paraId="56CA1E03"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Textele „Demarare” și „Finalizare;</w:t>
      </w:r>
    </w:p>
    <w:p w14:paraId="22EE42D1" w14:textId="77777777" w:rsidR="006E36FA" w:rsidRPr="006E36FA" w:rsidRDefault="006E36FA" w:rsidP="006E36FA">
      <w:pPr>
        <w:numPr>
          <w:ilvl w:val="1"/>
          <w:numId w:val="8"/>
        </w:numPr>
        <w:tabs>
          <w:tab w:val="left" w:pos="851"/>
        </w:tabs>
        <w:spacing w:after="0"/>
        <w:jc w:val="both"/>
        <w:rPr>
          <w:rFonts w:cs="Calibri"/>
          <w:sz w:val="24"/>
          <w:szCs w:val="24"/>
        </w:rPr>
      </w:pPr>
      <w:r w:rsidRPr="006E36FA">
        <w:rPr>
          <w:rFonts w:cs="Calibri"/>
          <w:sz w:val="24"/>
          <w:szCs w:val="24"/>
        </w:rPr>
        <w:t>cu mențiunea datei la care a fost demarată implementarea proiectului și a datei la care se prevede finalizarea implementării proiectului (bold).</w:t>
      </w:r>
    </w:p>
    <w:p w14:paraId="29860AB8"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 xml:space="preserve">C1.1 – (3) AUTOCOLANTE INFORMATIVE PUBLICITARE </w:t>
      </w:r>
    </w:p>
    <w:p w14:paraId="1655F091"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 xml:space="preserve">Autocolantul informativ publicitar va fi aplicat de către beneficiarii PNDR pe toate mașinile, utilajele și echipamentele achiziționate prin proiectele finanțate cu fonduri europene prin PNDR. </w:t>
      </w:r>
    </w:p>
    <w:p w14:paraId="79FA953B"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Autocolantul va fi realizat în cursul implementării proiectului și aplicat pe mașini, utilaje și echipamente în termen de maximum 20 de zile calendaristice de la data recepționării respectivelor bunuri.</w:t>
      </w:r>
    </w:p>
    <w:p w14:paraId="1D3BFF3B"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Pentru realizarea autocolantelor, beneficiarii vor consulta și descărca modelul disponibil pe pagina de internet a AFIR (</w:t>
      </w:r>
      <w:r w:rsidRPr="006E36FA">
        <w:rPr>
          <w:rFonts w:cs="Calibri"/>
          <w:i/>
          <w:sz w:val="24"/>
          <w:szCs w:val="24"/>
        </w:rPr>
        <w:t>www.afir.info – Informații utile – Elemente de identitate vizuală</w:t>
      </w:r>
      <w:r w:rsidRPr="006E36FA">
        <w:rPr>
          <w:rFonts w:cs="Calibri"/>
          <w:sz w:val="24"/>
          <w:szCs w:val="24"/>
        </w:rPr>
        <w:t>) și vor respecta următoarele prevederi minime:</w:t>
      </w:r>
    </w:p>
    <w:p w14:paraId="21BB4B95"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(a) Amplasarea:</w:t>
      </w:r>
    </w:p>
    <w:p w14:paraId="294F621B" w14:textId="77777777" w:rsidR="006E36FA" w:rsidRPr="006E36FA" w:rsidRDefault="006E36FA" w:rsidP="006E36FA">
      <w:pPr>
        <w:numPr>
          <w:ilvl w:val="0"/>
          <w:numId w:val="9"/>
        </w:numPr>
        <w:tabs>
          <w:tab w:val="left" w:pos="851"/>
        </w:tabs>
        <w:spacing w:after="0"/>
        <w:jc w:val="both"/>
        <w:rPr>
          <w:rFonts w:cs="Calibri"/>
          <w:sz w:val="24"/>
          <w:szCs w:val="24"/>
        </w:rPr>
      </w:pPr>
      <w:r w:rsidRPr="006E36FA">
        <w:rPr>
          <w:rFonts w:cs="Calibri"/>
          <w:sz w:val="24"/>
          <w:szCs w:val="24"/>
        </w:rPr>
        <w:t>se vor aplica pe suprafața exterioară a mașinii, utilajului și echipamentului, la o distanță minimă de 10 cm de marginile exterioare;</w:t>
      </w:r>
    </w:p>
    <w:p w14:paraId="65736A84" w14:textId="77777777" w:rsidR="006E36FA" w:rsidRPr="006E36FA" w:rsidRDefault="006E36FA" w:rsidP="006E36FA">
      <w:pPr>
        <w:numPr>
          <w:ilvl w:val="0"/>
          <w:numId w:val="9"/>
        </w:numPr>
        <w:tabs>
          <w:tab w:val="left" w:pos="851"/>
        </w:tabs>
        <w:spacing w:after="0"/>
        <w:jc w:val="both"/>
        <w:rPr>
          <w:rFonts w:cs="Calibri"/>
          <w:sz w:val="24"/>
          <w:szCs w:val="24"/>
        </w:rPr>
      </w:pPr>
      <w:r w:rsidRPr="006E36FA">
        <w:rPr>
          <w:rFonts w:cs="Calibri"/>
          <w:sz w:val="24"/>
          <w:szCs w:val="24"/>
        </w:rPr>
        <w:t>se vor amplasa în cea mai vizibilă zonă pe toate suprafețele care sunt vizibile publicului;</w:t>
      </w:r>
    </w:p>
    <w:p w14:paraId="17CA3973" w14:textId="77777777" w:rsidR="006E36FA" w:rsidRPr="006E36FA" w:rsidRDefault="006E36FA" w:rsidP="006E36FA">
      <w:pPr>
        <w:numPr>
          <w:ilvl w:val="0"/>
          <w:numId w:val="9"/>
        </w:numPr>
        <w:tabs>
          <w:tab w:val="left" w:pos="851"/>
        </w:tabs>
        <w:spacing w:after="0"/>
        <w:jc w:val="both"/>
        <w:rPr>
          <w:rFonts w:cs="Calibri"/>
          <w:sz w:val="24"/>
          <w:szCs w:val="24"/>
        </w:rPr>
      </w:pPr>
      <w:r w:rsidRPr="006E36FA">
        <w:rPr>
          <w:rFonts w:cs="Calibri"/>
          <w:sz w:val="24"/>
          <w:szCs w:val="24"/>
        </w:rPr>
        <w:t>se vor amplasa minimum 2 autocolante pe suprafețe diferite (se recomandă realizarea a aproximativ 9 autocolante, astfel încât să se poată înlocui în timp, în cazul în care acestea se degradează).</w:t>
      </w:r>
    </w:p>
    <w:p w14:paraId="440AAF0B"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(b) Elaborarea și producerea</w:t>
      </w:r>
      <w:r w:rsidRPr="006E36FA">
        <w:rPr>
          <w:rFonts w:cs="Calibri"/>
          <w:sz w:val="24"/>
          <w:szCs w:val="24"/>
        </w:rPr>
        <w:t xml:space="preserve">: </w:t>
      </w:r>
    </w:p>
    <w:p w14:paraId="68EA10A9" w14:textId="77777777" w:rsidR="006E36FA" w:rsidRPr="006E36FA" w:rsidRDefault="006E36FA" w:rsidP="006E36FA">
      <w:pPr>
        <w:numPr>
          <w:ilvl w:val="0"/>
          <w:numId w:val="10"/>
        </w:numPr>
        <w:tabs>
          <w:tab w:val="left" w:pos="851"/>
        </w:tabs>
        <w:spacing w:after="0"/>
        <w:jc w:val="both"/>
        <w:rPr>
          <w:rFonts w:cs="Calibri"/>
          <w:sz w:val="24"/>
          <w:szCs w:val="24"/>
        </w:rPr>
      </w:pPr>
      <w:r w:rsidRPr="006E36FA">
        <w:rPr>
          <w:rFonts w:cs="Calibri"/>
          <w:sz w:val="24"/>
          <w:szCs w:val="24"/>
        </w:rPr>
        <w:t xml:space="preserve">vor fi realizate în policromie; </w:t>
      </w:r>
    </w:p>
    <w:p w14:paraId="768E1129" w14:textId="77777777" w:rsidR="006E36FA" w:rsidRPr="006E36FA" w:rsidRDefault="006E36FA" w:rsidP="006E36FA">
      <w:pPr>
        <w:numPr>
          <w:ilvl w:val="0"/>
          <w:numId w:val="10"/>
        </w:numPr>
        <w:tabs>
          <w:tab w:val="left" w:pos="851"/>
        </w:tabs>
        <w:spacing w:after="0"/>
        <w:jc w:val="both"/>
        <w:rPr>
          <w:rFonts w:cs="Calibri"/>
          <w:sz w:val="24"/>
          <w:szCs w:val="24"/>
        </w:rPr>
      </w:pPr>
      <w:r w:rsidRPr="006E36FA">
        <w:rPr>
          <w:rFonts w:cs="Calibri"/>
          <w:sz w:val="24"/>
          <w:szCs w:val="24"/>
        </w:rPr>
        <w:t>dimensiunea va fi de:  înălțime 15 cm; lățime 21 cm;</w:t>
      </w:r>
    </w:p>
    <w:p w14:paraId="43355611" w14:textId="77777777" w:rsidR="006E36FA" w:rsidRPr="006E36FA" w:rsidRDefault="006E36FA" w:rsidP="006E36FA">
      <w:pPr>
        <w:numPr>
          <w:ilvl w:val="0"/>
          <w:numId w:val="10"/>
        </w:numPr>
        <w:tabs>
          <w:tab w:val="left" w:pos="851"/>
        </w:tabs>
        <w:spacing w:after="0"/>
        <w:jc w:val="both"/>
        <w:rPr>
          <w:rFonts w:cs="Calibri"/>
          <w:sz w:val="24"/>
          <w:szCs w:val="24"/>
        </w:rPr>
      </w:pPr>
      <w:r w:rsidRPr="006E36FA">
        <w:rPr>
          <w:rFonts w:cs="Calibri"/>
          <w:sz w:val="24"/>
          <w:szCs w:val="24"/>
        </w:rPr>
        <w:t>fundalul va fi alb;</w:t>
      </w:r>
    </w:p>
    <w:p w14:paraId="7033B3E6" w14:textId="77777777" w:rsidR="006E36FA" w:rsidRPr="006E36FA" w:rsidRDefault="006E36FA" w:rsidP="006E36FA">
      <w:pPr>
        <w:numPr>
          <w:ilvl w:val="0"/>
          <w:numId w:val="10"/>
        </w:numPr>
        <w:tabs>
          <w:tab w:val="left" w:pos="851"/>
        </w:tabs>
        <w:spacing w:after="0"/>
        <w:jc w:val="both"/>
        <w:rPr>
          <w:rFonts w:cs="Calibri"/>
          <w:sz w:val="24"/>
          <w:szCs w:val="24"/>
        </w:rPr>
      </w:pPr>
      <w:r w:rsidRPr="006E36FA">
        <w:rPr>
          <w:rFonts w:cs="Calibri"/>
          <w:sz w:val="24"/>
          <w:szCs w:val="24"/>
        </w:rPr>
        <w:t>fontul utilizat pentru text va fi Calibri, negru, alb (pentru textul aplicat în caseta albastră) și albastru (pentru PNDR și FEADR);</w:t>
      </w:r>
    </w:p>
    <w:p w14:paraId="0A8963B6" w14:textId="77777777" w:rsidR="006E36FA" w:rsidRPr="006E36FA" w:rsidRDefault="006E36FA" w:rsidP="006E36FA">
      <w:pPr>
        <w:numPr>
          <w:ilvl w:val="0"/>
          <w:numId w:val="10"/>
        </w:numPr>
        <w:tabs>
          <w:tab w:val="left" w:pos="851"/>
        </w:tabs>
        <w:spacing w:after="0"/>
        <w:jc w:val="both"/>
        <w:rPr>
          <w:rFonts w:cs="Calibri"/>
          <w:sz w:val="24"/>
          <w:szCs w:val="24"/>
        </w:rPr>
      </w:pPr>
      <w:r w:rsidRPr="006E36FA">
        <w:rPr>
          <w:rFonts w:cs="Calibri"/>
          <w:sz w:val="24"/>
          <w:szCs w:val="24"/>
        </w:rPr>
        <w:t xml:space="preserve">marginea exterioară de siguranță va fi de 0,5 cm între limita exterioară a autocolantului şi elemente de conținut ale acestuia; </w:t>
      </w:r>
    </w:p>
    <w:p w14:paraId="53C2F8FC"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(c)</w:t>
      </w:r>
      <w:r w:rsidRPr="006E36FA">
        <w:rPr>
          <w:rFonts w:cs="Calibri"/>
          <w:sz w:val="24"/>
          <w:szCs w:val="24"/>
        </w:rPr>
        <w:t xml:space="preserve"> </w:t>
      </w:r>
      <w:r w:rsidRPr="006E36FA">
        <w:rPr>
          <w:rFonts w:cs="Calibri"/>
          <w:b/>
          <w:sz w:val="24"/>
          <w:szCs w:val="24"/>
        </w:rPr>
        <w:t>Elementele de informare</w:t>
      </w:r>
      <w:r w:rsidRPr="006E36FA">
        <w:rPr>
          <w:rFonts w:cs="Calibri"/>
          <w:sz w:val="24"/>
          <w:szCs w:val="24"/>
        </w:rPr>
        <w:t xml:space="preserve"> afișate (dimensiuni elemente = înălțime x lungime): </w:t>
      </w:r>
    </w:p>
    <w:p w14:paraId="79D6BA67"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stânga sus: stema Guvernului României (3 x 3 cm);</w:t>
      </w:r>
    </w:p>
    <w:p w14:paraId="3DB9FFF9"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dreapta sus: steagul UE și textul UNIUNEA EUROPEANĂ (3 x 3,4 cm);</w:t>
      </w:r>
    </w:p>
    <w:p w14:paraId="239DC55B"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centru sus, în mijloc, următoarele texte:</w:t>
      </w:r>
    </w:p>
    <w:p w14:paraId="76A8FBFD"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„Programul Naţional de Dezvoltare Rurală”;</w:t>
      </w:r>
    </w:p>
    <w:p w14:paraId="4BD80123"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„Program finanțat de Uniunea Europeană şi Guvernul României prin”;</w:t>
      </w:r>
    </w:p>
    <w:p w14:paraId="38B068AB"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„Fondul European Agricol pentru Dezvoltare Rurală”;</w:t>
      </w:r>
    </w:p>
    <w:p w14:paraId="62AC3080" w14:textId="77777777" w:rsidR="006E36FA" w:rsidRPr="006E36FA" w:rsidRDefault="006E36FA" w:rsidP="006E36FA">
      <w:pPr>
        <w:numPr>
          <w:ilvl w:val="1"/>
          <w:numId w:val="11"/>
        </w:numPr>
        <w:spacing w:after="0"/>
        <w:jc w:val="both"/>
        <w:rPr>
          <w:rFonts w:eastAsia="Times New Roman" w:cs="Calibri"/>
          <w:sz w:val="24"/>
          <w:szCs w:val="24"/>
        </w:rPr>
      </w:pPr>
      <w:r w:rsidRPr="006E36FA">
        <w:rPr>
          <w:rFonts w:eastAsia="Times New Roman" w:cs="Calibri"/>
          <w:sz w:val="24"/>
          <w:szCs w:val="24"/>
        </w:rPr>
        <w:t xml:space="preserve">„Europa investește în zonele rurale.”. </w:t>
      </w:r>
    </w:p>
    <w:p w14:paraId="02CD8A2D"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Caseta1, stânga sus, va conține următoarele informații:</w:t>
      </w:r>
    </w:p>
    <w:p w14:paraId="223A9480"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 xml:space="preserve">Textul „Proiect finanțat cu fonduri europene nerambursabile prin Programul Naţional de Dezvoltare Rurală (PNDR):”; </w:t>
      </w:r>
    </w:p>
    <w:p w14:paraId="3C5FB62A"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denumirea proiectului (bold);</w:t>
      </w:r>
    </w:p>
    <w:p w14:paraId="3EDC3490"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Textul „Beneficiar:”;</w:t>
      </w:r>
    </w:p>
    <w:p w14:paraId="20D940D8"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 xml:space="preserve">denumirea beneficiarului (bold). </w:t>
      </w:r>
    </w:p>
    <w:p w14:paraId="499971B7"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caseta 2, stânga jos, va conține următoarele informații:</w:t>
      </w:r>
    </w:p>
    <w:p w14:paraId="1EAC4BC1"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Textul „Valoarea totală eligibilă a proiectului”;</w:t>
      </w:r>
    </w:p>
    <w:p w14:paraId="52E2EF86"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 xml:space="preserve">menționarea valorii respective (bold); </w:t>
      </w:r>
    </w:p>
    <w:p w14:paraId="670BBB4C"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Textele „din care”, „Finanțare publică” și „Cofinanțare privată”;</w:t>
      </w:r>
    </w:p>
    <w:p w14:paraId="481D47B9"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 xml:space="preserve"> menționarea fondurilor respective (bold). </w:t>
      </w:r>
    </w:p>
    <w:p w14:paraId="26555A60"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 xml:space="preserve">spațiul 1, dreapta sus, va conține următoarele informații: </w:t>
      </w:r>
    </w:p>
    <w:p w14:paraId="3378EA5F"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Textul „Autoritatea Contractantă:”;</w:t>
      </w:r>
    </w:p>
    <w:p w14:paraId="40C3FBA7"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Textul „AGENȚIA PENTRU FINANȚAREA INVESTIȚIILOR RURALE” (bold, majuscule);</w:t>
      </w:r>
    </w:p>
    <w:p w14:paraId="399A17E6"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Textul „din cadrul Ministerului Agriculturii şi Dezvoltării Rurale”;</w:t>
      </w:r>
    </w:p>
    <w:p w14:paraId="6793B169"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Sigla Autorității Contractante (2,1 x 3,2 cm);</w:t>
      </w:r>
    </w:p>
    <w:p w14:paraId="280A07B3"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 xml:space="preserve">doar pentru proiectele finanțate prin LEADER: dreapta mijloc, va conține următoarele informații: </w:t>
      </w:r>
    </w:p>
    <w:p w14:paraId="23D62FDA"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Textul „Proiect finanțat prin LEADER” (bold);</w:t>
      </w:r>
    </w:p>
    <w:p w14:paraId="6AF67F28"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Sigla LEADER (1,2 x 1,2 cm).</w:t>
      </w:r>
    </w:p>
    <w:p w14:paraId="0D790DE2" w14:textId="77777777" w:rsidR="006E36FA" w:rsidRPr="006E36FA" w:rsidRDefault="006E36FA" w:rsidP="006E36FA">
      <w:pPr>
        <w:numPr>
          <w:ilvl w:val="0"/>
          <w:numId w:val="11"/>
        </w:numPr>
        <w:tabs>
          <w:tab w:val="left" w:pos="851"/>
        </w:tabs>
        <w:spacing w:after="0"/>
        <w:jc w:val="both"/>
        <w:rPr>
          <w:rFonts w:cs="Calibri"/>
          <w:sz w:val="24"/>
          <w:szCs w:val="24"/>
        </w:rPr>
      </w:pPr>
      <w:r w:rsidRPr="006E36FA">
        <w:rPr>
          <w:rFonts w:cs="Calibri"/>
          <w:sz w:val="24"/>
          <w:szCs w:val="24"/>
        </w:rPr>
        <w:t xml:space="preserve">spațiul 2, dreapta jos va conține următoarele informații: </w:t>
      </w:r>
    </w:p>
    <w:p w14:paraId="78163D63"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 xml:space="preserve">Textele „Proiectant” și „Executant”,  </w:t>
      </w:r>
    </w:p>
    <w:p w14:paraId="083DF834"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mențiunea denumirii proiectantului și a executantului (bold);</w:t>
      </w:r>
    </w:p>
    <w:p w14:paraId="4C679278"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Textele „Demarare” şi „Finalizare”;</w:t>
      </w:r>
    </w:p>
    <w:p w14:paraId="3C6AEC8C" w14:textId="77777777" w:rsidR="006E36FA" w:rsidRPr="006E36FA" w:rsidRDefault="006E36FA" w:rsidP="006E36FA">
      <w:pPr>
        <w:numPr>
          <w:ilvl w:val="1"/>
          <w:numId w:val="11"/>
        </w:numPr>
        <w:tabs>
          <w:tab w:val="left" w:pos="851"/>
        </w:tabs>
        <w:spacing w:after="0"/>
        <w:jc w:val="both"/>
        <w:rPr>
          <w:rFonts w:cs="Calibri"/>
          <w:sz w:val="24"/>
          <w:szCs w:val="24"/>
        </w:rPr>
      </w:pPr>
      <w:r w:rsidRPr="006E36FA">
        <w:rPr>
          <w:rFonts w:cs="Calibri"/>
          <w:sz w:val="24"/>
          <w:szCs w:val="24"/>
        </w:rPr>
        <w:t>cu mențiunea datei la care a fost demarată implementarea proiectului și a datei la care se prevede finalizarea implementării proiectului (bold).</w:t>
      </w:r>
    </w:p>
    <w:p w14:paraId="6D01805D" w14:textId="77777777" w:rsidR="006E36FA" w:rsidRPr="006E36FA" w:rsidRDefault="006E36FA" w:rsidP="006E36FA">
      <w:pPr>
        <w:tabs>
          <w:tab w:val="left" w:pos="851"/>
        </w:tabs>
        <w:spacing w:after="0"/>
        <w:jc w:val="both"/>
        <w:rPr>
          <w:rFonts w:cs="Calibri"/>
          <w:sz w:val="24"/>
          <w:szCs w:val="24"/>
        </w:rPr>
      </w:pPr>
    </w:p>
    <w:p w14:paraId="6DA650E4"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C1.1 – (4) AFIŞE INFORMATIVE PUBLICITARE</w:t>
      </w:r>
    </w:p>
    <w:p w14:paraId="207A2441"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u w:val="single"/>
        </w:rPr>
        <w:t>Afișul informativ publicitar</w:t>
      </w:r>
      <w:r w:rsidRPr="006E36FA">
        <w:rPr>
          <w:rFonts w:cs="Calibri"/>
          <w:b/>
          <w:sz w:val="24"/>
          <w:szCs w:val="24"/>
        </w:rPr>
        <w:t xml:space="preserve"> va fi aplicat de către beneficiarii PNDR care au obținut finanțare cu fonduri europene prin PNDR de </w:t>
      </w:r>
      <w:r w:rsidRPr="006E36FA">
        <w:rPr>
          <w:rFonts w:cs="Calibri"/>
          <w:b/>
          <w:sz w:val="24"/>
          <w:szCs w:val="24"/>
          <w:u w:val="single"/>
        </w:rPr>
        <w:t>până la 50.000 de euro</w:t>
      </w:r>
      <w:r w:rsidRPr="006E36FA">
        <w:rPr>
          <w:rFonts w:cs="Calibri"/>
          <w:b/>
          <w:sz w:val="24"/>
          <w:szCs w:val="24"/>
        </w:rPr>
        <w:t xml:space="preserve"> fonduri europene</w:t>
      </w:r>
      <w:r w:rsidRPr="006E36FA">
        <w:rPr>
          <w:rFonts w:cs="Calibri"/>
          <w:sz w:val="24"/>
          <w:szCs w:val="24"/>
        </w:rPr>
        <w:t xml:space="preserve">. </w:t>
      </w:r>
    </w:p>
    <w:p w14:paraId="08CD9AF9"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Pentru realizarea afișelor, beneficiarii vor consulta și descărca modelul disponibil pe pagina de internet a AFIR (</w:t>
      </w:r>
      <w:r w:rsidRPr="006E36FA">
        <w:rPr>
          <w:rFonts w:cs="Calibri"/>
          <w:i/>
          <w:sz w:val="24"/>
          <w:szCs w:val="24"/>
        </w:rPr>
        <w:t>www.afir.info – Informații utile – Elemente de identitate vizuală</w:t>
      </w:r>
      <w:r w:rsidRPr="006E36FA">
        <w:rPr>
          <w:rFonts w:cs="Calibri"/>
          <w:sz w:val="24"/>
          <w:szCs w:val="24"/>
        </w:rPr>
        <w:t>) și vor respecta următoarele prevederi minime:</w:t>
      </w:r>
    </w:p>
    <w:p w14:paraId="52BEEF43"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(a) Amplasarea:</w:t>
      </w:r>
    </w:p>
    <w:p w14:paraId="01EDCF03" w14:textId="77777777" w:rsidR="006E36FA" w:rsidRPr="006E36FA" w:rsidRDefault="006E36FA" w:rsidP="006E36FA">
      <w:pPr>
        <w:numPr>
          <w:ilvl w:val="0"/>
          <w:numId w:val="12"/>
        </w:numPr>
        <w:tabs>
          <w:tab w:val="left" w:pos="851"/>
        </w:tabs>
        <w:spacing w:after="0"/>
        <w:jc w:val="both"/>
        <w:rPr>
          <w:rFonts w:cs="Calibri"/>
          <w:sz w:val="24"/>
          <w:szCs w:val="24"/>
        </w:rPr>
      </w:pPr>
      <w:r w:rsidRPr="006E36FA">
        <w:rPr>
          <w:rFonts w:cs="Calibri"/>
          <w:sz w:val="24"/>
          <w:szCs w:val="24"/>
        </w:rPr>
        <w:t>se vor aplica pe suprafața exterioară sau în imediata vecinătate (dacă nu se poate aplica corect pe suprafața exterioară) a spațiului în care se implementează proiectul, la o distanță minimă de 10 cm de marginile exterioare;</w:t>
      </w:r>
    </w:p>
    <w:p w14:paraId="1B2B4842" w14:textId="77777777" w:rsidR="006E36FA" w:rsidRPr="006E36FA" w:rsidRDefault="006E36FA" w:rsidP="006E36FA">
      <w:pPr>
        <w:numPr>
          <w:ilvl w:val="0"/>
          <w:numId w:val="12"/>
        </w:numPr>
        <w:tabs>
          <w:tab w:val="left" w:pos="851"/>
        </w:tabs>
        <w:spacing w:after="0"/>
        <w:jc w:val="both"/>
        <w:rPr>
          <w:rFonts w:cs="Calibri"/>
          <w:sz w:val="24"/>
          <w:szCs w:val="24"/>
        </w:rPr>
      </w:pPr>
      <w:r w:rsidRPr="006E36FA">
        <w:rPr>
          <w:rFonts w:cs="Calibri"/>
          <w:sz w:val="24"/>
          <w:szCs w:val="24"/>
        </w:rPr>
        <w:t>se vor amplasa în cea mai vizibilă zonă pe toate suprafețele vizibile publicului;</w:t>
      </w:r>
    </w:p>
    <w:p w14:paraId="667FDF39" w14:textId="77777777" w:rsidR="006E36FA" w:rsidRPr="006E36FA" w:rsidRDefault="006E36FA" w:rsidP="006E36FA">
      <w:pPr>
        <w:numPr>
          <w:ilvl w:val="0"/>
          <w:numId w:val="12"/>
        </w:numPr>
        <w:tabs>
          <w:tab w:val="left" w:pos="851"/>
        </w:tabs>
        <w:spacing w:after="0"/>
        <w:jc w:val="both"/>
        <w:rPr>
          <w:rFonts w:cs="Calibri"/>
          <w:sz w:val="24"/>
          <w:szCs w:val="24"/>
        </w:rPr>
      </w:pPr>
      <w:r w:rsidRPr="006E36FA">
        <w:rPr>
          <w:rFonts w:cs="Calibri"/>
          <w:sz w:val="24"/>
          <w:szCs w:val="24"/>
        </w:rPr>
        <w:t>se vor amplasa minimum 2 afișe pe suprafețe diferite (se recomandă realizarea a aproximativ 9 afișe, astfel încât să se poată înlocui în timp, în cazul în care acestea se deteriorează).</w:t>
      </w:r>
    </w:p>
    <w:p w14:paraId="52A376FB" w14:textId="77777777" w:rsidR="006E36FA" w:rsidRPr="006E36FA" w:rsidRDefault="006E36FA" w:rsidP="006E36FA">
      <w:pPr>
        <w:numPr>
          <w:ilvl w:val="0"/>
          <w:numId w:val="12"/>
        </w:numPr>
        <w:tabs>
          <w:tab w:val="left" w:pos="851"/>
        </w:tabs>
        <w:spacing w:after="0"/>
        <w:jc w:val="both"/>
        <w:rPr>
          <w:rFonts w:cs="Calibri"/>
          <w:sz w:val="24"/>
          <w:szCs w:val="24"/>
        </w:rPr>
      </w:pPr>
      <w:r w:rsidRPr="006E36FA">
        <w:rPr>
          <w:rFonts w:cs="Calibri"/>
          <w:sz w:val="24"/>
          <w:szCs w:val="24"/>
        </w:rPr>
        <w:t>afișele vor fi amplasate astfel încât partea de jos a afișului să fie la o înălțime de minim 130 cm și maxim 200 cm.</w:t>
      </w:r>
    </w:p>
    <w:p w14:paraId="64185CE3"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 xml:space="preserve"> </w:t>
      </w:r>
      <w:r w:rsidRPr="006E36FA">
        <w:rPr>
          <w:rFonts w:cs="Calibri"/>
          <w:b/>
          <w:sz w:val="24"/>
          <w:szCs w:val="24"/>
        </w:rPr>
        <w:t>(b) Elaborarea și producerea</w:t>
      </w:r>
      <w:r w:rsidRPr="006E36FA">
        <w:rPr>
          <w:rFonts w:cs="Calibri"/>
          <w:sz w:val="24"/>
          <w:szCs w:val="24"/>
        </w:rPr>
        <w:t xml:space="preserve">: </w:t>
      </w:r>
    </w:p>
    <w:p w14:paraId="15B06B46" w14:textId="77777777" w:rsidR="006E36FA" w:rsidRPr="006E36FA" w:rsidRDefault="006E36FA" w:rsidP="006E36FA">
      <w:pPr>
        <w:numPr>
          <w:ilvl w:val="0"/>
          <w:numId w:val="13"/>
        </w:numPr>
        <w:tabs>
          <w:tab w:val="left" w:pos="851"/>
        </w:tabs>
        <w:spacing w:after="0"/>
        <w:jc w:val="both"/>
        <w:rPr>
          <w:rFonts w:cs="Calibri"/>
          <w:sz w:val="24"/>
          <w:szCs w:val="24"/>
        </w:rPr>
      </w:pPr>
      <w:r w:rsidRPr="006E36FA">
        <w:rPr>
          <w:rFonts w:cs="Calibri"/>
          <w:sz w:val="24"/>
          <w:szCs w:val="24"/>
        </w:rPr>
        <w:t xml:space="preserve">vor fi realizate în policromie; </w:t>
      </w:r>
    </w:p>
    <w:p w14:paraId="2C102B1B" w14:textId="77777777" w:rsidR="006E36FA" w:rsidRPr="006E36FA" w:rsidRDefault="006E36FA" w:rsidP="006E36FA">
      <w:pPr>
        <w:numPr>
          <w:ilvl w:val="0"/>
          <w:numId w:val="13"/>
        </w:numPr>
        <w:tabs>
          <w:tab w:val="left" w:pos="851"/>
        </w:tabs>
        <w:spacing w:after="0"/>
        <w:jc w:val="both"/>
        <w:rPr>
          <w:rFonts w:cs="Calibri"/>
          <w:sz w:val="24"/>
          <w:szCs w:val="24"/>
        </w:rPr>
      </w:pPr>
      <w:r w:rsidRPr="006E36FA">
        <w:rPr>
          <w:rFonts w:cs="Calibri"/>
          <w:sz w:val="24"/>
          <w:szCs w:val="24"/>
        </w:rPr>
        <w:t>dimensiunea va fi de:  înălțime 59,4 x 42 cm (format standard A2), portrait/ vertical;</w:t>
      </w:r>
    </w:p>
    <w:p w14:paraId="03527A03" w14:textId="77777777" w:rsidR="006E36FA" w:rsidRPr="006E36FA" w:rsidRDefault="006E36FA" w:rsidP="006E36FA">
      <w:pPr>
        <w:numPr>
          <w:ilvl w:val="0"/>
          <w:numId w:val="13"/>
        </w:numPr>
        <w:tabs>
          <w:tab w:val="left" w:pos="851"/>
        </w:tabs>
        <w:spacing w:after="0"/>
        <w:jc w:val="both"/>
        <w:rPr>
          <w:rFonts w:cs="Calibri"/>
          <w:sz w:val="24"/>
          <w:szCs w:val="24"/>
        </w:rPr>
      </w:pPr>
      <w:r w:rsidRPr="006E36FA">
        <w:rPr>
          <w:rFonts w:cs="Calibri"/>
          <w:sz w:val="24"/>
          <w:szCs w:val="24"/>
        </w:rPr>
        <w:t>fundalul va fi alb;</w:t>
      </w:r>
    </w:p>
    <w:p w14:paraId="0E1F7858" w14:textId="77777777" w:rsidR="006E36FA" w:rsidRPr="006E36FA" w:rsidRDefault="006E36FA" w:rsidP="006E36FA">
      <w:pPr>
        <w:numPr>
          <w:ilvl w:val="0"/>
          <w:numId w:val="13"/>
        </w:numPr>
        <w:tabs>
          <w:tab w:val="left" w:pos="851"/>
        </w:tabs>
        <w:spacing w:after="0"/>
        <w:jc w:val="both"/>
        <w:rPr>
          <w:rFonts w:cs="Calibri"/>
          <w:sz w:val="24"/>
          <w:szCs w:val="24"/>
        </w:rPr>
      </w:pPr>
      <w:r w:rsidRPr="006E36FA">
        <w:rPr>
          <w:rFonts w:cs="Calibri"/>
          <w:sz w:val="24"/>
          <w:szCs w:val="24"/>
        </w:rPr>
        <w:t>fontul utilizat pentru text va fi Calibri, negru, alb (pentru textul aplicat în caseta albastră) și albastru (pentru PNDR și FEADR);</w:t>
      </w:r>
    </w:p>
    <w:p w14:paraId="685884BC" w14:textId="77777777" w:rsidR="006E36FA" w:rsidRPr="006E36FA" w:rsidRDefault="006E36FA" w:rsidP="006E36FA">
      <w:pPr>
        <w:numPr>
          <w:ilvl w:val="0"/>
          <w:numId w:val="13"/>
        </w:numPr>
        <w:tabs>
          <w:tab w:val="left" w:pos="851"/>
        </w:tabs>
        <w:spacing w:after="0"/>
        <w:jc w:val="both"/>
        <w:rPr>
          <w:rFonts w:cs="Calibri"/>
          <w:sz w:val="24"/>
          <w:szCs w:val="24"/>
        </w:rPr>
      </w:pPr>
      <w:r w:rsidRPr="006E36FA">
        <w:rPr>
          <w:rFonts w:cs="Calibri"/>
          <w:sz w:val="24"/>
          <w:szCs w:val="24"/>
        </w:rPr>
        <w:t xml:space="preserve">marginea exterioară de siguranță va fi de 0,5 cm între limita exterioară a autocolantului şi elemente de conținut ale acestuia; </w:t>
      </w:r>
    </w:p>
    <w:p w14:paraId="26E91D0E" w14:textId="77777777" w:rsidR="006E36FA" w:rsidRPr="006E36FA" w:rsidRDefault="006E36FA" w:rsidP="006E36FA">
      <w:pPr>
        <w:numPr>
          <w:ilvl w:val="0"/>
          <w:numId w:val="13"/>
        </w:numPr>
        <w:tabs>
          <w:tab w:val="left" w:pos="851"/>
        </w:tabs>
        <w:spacing w:after="0"/>
        <w:jc w:val="both"/>
        <w:rPr>
          <w:rFonts w:cs="Calibri"/>
          <w:sz w:val="24"/>
          <w:szCs w:val="24"/>
        </w:rPr>
      </w:pPr>
      <w:r w:rsidRPr="006E36FA">
        <w:rPr>
          <w:rFonts w:cs="Calibri"/>
          <w:sz w:val="24"/>
          <w:szCs w:val="24"/>
        </w:rPr>
        <w:t>tipărirea se va realiza pe hârtie lucioasă (tip waterproof), cu o densitate recomandată de 150 gr/m2, dar nu mai puțin de 100 gr/m2;</w:t>
      </w:r>
    </w:p>
    <w:p w14:paraId="580C661F" w14:textId="77777777" w:rsidR="006E36FA" w:rsidRPr="006E36FA" w:rsidRDefault="006E36FA" w:rsidP="006E36FA">
      <w:pPr>
        <w:tabs>
          <w:tab w:val="left" w:pos="851"/>
        </w:tabs>
        <w:spacing w:after="0"/>
        <w:jc w:val="both"/>
        <w:rPr>
          <w:rFonts w:cs="Calibri"/>
          <w:sz w:val="24"/>
          <w:szCs w:val="24"/>
        </w:rPr>
      </w:pPr>
      <w:r w:rsidRPr="006E36FA">
        <w:rPr>
          <w:rFonts w:cs="Calibri"/>
          <w:b/>
          <w:sz w:val="24"/>
          <w:szCs w:val="24"/>
        </w:rPr>
        <w:t>(c)</w:t>
      </w:r>
      <w:r w:rsidRPr="006E36FA">
        <w:rPr>
          <w:rFonts w:cs="Calibri"/>
          <w:sz w:val="24"/>
          <w:szCs w:val="24"/>
        </w:rPr>
        <w:t xml:space="preserve"> </w:t>
      </w:r>
      <w:r w:rsidRPr="006E36FA">
        <w:rPr>
          <w:rFonts w:cs="Calibri"/>
          <w:b/>
          <w:sz w:val="24"/>
          <w:szCs w:val="24"/>
        </w:rPr>
        <w:t>Elementele de informare</w:t>
      </w:r>
      <w:r w:rsidRPr="006E36FA">
        <w:rPr>
          <w:rFonts w:cs="Calibri"/>
          <w:sz w:val="24"/>
          <w:szCs w:val="24"/>
        </w:rPr>
        <w:t xml:space="preserve"> afișate (dimensiuni elemente = înălțime x lungime): </w:t>
      </w:r>
    </w:p>
    <w:p w14:paraId="6EB68A67" w14:textId="77777777" w:rsidR="006E36FA" w:rsidRPr="006E36FA" w:rsidRDefault="006E36FA" w:rsidP="006E36FA">
      <w:pPr>
        <w:numPr>
          <w:ilvl w:val="0"/>
          <w:numId w:val="14"/>
        </w:numPr>
        <w:tabs>
          <w:tab w:val="left" w:pos="851"/>
        </w:tabs>
        <w:spacing w:after="0"/>
        <w:jc w:val="both"/>
        <w:rPr>
          <w:rFonts w:cs="Calibri"/>
          <w:sz w:val="24"/>
          <w:szCs w:val="24"/>
        </w:rPr>
      </w:pPr>
      <w:r w:rsidRPr="006E36FA">
        <w:rPr>
          <w:rFonts w:cs="Calibri"/>
          <w:sz w:val="24"/>
          <w:szCs w:val="24"/>
        </w:rPr>
        <w:t>stânga sus: stema Guvernului României (5 x 5 cm);</w:t>
      </w:r>
    </w:p>
    <w:p w14:paraId="6BE874C5" w14:textId="77777777" w:rsidR="006E36FA" w:rsidRPr="006E36FA" w:rsidRDefault="006E36FA" w:rsidP="006E36FA">
      <w:pPr>
        <w:numPr>
          <w:ilvl w:val="0"/>
          <w:numId w:val="14"/>
        </w:numPr>
        <w:tabs>
          <w:tab w:val="left" w:pos="851"/>
        </w:tabs>
        <w:spacing w:after="0"/>
        <w:jc w:val="both"/>
        <w:rPr>
          <w:rFonts w:cs="Calibri"/>
          <w:sz w:val="24"/>
          <w:szCs w:val="24"/>
        </w:rPr>
      </w:pPr>
      <w:r w:rsidRPr="006E36FA">
        <w:rPr>
          <w:rFonts w:cs="Calibri"/>
          <w:sz w:val="24"/>
          <w:szCs w:val="24"/>
        </w:rPr>
        <w:t>dreapta sus: steagul UE și textul UNIUNEA EUROPEANĂ (5 x 5,7 cm);</w:t>
      </w:r>
    </w:p>
    <w:p w14:paraId="4FD4A460" w14:textId="77777777" w:rsidR="006E36FA" w:rsidRPr="006E36FA" w:rsidRDefault="006E36FA" w:rsidP="006E36FA">
      <w:pPr>
        <w:numPr>
          <w:ilvl w:val="0"/>
          <w:numId w:val="14"/>
        </w:numPr>
        <w:tabs>
          <w:tab w:val="left" w:pos="851"/>
        </w:tabs>
        <w:spacing w:after="0"/>
        <w:jc w:val="both"/>
        <w:rPr>
          <w:rFonts w:cs="Calibri"/>
          <w:sz w:val="24"/>
          <w:szCs w:val="24"/>
        </w:rPr>
      </w:pPr>
      <w:r w:rsidRPr="006E36FA">
        <w:rPr>
          <w:rFonts w:cs="Calibri"/>
          <w:sz w:val="24"/>
          <w:szCs w:val="24"/>
        </w:rPr>
        <w:t>centru sus, în mijloc, următoarele texte:</w:t>
      </w:r>
    </w:p>
    <w:p w14:paraId="2BB2C5A0"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„Programul Naţional de Dezvoltare Rurală”;</w:t>
      </w:r>
    </w:p>
    <w:p w14:paraId="0454614C"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„Program finanțat de Uniunea Europeană și Guvernul României prin”;</w:t>
      </w:r>
    </w:p>
    <w:p w14:paraId="34254FBE"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„Fondul European Agricol pentru Dezvoltare Rurală”;</w:t>
      </w:r>
    </w:p>
    <w:p w14:paraId="1670E92B"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 xml:space="preserve">„Europa investește în zonele rurale.”. </w:t>
      </w:r>
    </w:p>
    <w:p w14:paraId="04ADD27E" w14:textId="77777777" w:rsidR="006E36FA" w:rsidRPr="006E36FA" w:rsidRDefault="006E36FA" w:rsidP="006E36FA">
      <w:pPr>
        <w:numPr>
          <w:ilvl w:val="0"/>
          <w:numId w:val="14"/>
        </w:numPr>
        <w:spacing w:after="0"/>
        <w:jc w:val="both"/>
        <w:rPr>
          <w:rFonts w:cs="Calibri"/>
          <w:sz w:val="24"/>
          <w:szCs w:val="24"/>
        </w:rPr>
      </w:pPr>
      <w:r w:rsidRPr="006E36FA">
        <w:rPr>
          <w:rFonts w:cs="Calibri"/>
          <w:sz w:val="24"/>
          <w:szCs w:val="24"/>
        </w:rPr>
        <w:t>caseta 1, centru sus, va conține următoarele informații:</w:t>
      </w:r>
    </w:p>
    <w:p w14:paraId="1B70E446"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 xml:space="preserve">Textul „Proiect finanțat cu fonduri europene nerambursabile prin Programul Naţional de Dezvoltare Rurală (PNDR):”; </w:t>
      </w:r>
    </w:p>
    <w:p w14:paraId="54F20342"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denumirea proiectului (bold);</w:t>
      </w:r>
    </w:p>
    <w:p w14:paraId="6373CCCC"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Textul „Beneficiar:”;</w:t>
      </w:r>
    </w:p>
    <w:p w14:paraId="6C84956F"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 xml:space="preserve">denumirea beneficiarului (bold). </w:t>
      </w:r>
    </w:p>
    <w:p w14:paraId="3565AFAC" w14:textId="77777777" w:rsidR="006E36FA" w:rsidRPr="006E36FA" w:rsidRDefault="006E36FA" w:rsidP="006E36FA">
      <w:pPr>
        <w:numPr>
          <w:ilvl w:val="0"/>
          <w:numId w:val="14"/>
        </w:numPr>
        <w:tabs>
          <w:tab w:val="left" w:pos="709"/>
        </w:tabs>
        <w:spacing w:after="0"/>
        <w:jc w:val="both"/>
        <w:rPr>
          <w:rFonts w:cs="Calibri"/>
          <w:sz w:val="24"/>
          <w:szCs w:val="24"/>
        </w:rPr>
      </w:pPr>
      <w:r w:rsidRPr="006E36FA">
        <w:rPr>
          <w:rFonts w:cs="Calibri"/>
          <w:sz w:val="24"/>
          <w:szCs w:val="24"/>
        </w:rPr>
        <w:t>caseta 2, centru mijloc, va conține următoarele informații:</w:t>
      </w:r>
    </w:p>
    <w:p w14:paraId="19112624"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Textul „Valoarea totală eligibilă a proiectului”;</w:t>
      </w:r>
    </w:p>
    <w:p w14:paraId="41F0DF96"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 xml:space="preserve">menționarea valorii respective (bold); </w:t>
      </w:r>
    </w:p>
    <w:p w14:paraId="50BE5349"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Textele „din care”, „Finanțare publică” și „Cofinanțare privată”;</w:t>
      </w:r>
    </w:p>
    <w:p w14:paraId="308DF089"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 xml:space="preserve"> menționarea fondurilor respective (bold). </w:t>
      </w:r>
    </w:p>
    <w:p w14:paraId="50518984" w14:textId="77777777" w:rsidR="006E36FA" w:rsidRPr="006E36FA" w:rsidRDefault="006E36FA" w:rsidP="006E36FA">
      <w:pPr>
        <w:numPr>
          <w:ilvl w:val="0"/>
          <w:numId w:val="14"/>
        </w:numPr>
        <w:tabs>
          <w:tab w:val="left" w:pos="709"/>
        </w:tabs>
        <w:spacing w:after="0"/>
        <w:jc w:val="both"/>
        <w:rPr>
          <w:rFonts w:cs="Calibri"/>
          <w:sz w:val="24"/>
          <w:szCs w:val="24"/>
        </w:rPr>
      </w:pPr>
      <w:r w:rsidRPr="006E36FA">
        <w:rPr>
          <w:rFonts w:cs="Calibri"/>
          <w:sz w:val="24"/>
          <w:szCs w:val="24"/>
        </w:rPr>
        <w:t xml:space="preserve">spațiul 1, dreapta și stânga mijloc, va conține următoarele informații: </w:t>
      </w:r>
    </w:p>
    <w:p w14:paraId="63156D4F"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 xml:space="preserve">Textele „Proiectant” și „Executant”,  </w:t>
      </w:r>
    </w:p>
    <w:p w14:paraId="480F602B"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mențiunea denumirii proiectantului și a executantului (bold);</w:t>
      </w:r>
    </w:p>
    <w:p w14:paraId="10E91DC0"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Textele „Demarare” și „Finalizare”;</w:t>
      </w:r>
    </w:p>
    <w:p w14:paraId="5A271734"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cu mențiunea datei la care a fost demarată implementarea proiectului și a datei la care se prevede finalizarea implementării proiectului (bold).</w:t>
      </w:r>
    </w:p>
    <w:p w14:paraId="28B21888" w14:textId="77777777" w:rsidR="006E36FA" w:rsidRPr="006E36FA" w:rsidRDefault="006E36FA" w:rsidP="006E36FA">
      <w:pPr>
        <w:numPr>
          <w:ilvl w:val="0"/>
          <w:numId w:val="14"/>
        </w:numPr>
        <w:tabs>
          <w:tab w:val="left" w:pos="709"/>
        </w:tabs>
        <w:spacing w:after="0"/>
        <w:jc w:val="both"/>
        <w:rPr>
          <w:rFonts w:cs="Calibri"/>
          <w:sz w:val="24"/>
          <w:szCs w:val="24"/>
        </w:rPr>
      </w:pPr>
      <w:r w:rsidRPr="006E36FA">
        <w:rPr>
          <w:rFonts w:cs="Calibri"/>
          <w:sz w:val="24"/>
          <w:szCs w:val="24"/>
        </w:rPr>
        <w:t xml:space="preserve">caseta 3, dreapta sus, va conține următoarele informații: </w:t>
      </w:r>
    </w:p>
    <w:p w14:paraId="5363EFCC"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Textul „Autoritatea Contractantă:”;</w:t>
      </w:r>
    </w:p>
    <w:p w14:paraId="3BF34F82"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Textul „AGENȚIA PENTRU FINANȚAREA INVESTIȚIILOR RURALE” (bold, majuscule);</w:t>
      </w:r>
    </w:p>
    <w:p w14:paraId="003E055F"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Textul „din cadrul Ministerului Agriculturii și Dezvoltării Rurale”;</w:t>
      </w:r>
    </w:p>
    <w:p w14:paraId="6660CA80"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Sigla Autorității Contractante (5 x 7,7 cm);</w:t>
      </w:r>
    </w:p>
    <w:p w14:paraId="2A458B29" w14:textId="77777777" w:rsidR="006E36FA" w:rsidRPr="006E36FA" w:rsidRDefault="006E36FA" w:rsidP="006E36FA">
      <w:pPr>
        <w:numPr>
          <w:ilvl w:val="0"/>
          <w:numId w:val="14"/>
        </w:numPr>
        <w:tabs>
          <w:tab w:val="left" w:pos="709"/>
        </w:tabs>
        <w:spacing w:after="0"/>
        <w:jc w:val="both"/>
        <w:rPr>
          <w:rFonts w:cs="Calibri"/>
          <w:sz w:val="24"/>
          <w:szCs w:val="24"/>
        </w:rPr>
      </w:pPr>
      <w:r w:rsidRPr="006E36FA">
        <w:rPr>
          <w:rFonts w:cs="Calibri"/>
          <w:sz w:val="24"/>
          <w:szCs w:val="24"/>
        </w:rPr>
        <w:t xml:space="preserve">doar pentru proiectele finanțate prin LEADER: dreapta mijloc, va conține următoarele informații: </w:t>
      </w:r>
    </w:p>
    <w:p w14:paraId="48F87305"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Textul „Proiect finanțat prin LEADER” (bold);</w:t>
      </w:r>
    </w:p>
    <w:p w14:paraId="7E615975" w14:textId="77777777" w:rsidR="006E36FA" w:rsidRPr="006E36FA" w:rsidRDefault="006E36FA" w:rsidP="006E36FA">
      <w:pPr>
        <w:numPr>
          <w:ilvl w:val="1"/>
          <w:numId w:val="14"/>
        </w:numPr>
        <w:tabs>
          <w:tab w:val="left" w:pos="851"/>
        </w:tabs>
        <w:spacing w:after="0"/>
        <w:jc w:val="both"/>
        <w:rPr>
          <w:rFonts w:cs="Calibri"/>
          <w:sz w:val="24"/>
          <w:szCs w:val="24"/>
        </w:rPr>
      </w:pPr>
      <w:r w:rsidRPr="006E36FA">
        <w:rPr>
          <w:rFonts w:cs="Calibri"/>
          <w:sz w:val="24"/>
          <w:szCs w:val="24"/>
        </w:rPr>
        <w:t>Sigla LEADER (3,5 x 3,5 cm).</w:t>
      </w:r>
    </w:p>
    <w:p w14:paraId="77B1EB1E" w14:textId="77777777" w:rsidR="006E36FA" w:rsidRPr="006E36FA" w:rsidRDefault="006E36FA" w:rsidP="006E36FA">
      <w:pPr>
        <w:tabs>
          <w:tab w:val="left" w:pos="851"/>
        </w:tabs>
        <w:spacing w:after="0"/>
        <w:jc w:val="both"/>
        <w:rPr>
          <w:rFonts w:cs="Calibri"/>
          <w:b/>
          <w:sz w:val="24"/>
          <w:szCs w:val="24"/>
        </w:rPr>
      </w:pPr>
    </w:p>
    <w:p w14:paraId="7F95C36C"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 xml:space="preserve">C1.1 – (5) MEDIATIZAREA PRIN INTERNET </w:t>
      </w:r>
    </w:p>
    <w:p w14:paraId="2F770B3C"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Beneficiarul PNDR va afișa cel puțin pe prima pagină a site-ului propriu de internet, doar dacă aceasta există, o casetă informativă privind finanțarea acordată prin PNDR, astfel încât aceasta să fie vizibilă în jumătatea de sus a primei pagini a site-ului.</w:t>
      </w:r>
    </w:p>
    <w:p w14:paraId="04F6C029"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14:paraId="0936A3B0"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De asemenea, în interiorul casetei sau în vecinătatea ei trebuie să existe și un hyperlink către site-ul internet al Comisiei referitor la FEADR.</w:t>
      </w:r>
    </w:p>
    <w:p w14:paraId="103252A9" w14:textId="77777777" w:rsidR="006E36FA" w:rsidRPr="006E36FA" w:rsidRDefault="006E36FA" w:rsidP="006E36FA">
      <w:pPr>
        <w:tabs>
          <w:tab w:val="left" w:pos="851"/>
        </w:tabs>
        <w:spacing w:after="0"/>
        <w:jc w:val="both"/>
        <w:rPr>
          <w:rFonts w:cs="Calibri"/>
          <w:sz w:val="24"/>
          <w:szCs w:val="24"/>
        </w:rPr>
      </w:pPr>
    </w:p>
    <w:p w14:paraId="7599C7F3"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C1.1 – (6) MEDIATIZAREA PRIN MATERIALE TIPĂRITE ȘI MULTIMEDIA</w:t>
      </w:r>
    </w:p>
    <w:p w14:paraId="2798BC13"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 xml:space="preserve">Beneficiarul PNDR va menționa, în cadrul materialelor care fac referire sau prezintă operațiunea finanțată cu fonduri europene prin PNDR, informații privind finanțarea respectivei operațiuni. </w:t>
      </w:r>
    </w:p>
    <w:p w14:paraId="2973F60D"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Informațiile și elementele minime pe care trebuie să le menționeze beneficiarul PNDR sunt:</w:t>
      </w:r>
    </w:p>
    <w:p w14:paraId="60B31FB2" w14:textId="77777777" w:rsidR="006E36FA" w:rsidRPr="006E36FA" w:rsidRDefault="006E36FA" w:rsidP="006E36FA">
      <w:pPr>
        <w:numPr>
          <w:ilvl w:val="0"/>
          <w:numId w:val="15"/>
        </w:numPr>
        <w:tabs>
          <w:tab w:val="left" w:pos="851"/>
        </w:tabs>
        <w:spacing w:after="0"/>
        <w:jc w:val="both"/>
        <w:rPr>
          <w:rFonts w:cs="Calibri"/>
          <w:sz w:val="24"/>
          <w:szCs w:val="24"/>
        </w:rPr>
      </w:pPr>
      <w:r w:rsidRPr="006E36FA">
        <w:rPr>
          <w:rFonts w:cs="Calibri"/>
          <w:sz w:val="24"/>
          <w:szCs w:val="24"/>
        </w:rPr>
        <w:t xml:space="preserve">Proiect finanțat cu fonduri europene nerambursabile prin Programul Naţional de Dezvoltare Rurală (PNDR). </w:t>
      </w:r>
    </w:p>
    <w:p w14:paraId="52D3DABC" w14:textId="77777777" w:rsidR="006E36FA" w:rsidRPr="006E36FA" w:rsidRDefault="006E36FA" w:rsidP="006E36FA">
      <w:pPr>
        <w:numPr>
          <w:ilvl w:val="0"/>
          <w:numId w:val="15"/>
        </w:numPr>
        <w:tabs>
          <w:tab w:val="left" w:pos="851"/>
        </w:tabs>
        <w:spacing w:after="0"/>
        <w:jc w:val="both"/>
        <w:rPr>
          <w:rFonts w:cs="Calibri"/>
          <w:sz w:val="24"/>
          <w:szCs w:val="24"/>
        </w:rPr>
      </w:pPr>
      <w:r w:rsidRPr="006E36FA">
        <w:rPr>
          <w:rFonts w:cs="Calibri"/>
          <w:sz w:val="24"/>
          <w:szCs w:val="24"/>
        </w:rPr>
        <w:t xml:space="preserve">Programul Naţional de Dezvoltare Rurală este implementat de Agenția pentru Finanțarea Investițiilor Rurale, din subordinea Ministerului Agriculturii și Dezvoltării Rurale. </w:t>
      </w:r>
    </w:p>
    <w:p w14:paraId="247B4DCB" w14:textId="77777777" w:rsidR="006E36FA" w:rsidRPr="006E36FA" w:rsidRDefault="006E36FA" w:rsidP="006E36FA">
      <w:pPr>
        <w:numPr>
          <w:ilvl w:val="0"/>
          <w:numId w:val="15"/>
        </w:numPr>
        <w:tabs>
          <w:tab w:val="left" w:pos="851"/>
        </w:tabs>
        <w:spacing w:after="0"/>
        <w:jc w:val="both"/>
        <w:rPr>
          <w:rFonts w:cs="Calibri"/>
          <w:sz w:val="24"/>
          <w:szCs w:val="24"/>
        </w:rPr>
      </w:pPr>
      <w:r w:rsidRPr="006E36FA">
        <w:rPr>
          <w:rFonts w:cs="Calibri"/>
          <w:sz w:val="24"/>
          <w:szCs w:val="24"/>
        </w:rPr>
        <w:t>PNDR este  finanțat de Uniunea Europeană și Guvernul României prin Fondul European Agricol pentru Dezvoltare Rurală;</w:t>
      </w:r>
    </w:p>
    <w:p w14:paraId="29642303" w14:textId="77777777" w:rsidR="006E36FA" w:rsidRPr="006E36FA" w:rsidRDefault="006E36FA" w:rsidP="006E36FA">
      <w:pPr>
        <w:numPr>
          <w:ilvl w:val="0"/>
          <w:numId w:val="15"/>
        </w:numPr>
        <w:tabs>
          <w:tab w:val="left" w:pos="851"/>
        </w:tabs>
        <w:spacing w:after="0"/>
        <w:jc w:val="both"/>
        <w:rPr>
          <w:rFonts w:cs="Calibri"/>
          <w:sz w:val="24"/>
          <w:szCs w:val="24"/>
        </w:rPr>
      </w:pPr>
      <w:r w:rsidRPr="006E36FA">
        <w:rPr>
          <w:rFonts w:cs="Calibri"/>
          <w:sz w:val="24"/>
          <w:szCs w:val="24"/>
        </w:rPr>
        <w:t>Alte informații privind operațiunea finanțată, conform informațiilor menționate la punctele C1.1 – (1), (2), (3) și (4), după caz,.</w:t>
      </w:r>
    </w:p>
    <w:p w14:paraId="01A001C3" w14:textId="77777777" w:rsidR="006E36FA" w:rsidRPr="006E36FA" w:rsidRDefault="006E36FA" w:rsidP="006E36FA">
      <w:pPr>
        <w:tabs>
          <w:tab w:val="left" w:pos="851"/>
        </w:tabs>
        <w:spacing w:after="0"/>
        <w:ind w:left="1080"/>
        <w:jc w:val="both"/>
        <w:rPr>
          <w:rFonts w:cs="Calibri"/>
          <w:sz w:val="24"/>
          <w:szCs w:val="24"/>
        </w:rPr>
      </w:pPr>
    </w:p>
    <w:p w14:paraId="727036E1" w14:textId="77777777" w:rsidR="006E36FA" w:rsidRPr="006E36FA" w:rsidRDefault="006E36FA" w:rsidP="006E36FA">
      <w:pPr>
        <w:tabs>
          <w:tab w:val="left" w:pos="851"/>
        </w:tabs>
        <w:spacing w:after="0"/>
        <w:jc w:val="both"/>
        <w:rPr>
          <w:rFonts w:cs="Calibri"/>
          <w:b/>
          <w:sz w:val="24"/>
          <w:szCs w:val="24"/>
        </w:rPr>
      </w:pPr>
      <w:r w:rsidRPr="006E36FA">
        <w:rPr>
          <w:rFonts w:cs="Calibri"/>
          <w:b/>
          <w:sz w:val="24"/>
          <w:szCs w:val="24"/>
        </w:rPr>
        <w:t xml:space="preserve">C1.1 – (7) MEDIATIZAREA PRIN ACȚIUNI PUBLICE </w:t>
      </w:r>
    </w:p>
    <w:p w14:paraId="55F659E9" w14:textId="77777777" w:rsidR="006E36FA" w:rsidRPr="006E36FA" w:rsidRDefault="006E36FA" w:rsidP="006E36FA">
      <w:pPr>
        <w:tabs>
          <w:tab w:val="left" w:pos="851"/>
        </w:tabs>
        <w:spacing w:after="0"/>
        <w:jc w:val="both"/>
        <w:rPr>
          <w:rFonts w:cs="Calibri"/>
          <w:sz w:val="24"/>
          <w:szCs w:val="24"/>
        </w:rPr>
      </w:pPr>
      <w:r w:rsidRPr="006E36FA">
        <w:rPr>
          <w:rFonts w:cs="Calibri"/>
          <w:sz w:val="24"/>
          <w:szCs w:val="24"/>
        </w:rPr>
        <w:t xml:space="preserve">Beneficiarul va susține mediatizarea proiectului finanțat cu fonduri europene prin participarea benevolă la evenimente de prezentare media sau publică a proiectului. </w:t>
      </w:r>
    </w:p>
    <w:p w14:paraId="0B8CF931" w14:textId="66E434E8" w:rsidR="002B47F2" w:rsidRPr="00DF48D1" w:rsidRDefault="006E36FA" w:rsidP="006E36FA">
      <w:pPr>
        <w:spacing w:after="0" w:line="240" w:lineRule="auto"/>
        <w:jc w:val="both"/>
        <w:rPr>
          <w:rFonts w:cs="Arial"/>
          <w:b/>
          <w:sz w:val="24"/>
          <w:szCs w:val="24"/>
          <w:lang w:val="ro-RO"/>
        </w:rPr>
      </w:pPr>
      <w:r w:rsidRPr="006E36FA">
        <w:rPr>
          <w:rFonts w:cs="Calibri"/>
          <w:sz w:val="24"/>
          <w:szCs w:val="24"/>
        </w:rPr>
        <w:t xml:space="preserve">În cazul identificării proiectului ca fiind un exemplu de bună practică va participa benevol la evenimente pentru diseminarea celor mai bune practici în domeniu și va </w:t>
      </w:r>
      <w:r w:rsidRPr="006E36FA">
        <w:rPr>
          <w:rFonts w:eastAsia="Times New Roman" w:cs="Calibri"/>
          <w:sz w:val="24"/>
          <w:szCs w:val="24"/>
        </w:rPr>
        <w:t>facilita mediatizarea activității finanțate prin PNDR.</w:t>
      </w:r>
      <w:r w:rsidR="001755C9" w:rsidRPr="00DF48D1">
        <w:rPr>
          <w:rFonts w:cs="Arial"/>
          <w:b/>
          <w:sz w:val="24"/>
          <w:szCs w:val="24"/>
          <w:lang w:val="ro-RO"/>
        </w:rPr>
        <w:t xml:space="preserve">                                 </w:t>
      </w:r>
    </w:p>
    <w:sectPr w:rsidR="002B47F2" w:rsidRPr="00DF48D1" w:rsidSect="002957CB">
      <w:headerReference w:type="default" r:id="rId12"/>
      <w:footerReference w:type="default" r:id="rId13"/>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EA497" w14:textId="77777777" w:rsidR="00B240E6" w:rsidRDefault="00B240E6" w:rsidP="00D71D34">
      <w:pPr>
        <w:spacing w:after="0" w:line="240" w:lineRule="auto"/>
      </w:pPr>
      <w:r>
        <w:separator/>
      </w:r>
    </w:p>
  </w:endnote>
  <w:endnote w:type="continuationSeparator" w:id="0">
    <w:p w14:paraId="3088EC73" w14:textId="77777777" w:rsidR="00B240E6" w:rsidRDefault="00B240E6"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swiss"/>
    <w:pitch w:val="variable"/>
    <w:sig w:usb0="00000001" w:usb1="00000000" w:usb2="00000000" w:usb3="00000000" w:csb0="00000093" w:csb1="00000000"/>
  </w:font>
  <w:font w:name="Eurostile">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2A26" w14:textId="77777777" w:rsidR="00B240E6" w:rsidRPr="00D71D34" w:rsidRDefault="00B240E6" w:rsidP="00F3262B">
    <w:pPr>
      <w:pStyle w:val="Footer"/>
      <w:jc w:val="center"/>
      <w:rPr>
        <w:lang w:val="ro-RO"/>
      </w:rPr>
    </w:pPr>
    <w:r>
      <w:rPr>
        <w:noProof/>
      </w:rPr>
      <w:pict w14:anchorId="6628FA5D">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8pt;margin-top:-3.45pt;width:491.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w:r>
    <w:r w:rsidRPr="00D71D34">
      <w:rPr>
        <w:lang w:val="ro-RO"/>
      </w:rPr>
      <w:t>AFIR</w:t>
    </w:r>
  </w:p>
  <w:p w14:paraId="45F6C1A8" w14:textId="77777777" w:rsidR="00B240E6" w:rsidRPr="00D71D34" w:rsidRDefault="00B240E6" w:rsidP="00F3262B">
    <w:pPr>
      <w:pStyle w:val="Footer"/>
      <w:jc w:val="center"/>
      <w:rPr>
        <w:lang w:val="ro-RO"/>
      </w:rPr>
    </w:pPr>
    <w:r w:rsidRPr="00D71D34">
      <w:rPr>
        <w:lang w:val="ro-RO"/>
      </w:rPr>
      <w:t>Agenția pentru Finanțarea Investițiilor Rurale</w:t>
    </w:r>
  </w:p>
  <w:p w14:paraId="2670194F" w14:textId="77777777" w:rsidR="00B240E6" w:rsidRDefault="00B24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EBD25" w14:textId="77777777" w:rsidR="00B240E6" w:rsidRDefault="00B240E6" w:rsidP="00D71D34">
      <w:pPr>
        <w:spacing w:after="0" w:line="240" w:lineRule="auto"/>
      </w:pPr>
      <w:r>
        <w:separator/>
      </w:r>
    </w:p>
  </w:footnote>
  <w:footnote w:type="continuationSeparator" w:id="0">
    <w:p w14:paraId="19BB56AC" w14:textId="77777777" w:rsidR="00B240E6" w:rsidRDefault="00B240E6" w:rsidP="00D7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2358"/>
      <w:gridCol w:w="4860"/>
      <w:gridCol w:w="2108"/>
    </w:tblGrid>
    <w:tr w:rsidR="00B240E6" w:rsidRPr="005576F0" w14:paraId="12908D1B" w14:textId="77777777" w:rsidTr="00EE29C8">
      <w:trPr>
        <w:trHeight w:val="1250"/>
      </w:trPr>
      <w:tc>
        <w:tcPr>
          <w:tcW w:w="2358" w:type="dxa"/>
          <w:tcBorders>
            <w:top w:val="single" w:sz="4" w:space="0" w:color="auto"/>
            <w:left w:val="single" w:sz="4" w:space="0" w:color="auto"/>
            <w:bottom w:val="single" w:sz="4" w:space="0" w:color="auto"/>
            <w:right w:val="single" w:sz="4" w:space="0" w:color="auto"/>
          </w:tcBorders>
        </w:tcPr>
        <w:p w14:paraId="6D03AE84"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it-IT" w:eastAsia="fr-FR"/>
            </w:rPr>
          </w:pPr>
          <w:r w:rsidRPr="005576F0">
            <w:rPr>
              <w:rFonts w:ascii="Arial" w:eastAsia="Times New Roman" w:hAnsi="Arial" w:cs="Arial"/>
              <w:sz w:val="16"/>
              <w:szCs w:val="16"/>
              <w:lang w:val="it-IT" w:eastAsia="fr-FR"/>
            </w:rPr>
            <w:t xml:space="preserve">Ministerul Agriculturii </w:t>
          </w:r>
          <w:r w:rsidRPr="005576F0">
            <w:rPr>
              <w:rFonts w:ascii="Arial" w:eastAsia="Times New Roman" w:hAnsi="Arial" w:cs="Arial"/>
              <w:sz w:val="16"/>
              <w:szCs w:val="16"/>
              <w:lang w:val="ro-RO" w:eastAsia="fr-FR"/>
            </w:rPr>
            <w:t>ş</w:t>
          </w:r>
          <w:r w:rsidRPr="005576F0">
            <w:rPr>
              <w:rFonts w:ascii="Arial" w:eastAsia="Times New Roman" w:hAnsi="Arial" w:cs="Arial"/>
              <w:sz w:val="16"/>
              <w:szCs w:val="16"/>
              <w:lang w:val="it-IT" w:eastAsia="fr-FR"/>
            </w:rPr>
            <w:t>i Dezvoltării Rurale</w:t>
          </w:r>
        </w:p>
        <w:p w14:paraId="414AEB46"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it-IT" w:eastAsia="fr-FR"/>
            </w:rPr>
          </w:pPr>
        </w:p>
        <w:p w14:paraId="7230B6DE"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it-IT" w:eastAsia="fr-FR"/>
            </w:rPr>
          </w:pPr>
          <w:r w:rsidRPr="005576F0">
            <w:rPr>
              <w:rFonts w:ascii="Arial" w:eastAsia="Times New Roman" w:hAnsi="Arial" w:cs="Arial"/>
              <w:sz w:val="16"/>
              <w:szCs w:val="16"/>
              <w:lang w:val="it-IT" w:eastAsia="fr-FR"/>
            </w:rPr>
            <w:t>AFIR</w:t>
          </w:r>
        </w:p>
        <w:p w14:paraId="51E445B4"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it-IT" w:eastAsia="fr-FR"/>
            </w:rPr>
          </w:pPr>
        </w:p>
        <w:p w14:paraId="3D52E953"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4860" w:type="dxa"/>
          <w:tcBorders>
            <w:top w:val="single" w:sz="4" w:space="0" w:color="auto"/>
            <w:left w:val="single" w:sz="4" w:space="0" w:color="auto"/>
            <w:bottom w:val="single" w:sz="4" w:space="0" w:color="auto"/>
            <w:right w:val="single" w:sz="4" w:space="0" w:color="auto"/>
          </w:tcBorders>
          <w:hideMark/>
        </w:tcPr>
        <w:p w14:paraId="30CDF450" w14:textId="77777777" w:rsidR="00B240E6" w:rsidRPr="00B42BF6" w:rsidRDefault="00B240E6" w:rsidP="005576F0">
          <w:pPr>
            <w:tabs>
              <w:tab w:val="center" w:pos="4536"/>
              <w:tab w:val="right" w:pos="9072"/>
            </w:tabs>
            <w:spacing w:after="0" w:line="240" w:lineRule="auto"/>
            <w:jc w:val="center"/>
            <w:rPr>
              <w:rFonts w:ascii="Arial" w:eastAsia="Times New Roman" w:hAnsi="Arial" w:cs="Arial"/>
              <w:sz w:val="16"/>
              <w:szCs w:val="16"/>
              <w:lang w:val="pt-BR" w:eastAsia="fr-FR"/>
            </w:rPr>
          </w:pPr>
          <w:r w:rsidRPr="00B42BF6">
            <w:rPr>
              <w:rFonts w:ascii="Arial" w:eastAsia="Times New Roman" w:hAnsi="Arial" w:cs="Arial"/>
              <w:sz w:val="16"/>
              <w:szCs w:val="16"/>
              <w:lang w:val="pt-BR" w:eastAsia="fr-FR"/>
            </w:rPr>
            <w:t>PNDR</w:t>
          </w:r>
        </w:p>
        <w:p w14:paraId="68226EC3" w14:textId="77777777" w:rsidR="00B240E6" w:rsidRPr="00B42BF6" w:rsidRDefault="00B240E6" w:rsidP="005576F0">
          <w:pPr>
            <w:tabs>
              <w:tab w:val="center" w:pos="4536"/>
              <w:tab w:val="right" w:pos="9072"/>
            </w:tabs>
            <w:spacing w:after="0" w:line="240" w:lineRule="auto"/>
            <w:jc w:val="center"/>
            <w:rPr>
              <w:rFonts w:ascii="Arial" w:eastAsia="Times New Roman" w:hAnsi="Arial" w:cs="Arial"/>
              <w:sz w:val="16"/>
              <w:szCs w:val="16"/>
              <w:lang w:val="pt-BR" w:eastAsia="fr-FR"/>
            </w:rPr>
          </w:pPr>
          <w:r w:rsidRPr="00B42BF6">
            <w:rPr>
              <w:rFonts w:ascii="Arial" w:eastAsia="Times New Roman" w:hAnsi="Arial" w:cs="Arial"/>
              <w:sz w:val="16"/>
              <w:szCs w:val="16"/>
              <w:lang w:val="pt-BR" w:eastAsia="fr-FR"/>
            </w:rPr>
            <w:t>2014 – 2020</w:t>
          </w:r>
        </w:p>
        <w:p w14:paraId="0C00168B" w14:textId="77777777" w:rsidR="00B240E6" w:rsidRPr="00B42BF6" w:rsidRDefault="00B240E6" w:rsidP="005576F0">
          <w:pPr>
            <w:tabs>
              <w:tab w:val="center" w:pos="4536"/>
              <w:tab w:val="right" w:pos="9072"/>
            </w:tabs>
            <w:spacing w:after="0" w:line="240" w:lineRule="auto"/>
            <w:jc w:val="center"/>
            <w:rPr>
              <w:rFonts w:ascii="Arial" w:eastAsia="Times New Roman" w:hAnsi="Arial" w:cs="Arial"/>
              <w:sz w:val="16"/>
              <w:szCs w:val="16"/>
              <w:lang w:val="pt-BR" w:eastAsia="fr-FR"/>
            </w:rPr>
          </w:pPr>
          <w:r w:rsidRPr="00B42BF6">
            <w:rPr>
              <w:rFonts w:ascii="Arial" w:eastAsia="Times New Roman" w:hAnsi="Arial" w:cs="Arial"/>
              <w:sz w:val="16"/>
              <w:szCs w:val="16"/>
              <w:lang w:val="pt-BR" w:eastAsia="fr-FR"/>
            </w:rPr>
            <w:t xml:space="preserve">Manual de procedură pentru evaluarea   si selectarea cererilor de finanţare pentru proiecte -  </w:t>
          </w:r>
        </w:p>
        <w:p w14:paraId="7A6D94F4" w14:textId="77777777" w:rsidR="00B240E6" w:rsidRPr="00B42BF6" w:rsidRDefault="00B240E6" w:rsidP="005576F0">
          <w:pPr>
            <w:tabs>
              <w:tab w:val="center" w:pos="4536"/>
              <w:tab w:val="right" w:pos="9072"/>
            </w:tabs>
            <w:spacing w:after="0" w:line="240" w:lineRule="auto"/>
            <w:jc w:val="center"/>
            <w:rPr>
              <w:rFonts w:ascii="Arial" w:eastAsia="Times New Roman" w:hAnsi="Arial" w:cs="Arial"/>
              <w:sz w:val="16"/>
              <w:szCs w:val="16"/>
              <w:lang w:val="pt-BR" w:eastAsia="fr-FR"/>
            </w:rPr>
          </w:pPr>
          <w:r w:rsidRPr="00B42BF6">
            <w:rPr>
              <w:rFonts w:ascii="Arial" w:eastAsia="Times New Roman" w:hAnsi="Arial" w:cs="Arial"/>
              <w:sz w:val="16"/>
              <w:szCs w:val="16"/>
              <w:lang w:val="pt-BR" w:eastAsia="fr-FR"/>
            </w:rPr>
            <w:t>Formulare specifice</w:t>
          </w:r>
        </w:p>
        <w:p w14:paraId="58F85943" w14:textId="77777777" w:rsidR="00B240E6" w:rsidRPr="00B42BF6" w:rsidRDefault="00B240E6" w:rsidP="005576F0">
          <w:pPr>
            <w:tabs>
              <w:tab w:val="center" w:pos="4536"/>
              <w:tab w:val="right" w:pos="9072"/>
            </w:tabs>
            <w:spacing w:after="0" w:line="240" w:lineRule="auto"/>
            <w:jc w:val="center"/>
            <w:rPr>
              <w:rFonts w:ascii="Arial" w:eastAsia="Times New Roman" w:hAnsi="Arial" w:cs="Arial"/>
              <w:sz w:val="16"/>
              <w:szCs w:val="16"/>
              <w:lang w:val="pt-BR" w:eastAsia="fr-FR"/>
            </w:rPr>
          </w:pPr>
          <w:r w:rsidRPr="00B42BF6">
            <w:rPr>
              <w:rFonts w:ascii="Arial" w:eastAsia="Times New Roman" w:hAnsi="Arial" w:cs="Arial"/>
              <w:sz w:val="16"/>
              <w:szCs w:val="16"/>
              <w:lang w:val="pt-BR" w:eastAsia="fr-FR"/>
            </w:rPr>
            <w:t>Contract de finan</w:t>
          </w:r>
          <w:r w:rsidRPr="00B42BF6">
            <w:rPr>
              <w:rFonts w:ascii="Arial" w:eastAsia="Times New Roman" w:hAnsi="Arial" w:cs="Arial"/>
              <w:sz w:val="16"/>
              <w:szCs w:val="16"/>
              <w:lang w:val="ro-RO" w:eastAsia="fr-FR"/>
            </w:rPr>
            <w:t>țare</w:t>
          </w:r>
          <w:r w:rsidRPr="00B42BF6">
            <w:rPr>
              <w:rFonts w:ascii="Arial" w:eastAsia="Times New Roman" w:hAnsi="Arial" w:cs="Arial"/>
              <w:sz w:val="16"/>
              <w:szCs w:val="16"/>
              <w:lang w:val="pt-BR" w:eastAsia="fr-FR"/>
            </w:rPr>
            <w:t xml:space="preserve"> C 1.1 -  sM 4.1</w:t>
          </w:r>
        </w:p>
        <w:p w14:paraId="4A854CA9" w14:textId="77777777" w:rsidR="00B240E6" w:rsidRPr="00B42BF6" w:rsidRDefault="00B240E6" w:rsidP="005576F0">
          <w:pPr>
            <w:tabs>
              <w:tab w:val="center" w:pos="4536"/>
              <w:tab w:val="right" w:pos="9072"/>
            </w:tabs>
            <w:spacing w:after="0" w:line="240" w:lineRule="auto"/>
            <w:jc w:val="center"/>
            <w:rPr>
              <w:rFonts w:ascii="Arial" w:eastAsia="Times New Roman" w:hAnsi="Arial" w:cs="Arial"/>
              <w:sz w:val="16"/>
              <w:szCs w:val="16"/>
              <w:lang w:val="pt-BR" w:eastAsia="fr-FR"/>
            </w:rPr>
          </w:pPr>
          <w:r w:rsidRPr="00B42BF6">
            <w:rPr>
              <w:rFonts w:ascii="Arial" w:eastAsia="Times New Roman" w:hAnsi="Arial" w:cs="Arial"/>
              <w:sz w:val="16"/>
              <w:szCs w:val="16"/>
              <w:lang w:val="pt-BR" w:eastAsia="fr-FR"/>
            </w:rPr>
            <w:t xml:space="preserve">Cod manual: M 01 – 01 </w:t>
          </w:r>
        </w:p>
        <w:p w14:paraId="76DAC9C1" w14:textId="19D4D6BF" w:rsidR="00B240E6" w:rsidRPr="00B42BF6" w:rsidRDefault="00B240E6" w:rsidP="00B240E6">
          <w:pPr>
            <w:tabs>
              <w:tab w:val="center" w:pos="4536"/>
              <w:tab w:val="right" w:pos="9072"/>
            </w:tabs>
            <w:spacing w:after="0" w:line="240" w:lineRule="auto"/>
            <w:jc w:val="center"/>
            <w:rPr>
              <w:rFonts w:ascii="Arial" w:eastAsia="Times New Roman" w:hAnsi="Arial" w:cs="Arial"/>
              <w:sz w:val="16"/>
              <w:szCs w:val="16"/>
              <w:lang w:val="fr-FR" w:eastAsia="fr-FR"/>
            </w:rPr>
          </w:pPr>
          <w:r w:rsidRPr="00B42BF6">
            <w:rPr>
              <w:rFonts w:ascii="Arial" w:eastAsia="Times New Roman" w:hAnsi="Arial" w:cs="Arial"/>
              <w:sz w:val="16"/>
              <w:szCs w:val="16"/>
              <w:lang w:val="fr-FR" w:eastAsia="fr-FR"/>
            </w:rPr>
            <w:t xml:space="preserve">Versiunea: </w:t>
          </w:r>
          <w:r>
            <w:rPr>
              <w:rFonts w:ascii="Arial" w:eastAsia="Times New Roman" w:hAnsi="Arial" w:cs="Arial"/>
              <w:sz w:val="16"/>
              <w:szCs w:val="16"/>
              <w:lang w:val="fr-FR" w:eastAsia="fr-FR"/>
            </w:rPr>
            <w:t>01</w:t>
          </w:r>
        </w:p>
      </w:tc>
      <w:tc>
        <w:tcPr>
          <w:tcW w:w="2108" w:type="dxa"/>
          <w:tcBorders>
            <w:top w:val="single" w:sz="4" w:space="0" w:color="auto"/>
            <w:left w:val="single" w:sz="4" w:space="0" w:color="auto"/>
            <w:bottom w:val="single" w:sz="4" w:space="0" w:color="auto"/>
            <w:right w:val="single" w:sz="4" w:space="0" w:color="auto"/>
          </w:tcBorders>
        </w:tcPr>
        <w:p w14:paraId="427AF390"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fr-FR" w:eastAsia="fr-FR"/>
            </w:rPr>
          </w:pPr>
        </w:p>
        <w:p w14:paraId="01DEBE4C"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fr-FR" w:eastAsia="fr-FR"/>
            </w:rPr>
          </w:pPr>
        </w:p>
        <w:p w14:paraId="59371B10" w14:textId="77777777"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fr-FR" w:eastAsia="fr-FR"/>
            </w:rPr>
          </w:pPr>
        </w:p>
        <w:p w14:paraId="32160A29" w14:textId="182CFD7E" w:rsidR="00B240E6" w:rsidRPr="005576F0" w:rsidRDefault="00B240E6" w:rsidP="005576F0">
          <w:pPr>
            <w:tabs>
              <w:tab w:val="center" w:pos="4536"/>
              <w:tab w:val="right" w:pos="9072"/>
            </w:tabs>
            <w:spacing w:after="0" w:line="240" w:lineRule="auto"/>
            <w:jc w:val="center"/>
            <w:rPr>
              <w:rFonts w:ascii="Arial" w:eastAsia="Times New Roman" w:hAnsi="Arial" w:cs="Arial"/>
              <w:sz w:val="16"/>
              <w:szCs w:val="16"/>
              <w:lang w:val="fr-FR" w:eastAsia="fr-FR"/>
            </w:rPr>
          </w:pPr>
          <w:r w:rsidRPr="005576F0">
            <w:rPr>
              <w:rFonts w:ascii="Arial" w:eastAsia="Times New Roman" w:hAnsi="Arial" w:cs="Arial"/>
              <w:sz w:val="16"/>
              <w:szCs w:val="16"/>
              <w:lang w:val="fr-FR" w:eastAsia="fr-FR"/>
            </w:rPr>
            <w:t xml:space="preserve">Pagina </w:t>
          </w:r>
          <w:r w:rsidRPr="005576F0">
            <w:rPr>
              <w:rFonts w:ascii="Times New Roman" w:eastAsia="Times New Roman" w:hAnsi="Times New Roman"/>
              <w:sz w:val="24"/>
              <w:szCs w:val="24"/>
              <w:lang w:val="fr-FR" w:eastAsia="fr-FR"/>
            </w:rPr>
            <w:fldChar w:fldCharType="begin"/>
          </w:r>
          <w:r w:rsidRPr="005576F0">
            <w:rPr>
              <w:rFonts w:ascii="Times New Roman" w:eastAsia="Times New Roman" w:hAnsi="Times New Roman"/>
              <w:sz w:val="24"/>
              <w:szCs w:val="24"/>
              <w:lang w:val="fr-FR" w:eastAsia="fr-FR"/>
            </w:rPr>
            <w:instrText xml:space="preserve"> PAGE </w:instrText>
          </w:r>
          <w:r w:rsidRPr="005576F0">
            <w:rPr>
              <w:rFonts w:ascii="Times New Roman" w:eastAsia="Times New Roman" w:hAnsi="Times New Roman"/>
              <w:sz w:val="24"/>
              <w:szCs w:val="24"/>
              <w:lang w:val="fr-FR" w:eastAsia="fr-FR"/>
            </w:rPr>
            <w:fldChar w:fldCharType="separate"/>
          </w:r>
          <w:r w:rsidR="00022ABC">
            <w:rPr>
              <w:rFonts w:ascii="Times New Roman" w:eastAsia="Times New Roman" w:hAnsi="Times New Roman"/>
              <w:noProof/>
              <w:sz w:val="24"/>
              <w:szCs w:val="24"/>
              <w:lang w:val="fr-FR" w:eastAsia="fr-FR"/>
            </w:rPr>
            <w:t>41</w:t>
          </w:r>
          <w:r w:rsidRPr="005576F0">
            <w:rPr>
              <w:rFonts w:ascii="Times New Roman" w:eastAsia="Times New Roman" w:hAnsi="Times New Roman"/>
              <w:sz w:val="24"/>
              <w:szCs w:val="24"/>
              <w:lang w:val="fr-FR" w:eastAsia="fr-FR"/>
            </w:rPr>
            <w:fldChar w:fldCharType="end"/>
          </w:r>
        </w:p>
      </w:tc>
    </w:tr>
  </w:tbl>
  <w:p w14:paraId="4E81FFDA" w14:textId="77777777" w:rsidR="00B240E6" w:rsidRDefault="00B24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2220116"/>
    <w:multiLevelType w:val="hybridMultilevel"/>
    <w:tmpl w:val="A2680DDC"/>
    <w:lvl w:ilvl="0" w:tplc="369A3D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310"/>
    <w:multiLevelType w:val="hybridMultilevel"/>
    <w:tmpl w:val="F46EA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72A0E"/>
    <w:multiLevelType w:val="multilevel"/>
    <w:tmpl w:val="CBFAB938"/>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502"/>
        </w:tabs>
        <w:ind w:left="502"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5D3B84"/>
    <w:multiLevelType w:val="hybridMultilevel"/>
    <w:tmpl w:val="BFE8E008"/>
    <w:lvl w:ilvl="0" w:tplc="04180001">
      <w:start w:val="1"/>
      <w:numFmt w:val="bullet"/>
      <w:lvlText w:val=""/>
      <w:lvlJc w:val="left"/>
      <w:pPr>
        <w:ind w:left="760" w:hanging="360"/>
      </w:pPr>
      <w:rPr>
        <w:rFonts w:ascii="Symbol" w:hAnsi="Symbol" w:hint="default"/>
      </w:rPr>
    </w:lvl>
    <w:lvl w:ilvl="1" w:tplc="234EDD04">
      <w:numFmt w:val="bullet"/>
      <w:lvlText w:val="-"/>
      <w:lvlJc w:val="left"/>
      <w:pPr>
        <w:tabs>
          <w:tab w:val="num" w:pos="1480"/>
        </w:tabs>
        <w:ind w:left="1480" w:hanging="360"/>
      </w:pPr>
      <w:rPr>
        <w:rFonts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5" w15:restartNumberingAfterBreak="0">
    <w:nsid w:val="08FA0E64"/>
    <w:multiLevelType w:val="multilevel"/>
    <w:tmpl w:val="86969EA4"/>
    <w:lvl w:ilvl="0">
      <w:start w:val="1"/>
      <w:numFmt w:val="decimal"/>
      <w:lvlText w:val="%1."/>
      <w:lvlJc w:val="left"/>
      <w:pPr>
        <w:ind w:left="2520" w:hanging="360"/>
      </w:pPr>
      <w:rPr>
        <w:rFonts w:hint="default"/>
      </w:rPr>
    </w:lvl>
    <w:lvl w:ilvl="1">
      <w:start w:val="2"/>
      <w:numFmt w:val="decimal"/>
      <w:isLgl/>
      <w:lvlText w:val="%1.%2"/>
      <w:lvlJc w:val="left"/>
      <w:pPr>
        <w:ind w:left="2610" w:hanging="45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6"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0E3A2F"/>
    <w:multiLevelType w:val="hybridMultilevel"/>
    <w:tmpl w:val="F2C88D52"/>
    <w:lvl w:ilvl="0" w:tplc="F6B083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334F9"/>
    <w:multiLevelType w:val="hybridMultilevel"/>
    <w:tmpl w:val="063ECE30"/>
    <w:lvl w:ilvl="0" w:tplc="3F24B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11E01"/>
    <w:multiLevelType w:val="hybridMultilevel"/>
    <w:tmpl w:val="9C4C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4BD51B1"/>
    <w:multiLevelType w:val="hybridMultilevel"/>
    <w:tmpl w:val="7B084946"/>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191A1D52"/>
    <w:multiLevelType w:val="hybridMultilevel"/>
    <w:tmpl w:val="1832B19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B1C2FFA"/>
    <w:multiLevelType w:val="singleLevel"/>
    <w:tmpl w:val="83A0F384"/>
    <w:lvl w:ilvl="0">
      <w:numFmt w:val="bullet"/>
      <w:lvlText w:val="-"/>
      <w:lvlJc w:val="left"/>
      <w:pPr>
        <w:tabs>
          <w:tab w:val="num" w:pos="1080"/>
        </w:tabs>
        <w:ind w:left="1080" w:hanging="360"/>
      </w:pPr>
    </w:lvl>
  </w:abstractNum>
  <w:abstractNum w:abstractNumId="15" w15:restartNumberingAfterBreak="0">
    <w:nsid w:val="1B5537FE"/>
    <w:multiLevelType w:val="hybridMultilevel"/>
    <w:tmpl w:val="B31265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0A64586"/>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8"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CCA0FA8"/>
    <w:multiLevelType w:val="hybridMultilevel"/>
    <w:tmpl w:val="3B62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56285"/>
    <w:multiLevelType w:val="hybridMultilevel"/>
    <w:tmpl w:val="9CC82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E5CAF"/>
    <w:multiLevelType w:val="hybridMultilevel"/>
    <w:tmpl w:val="3968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1E73431"/>
    <w:multiLevelType w:val="singleLevel"/>
    <w:tmpl w:val="0409000B"/>
    <w:lvl w:ilvl="0">
      <w:start w:val="1"/>
      <w:numFmt w:val="bullet"/>
      <w:lvlText w:val=""/>
      <w:lvlJc w:val="left"/>
      <w:pPr>
        <w:ind w:left="720" w:hanging="360"/>
      </w:pPr>
      <w:rPr>
        <w:rFonts w:ascii="Wingdings" w:hAnsi="Wingdings" w:hint="default"/>
      </w:rPr>
    </w:lvl>
  </w:abstractNum>
  <w:abstractNum w:abstractNumId="25" w15:restartNumberingAfterBreak="0">
    <w:nsid w:val="32150FB8"/>
    <w:multiLevelType w:val="hybridMultilevel"/>
    <w:tmpl w:val="456A5D42"/>
    <w:lvl w:ilvl="0" w:tplc="192054C8">
      <w:start w:val="1"/>
      <w:numFmt w:val="decimal"/>
      <w:lvlText w:val="%1."/>
      <w:lvlJc w:val="left"/>
      <w:pPr>
        <w:tabs>
          <w:tab w:val="num" w:pos="720"/>
        </w:tabs>
        <w:ind w:left="720" w:hanging="360"/>
      </w:pPr>
      <w:rPr>
        <w:rFonts w:hint="default"/>
      </w:rPr>
    </w:lvl>
    <w:lvl w:ilvl="1" w:tplc="41FE2090">
      <w:start w:val="1"/>
      <w:numFmt w:val="decimal"/>
      <w:lvlText w:val="%2."/>
      <w:lvlJc w:val="left"/>
      <w:pPr>
        <w:tabs>
          <w:tab w:val="num" w:pos="502"/>
        </w:tabs>
        <w:ind w:left="502" w:hanging="360"/>
      </w:pPr>
      <w:rPr>
        <w:rFonts w:hint="default"/>
        <w:b w:val="0"/>
      </w:rPr>
    </w:lvl>
    <w:lvl w:ilvl="2" w:tplc="27E877CE">
      <w:start w:val="1"/>
      <w:numFmt w:val="lowerLetter"/>
      <w:lvlText w:val="%3."/>
      <w:lvlJc w:val="left"/>
      <w:pPr>
        <w:tabs>
          <w:tab w:val="num" w:pos="2340"/>
        </w:tabs>
        <w:ind w:left="2340" w:hanging="360"/>
      </w:pPr>
      <w:rPr>
        <w:rFonts w:hint="default"/>
      </w:rPr>
    </w:lvl>
    <w:lvl w:ilvl="3" w:tplc="0AF6C07E">
      <w:start w:val="4"/>
      <w:numFmt w:val="decimal"/>
      <w:lvlText w:val="%4"/>
      <w:lvlJc w:val="left"/>
      <w:pPr>
        <w:tabs>
          <w:tab w:val="num" w:pos="2880"/>
        </w:tabs>
        <w:ind w:left="2880" w:hanging="360"/>
      </w:pPr>
      <w:rPr>
        <w:rFonts w:hint="default"/>
      </w:rPr>
    </w:lvl>
    <w:lvl w:ilvl="4" w:tplc="F5AA0156">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BC76E5"/>
    <w:multiLevelType w:val="hybridMultilevel"/>
    <w:tmpl w:val="445E2568"/>
    <w:lvl w:ilvl="0" w:tplc="04180001">
      <w:start w:val="1"/>
      <w:numFmt w:val="bullet"/>
      <w:lvlText w:val=""/>
      <w:lvlJc w:val="left"/>
      <w:pPr>
        <w:tabs>
          <w:tab w:val="num" w:pos="720"/>
        </w:tabs>
        <w:ind w:left="720" w:hanging="360"/>
      </w:pPr>
      <w:rPr>
        <w:rFonts w:ascii="Symbol" w:hAnsi="Symbol" w:hint="default"/>
      </w:rPr>
    </w:lvl>
    <w:lvl w:ilvl="1" w:tplc="82FEE62A">
      <w:numFmt w:val="bullet"/>
      <w:lvlText w:val="-"/>
      <w:lvlJc w:val="left"/>
      <w:pPr>
        <w:ind w:left="1785" w:hanging="705"/>
      </w:pPr>
      <w:rPr>
        <w:rFonts w:ascii="Calibri" w:eastAsia="Times New Roman" w:hAnsi="Calibri" w:cs="Calibri"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375FB"/>
    <w:multiLevelType w:val="hybridMultilevel"/>
    <w:tmpl w:val="FA7E4B30"/>
    <w:lvl w:ilvl="0" w:tplc="396EC2FC">
      <w:start w:val="22"/>
      <w:numFmt w:val="decimal"/>
      <w:lvlText w:val="%1."/>
      <w:lvlJc w:val="left"/>
      <w:pPr>
        <w:ind w:left="1920" w:hanging="360"/>
      </w:pPr>
      <w:rPr>
        <w:rFonts w:cs="Arial"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8B1F96"/>
    <w:multiLevelType w:val="hybridMultilevel"/>
    <w:tmpl w:val="32D457E6"/>
    <w:lvl w:ilvl="0" w:tplc="FFFFFFFF">
      <w:start w:val="1"/>
      <w:numFmt w:val="bullet"/>
      <w:lvlText w:val=""/>
      <w:lvlJc w:val="left"/>
      <w:pPr>
        <w:tabs>
          <w:tab w:val="num" w:pos="360"/>
        </w:tabs>
        <w:ind w:left="340" w:hanging="340"/>
      </w:pPr>
      <w:rPr>
        <w:rFonts w:ascii="Wingdings" w:hAnsi="Wingdings" w:hint="default"/>
        <w:caps w:val="0"/>
        <w:strike w:val="0"/>
        <w:dstrike w:val="0"/>
        <w:outline w:val="0"/>
        <w:shadow w:val="0"/>
        <w:emboss w:val="0"/>
        <w:imprint w:val="0"/>
        <w:vanish w:val="0"/>
        <w:sz w:val="20"/>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BB1FFB"/>
    <w:multiLevelType w:val="hybridMultilevel"/>
    <w:tmpl w:val="59AA2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88E2B10"/>
    <w:multiLevelType w:val="hybridMultilevel"/>
    <w:tmpl w:val="630093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494C32FC"/>
    <w:multiLevelType w:val="hybridMultilevel"/>
    <w:tmpl w:val="B9965818"/>
    <w:lvl w:ilvl="0" w:tplc="8FA29EB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12EAD"/>
    <w:multiLevelType w:val="hybridMultilevel"/>
    <w:tmpl w:val="892037EE"/>
    <w:lvl w:ilvl="0" w:tplc="0409000B">
      <w:start w:val="1"/>
      <w:numFmt w:val="bullet"/>
      <w:lvlText w:val=""/>
      <w:lvlJc w:val="left"/>
      <w:pPr>
        <w:ind w:left="1440" w:hanging="360"/>
      </w:pPr>
      <w:rPr>
        <w:rFonts w:ascii="Wingdings" w:hAnsi="Wingding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5F7CD0"/>
    <w:multiLevelType w:val="hybridMultilevel"/>
    <w:tmpl w:val="3BEC3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407302"/>
    <w:multiLevelType w:val="hybridMultilevel"/>
    <w:tmpl w:val="D1462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EC86300"/>
    <w:multiLevelType w:val="multilevel"/>
    <w:tmpl w:val="987AE7F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19559A"/>
    <w:multiLevelType w:val="hybridMultilevel"/>
    <w:tmpl w:val="1E00570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6645B03"/>
    <w:multiLevelType w:val="hybridMultilevel"/>
    <w:tmpl w:val="344EF08C"/>
    <w:lvl w:ilvl="0" w:tplc="74A8B93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9274557"/>
    <w:multiLevelType w:val="hybridMultilevel"/>
    <w:tmpl w:val="9D7AE5FA"/>
    <w:lvl w:ilvl="0" w:tplc="B24A5E8C">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95661EE"/>
    <w:multiLevelType w:val="hybridMultilevel"/>
    <w:tmpl w:val="8ED892EC"/>
    <w:lvl w:ilvl="0" w:tplc="79CC06F0">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732E98"/>
    <w:multiLevelType w:val="singleLevel"/>
    <w:tmpl w:val="0409000B"/>
    <w:lvl w:ilvl="0">
      <w:start w:val="1"/>
      <w:numFmt w:val="bullet"/>
      <w:lvlText w:val=""/>
      <w:lvlJc w:val="left"/>
      <w:pPr>
        <w:ind w:left="720" w:hanging="360"/>
      </w:pPr>
      <w:rPr>
        <w:rFonts w:ascii="Wingdings" w:hAnsi="Wingdings" w:hint="default"/>
      </w:rPr>
    </w:lvl>
  </w:abstractNum>
  <w:abstractNum w:abstractNumId="47"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D24A55"/>
    <w:multiLevelType w:val="hybridMultilevel"/>
    <w:tmpl w:val="B310155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469396B"/>
    <w:multiLevelType w:val="hybridMultilevel"/>
    <w:tmpl w:val="C3BC789E"/>
    <w:lvl w:ilvl="0" w:tplc="465802E0">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4A23DDE"/>
    <w:multiLevelType w:val="hybridMultilevel"/>
    <w:tmpl w:val="A4A27016"/>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3" w15:restartNumberingAfterBreak="0">
    <w:nsid w:val="76CB2EA3"/>
    <w:multiLevelType w:val="hybridMultilevel"/>
    <w:tmpl w:val="FF5AE95E"/>
    <w:lvl w:ilvl="0" w:tplc="16A624E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8D85A74"/>
    <w:multiLevelType w:val="hybridMultilevel"/>
    <w:tmpl w:val="242E3C46"/>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CD664AE"/>
    <w:multiLevelType w:val="hybridMultilevel"/>
    <w:tmpl w:val="271A67F6"/>
    <w:lvl w:ilvl="0" w:tplc="510CB1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5"/>
  </w:num>
  <w:num w:numId="3">
    <w:abstractNumId w:val="56"/>
  </w:num>
  <w:num w:numId="4">
    <w:abstractNumId w:val="39"/>
  </w:num>
  <w:num w:numId="5">
    <w:abstractNumId w:val="37"/>
  </w:num>
  <w:num w:numId="6">
    <w:abstractNumId w:val="19"/>
  </w:num>
  <w:num w:numId="7">
    <w:abstractNumId w:val="16"/>
  </w:num>
  <w:num w:numId="8">
    <w:abstractNumId w:val="47"/>
  </w:num>
  <w:num w:numId="9">
    <w:abstractNumId w:val="50"/>
  </w:num>
  <w:num w:numId="10">
    <w:abstractNumId w:val="23"/>
  </w:num>
  <w:num w:numId="11">
    <w:abstractNumId w:val="31"/>
  </w:num>
  <w:num w:numId="12">
    <w:abstractNumId w:val="6"/>
  </w:num>
  <w:num w:numId="13">
    <w:abstractNumId w:val="10"/>
  </w:num>
  <w:num w:numId="14">
    <w:abstractNumId w:val="57"/>
  </w:num>
  <w:num w:numId="15">
    <w:abstractNumId w:val="13"/>
  </w:num>
  <w:num w:numId="16">
    <w:abstractNumId w:val="0"/>
  </w:num>
  <w:num w:numId="17">
    <w:abstractNumId w:val="28"/>
  </w:num>
  <w:num w:numId="18">
    <w:abstractNumId w:val="33"/>
  </w:num>
  <w:num w:numId="19">
    <w:abstractNumId w:val="29"/>
  </w:num>
  <w:num w:numId="20">
    <w:abstractNumId w:val="5"/>
  </w:num>
  <w:num w:numId="21">
    <w:abstractNumId w:val="42"/>
  </w:num>
  <w:num w:numId="22">
    <w:abstractNumId w:val="44"/>
  </w:num>
  <w:num w:numId="23">
    <w:abstractNumId w:val="7"/>
  </w:num>
  <w:num w:numId="24">
    <w:abstractNumId w:val="35"/>
  </w:num>
  <w:num w:numId="25">
    <w:abstractNumId w:val="1"/>
  </w:num>
  <w:num w:numId="26">
    <w:abstractNumId w:val="9"/>
  </w:num>
  <w:num w:numId="27">
    <w:abstractNumId w:val="25"/>
  </w:num>
  <w:num w:numId="28">
    <w:abstractNumId w:val="26"/>
  </w:num>
  <w:num w:numId="29">
    <w:abstractNumId w:val="12"/>
  </w:num>
  <w:num w:numId="30">
    <w:abstractNumId w:val="41"/>
  </w:num>
  <w:num w:numId="31">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4"/>
  </w:num>
  <w:num w:numId="39">
    <w:abstractNumId w:val="15"/>
  </w:num>
  <w:num w:numId="40">
    <w:abstractNumId w:val="4"/>
  </w:num>
  <w:num w:numId="41">
    <w:abstractNumId w:val="40"/>
  </w:num>
  <w:num w:numId="42">
    <w:abstractNumId w:val="32"/>
  </w:num>
  <w:num w:numId="43">
    <w:abstractNumId w:val="20"/>
  </w:num>
  <w:num w:numId="44">
    <w:abstractNumId w:val="46"/>
  </w:num>
  <w:num w:numId="45">
    <w:abstractNumId w:val="52"/>
  </w:num>
  <w:num w:numId="46">
    <w:abstractNumId w:val="54"/>
  </w:num>
  <w:num w:numId="47">
    <w:abstractNumId w:val="21"/>
  </w:num>
  <w:num w:numId="48">
    <w:abstractNumId w:val="30"/>
  </w:num>
  <w:num w:numId="49">
    <w:abstractNumId w:val="34"/>
  </w:num>
  <w:num w:numId="50">
    <w:abstractNumId w:val="11"/>
  </w:num>
  <w:num w:numId="51">
    <w:abstractNumId w:val="2"/>
  </w:num>
  <w:num w:numId="52">
    <w:abstractNumId w:val="27"/>
  </w:num>
  <w:num w:numId="53">
    <w:abstractNumId w:val="36"/>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58"/>
  </w:num>
  <w:num w:numId="57">
    <w:abstractNumId w:val="45"/>
  </w:num>
  <w:num w:numId="58">
    <w:abstractNumId w:val="22"/>
  </w:num>
  <w:num w:numId="59">
    <w:abstractNumId w:val="8"/>
  </w:num>
  <w:num w:numId="60">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activeWritingStyle w:appName="MSWord" w:lang="fr-FR"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pt-BR" w:vendorID="64" w:dllVersion="131078" w:nlCheck="1" w:checkStyle="0"/>
  <w:attachedTemplate r:id="rId1"/>
  <w:doNotTrackMoves/>
  <w:defaultTabStop w:val="720"/>
  <w:characterSpacingControl w:val="doNotCompress"/>
  <w:hdrShapeDefaults>
    <o:shapedefaults v:ext="edit" spidmax="2050"/>
    <o:shapelayout v:ext="edit">
      <o:idmap v:ext="edit" data="2"/>
      <o:rules v:ext="edit">
        <o:r id="V:Rule2" type="connector" idref="#Straight Arrow Connector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3A7"/>
    <w:rsid w:val="00000CF1"/>
    <w:rsid w:val="00001159"/>
    <w:rsid w:val="000011D6"/>
    <w:rsid w:val="0000196A"/>
    <w:rsid w:val="00001D43"/>
    <w:rsid w:val="00002052"/>
    <w:rsid w:val="00002768"/>
    <w:rsid w:val="00002865"/>
    <w:rsid w:val="00002CDC"/>
    <w:rsid w:val="00004076"/>
    <w:rsid w:val="000047E1"/>
    <w:rsid w:val="00004D17"/>
    <w:rsid w:val="000054A3"/>
    <w:rsid w:val="00006100"/>
    <w:rsid w:val="00006955"/>
    <w:rsid w:val="00006A0E"/>
    <w:rsid w:val="00006CA5"/>
    <w:rsid w:val="00007280"/>
    <w:rsid w:val="00007555"/>
    <w:rsid w:val="00007946"/>
    <w:rsid w:val="000079F3"/>
    <w:rsid w:val="00007CEC"/>
    <w:rsid w:val="00007D46"/>
    <w:rsid w:val="00007E8F"/>
    <w:rsid w:val="0001040E"/>
    <w:rsid w:val="00011600"/>
    <w:rsid w:val="00011674"/>
    <w:rsid w:val="0001179B"/>
    <w:rsid w:val="00011B3E"/>
    <w:rsid w:val="00011C8B"/>
    <w:rsid w:val="00011E9B"/>
    <w:rsid w:val="00012520"/>
    <w:rsid w:val="00012751"/>
    <w:rsid w:val="00012EA0"/>
    <w:rsid w:val="00013134"/>
    <w:rsid w:val="0001473F"/>
    <w:rsid w:val="000147A8"/>
    <w:rsid w:val="00014B3C"/>
    <w:rsid w:val="00014DB8"/>
    <w:rsid w:val="00015A98"/>
    <w:rsid w:val="00015D4E"/>
    <w:rsid w:val="000163AE"/>
    <w:rsid w:val="00016604"/>
    <w:rsid w:val="00016B6D"/>
    <w:rsid w:val="000170F9"/>
    <w:rsid w:val="00017381"/>
    <w:rsid w:val="00017493"/>
    <w:rsid w:val="000209ED"/>
    <w:rsid w:val="00020F13"/>
    <w:rsid w:val="00021B9A"/>
    <w:rsid w:val="00021E84"/>
    <w:rsid w:val="000226AC"/>
    <w:rsid w:val="00022ABC"/>
    <w:rsid w:val="00023D6C"/>
    <w:rsid w:val="000248E2"/>
    <w:rsid w:val="00024EDB"/>
    <w:rsid w:val="0002509C"/>
    <w:rsid w:val="00025145"/>
    <w:rsid w:val="00025178"/>
    <w:rsid w:val="00025346"/>
    <w:rsid w:val="0002548C"/>
    <w:rsid w:val="0002566A"/>
    <w:rsid w:val="00025A82"/>
    <w:rsid w:val="00025A8D"/>
    <w:rsid w:val="00026321"/>
    <w:rsid w:val="00027202"/>
    <w:rsid w:val="00027546"/>
    <w:rsid w:val="00027A26"/>
    <w:rsid w:val="00030487"/>
    <w:rsid w:val="00030950"/>
    <w:rsid w:val="00030D5B"/>
    <w:rsid w:val="000313B7"/>
    <w:rsid w:val="00031DA5"/>
    <w:rsid w:val="00031DAE"/>
    <w:rsid w:val="00031EEC"/>
    <w:rsid w:val="00031FE2"/>
    <w:rsid w:val="0003217D"/>
    <w:rsid w:val="0003280D"/>
    <w:rsid w:val="0003285A"/>
    <w:rsid w:val="00033611"/>
    <w:rsid w:val="00033DD4"/>
    <w:rsid w:val="00033F44"/>
    <w:rsid w:val="00034307"/>
    <w:rsid w:val="0003472D"/>
    <w:rsid w:val="00034F21"/>
    <w:rsid w:val="00035612"/>
    <w:rsid w:val="000356B8"/>
    <w:rsid w:val="000357F3"/>
    <w:rsid w:val="0003583C"/>
    <w:rsid w:val="00035B00"/>
    <w:rsid w:val="00035C74"/>
    <w:rsid w:val="00035E98"/>
    <w:rsid w:val="00036038"/>
    <w:rsid w:val="00036351"/>
    <w:rsid w:val="0003652F"/>
    <w:rsid w:val="000373C0"/>
    <w:rsid w:val="000373F3"/>
    <w:rsid w:val="00037AA0"/>
    <w:rsid w:val="00037BAF"/>
    <w:rsid w:val="0004002C"/>
    <w:rsid w:val="00040E40"/>
    <w:rsid w:val="00040FC0"/>
    <w:rsid w:val="000413F0"/>
    <w:rsid w:val="000414CC"/>
    <w:rsid w:val="000416C7"/>
    <w:rsid w:val="00041C28"/>
    <w:rsid w:val="00042194"/>
    <w:rsid w:val="00042706"/>
    <w:rsid w:val="00042798"/>
    <w:rsid w:val="00042A37"/>
    <w:rsid w:val="00042AC3"/>
    <w:rsid w:val="00042D65"/>
    <w:rsid w:val="00043B09"/>
    <w:rsid w:val="00043D39"/>
    <w:rsid w:val="00043F5B"/>
    <w:rsid w:val="000440E3"/>
    <w:rsid w:val="000442F2"/>
    <w:rsid w:val="00044771"/>
    <w:rsid w:val="00044E22"/>
    <w:rsid w:val="00044E4A"/>
    <w:rsid w:val="00045511"/>
    <w:rsid w:val="00045739"/>
    <w:rsid w:val="000459E2"/>
    <w:rsid w:val="0004663E"/>
    <w:rsid w:val="000469A0"/>
    <w:rsid w:val="00046E62"/>
    <w:rsid w:val="00046F82"/>
    <w:rsid w:val="00047576"/>
    <w:rsid w:val="00047F3E"/>
    <w:rsid w:val="0005007C"/>
    <w:rsid w:val="00050FBA"/>
    <w:rsid w:val="00051D89"/>
    <w:rsid w:val="00052200"/>
    <w:rsid w:val="000527B3"/>
    <w:rsid w:val="00054FB4"/>
    <w:rsid w:val="00055610"/>
    <w:rsid w:val="00055C28"/>
    <w:rsid w:val="0005682E"/>
    <w:rsid w:val="00056959"/>
    <w:rsid w:val="000569EF"/>
    <w:rsid w:val="00056BAC"/>
    <w:rsid w:val="00056F3D"/>
    <w:rsid w:val="00057A0B"/>
    <w:rsid w:val="00057C66"/>
    <w:rsid w:val="0006000D"/>
    <w:rsid w:val="000608A9"/>
    <w:rsid w:val="000614BF"/>
    <w:rsid w:val="0006173F"/>
    <w:rsid w:val="00061890"/>
    <w:rsid w:val="00061EF4"/>
    <w:rsid w:val="00062A52"/>
    <w:rsid w:val="00062DDE"/>
    <w:rsid w:val="0006316C"/>
    <w:rsid w:val="0006325D"/>
    <w:rsid w:val="0006339A"/>
    <w:rsid w:val="00063524"/>
    <w:rsid w:val="000642DE"/>
    <w:rsid w:val="00064C76"/>
    <w:rsid w:val="00064CA9"/>
    <w:rsid w:val="00065FA6"/>
    <w:rsid w:val="00066372"/>
    <w:rsid w:val="000663BE"/>
    <w:rsid w:val="0006682D"/>
    <w:rsid w:val="00066A70"/>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114"/>
    <w:rsid w:val="00076826"/>
    <w:rsid w:val="000768B4"/>
    <w:rsid w:val="000770E5"/>
    <w:rsid w:val="000774FB"/>
    <w:rsid w:val="000778BF"/>
    <w:rsid w:val="00077BCA"/>
    <w:rsid w:val="00077F23"/>
    <w:rsid w:val="0008073E"/>
    <w:rsid w:val="000809F1"/>
    <w:rsid w:val="000813C3"/>
    <w:rsid w:val="000816CD"/>
    <w:rsid w:val="00081F04"/>
    <w:rsid w:val="00082BCB"/>
    <w:rsid w:val="00082CCF"/>
    <w:rsid w:val="00082D7B"/>
    <w:rsid w:val="00083017"/>
    <w:rsid w:val="0008317C"/>
    <w:rsid w:val="000831B0"/>
    <w:rsid w:val="000834D8"/>
    <w:rsid w:val="000839DC"/>
    <w:rsid w:val="00083AE9"/>
    <w:rsid w:val="00083C16"/>
    <w:rsid w:val="00083F95"/>
    <w:rsid w:val="0008428A"/>
    <w:rsid w:val="00084A4C"/>
    <w:rsid w:val="000852F0"/>
    <w:rsid w:val="00085CFE"/>
    <w:rsid w:val="00085D6D"/>
    <w:rsid w:val="00085E2F"/>
    <w:rsid w:val="0008658E"/>
    <w:rsid w:val="0008672E"/>
    <w:rsid w:val="00086856"/>
    <w:rsid w:val="00086ADB"/>
    <w:rsid w:val="00087A71"/>
    <w:rsid w:val="00087D71"/>
    <w:rsid w:val="00090BFA"/>
    <w:rsid w:val="000911E6"/>
    <w:rsid w:val="00091466"/>
    <w:rsid w:val="000915FE"/>
    <w:rsid w:val="000918D9"/>
    <w:rsid w:val="00091C94"/>
    <w:rsid w:val="00092192"/>
    <w:rsid w:val="00092393"/>
    <w:rsid w:val="00092863"/>
    <w:rsid w:val="00093F22"/>
    <w:rsid w:val="0009411B"/>
    <w:rsid w:val="000942D4"/>
    <w:rsid w:val="00094306"/>
    <w:rsid w:val="00094D9D"/>
    <w:rsid w:val="0009523E"/>
    <w:rsid w:val="000955AD"/>
    <w:rsid w:val="000955FE"/>
    <w:rsid w:val="00095F05"/>
    <w:rsid w:val="00096393"/>
    <w:rsid w:val="0009648A"/>
    <w:rsid w:val="00096949"/>
    <w:rsid w:val="00096DA8"/>
    <w:rsid w:val="000976C8"/>
    <w:rsid w:val="00097816"/>
    <w:rsid w:val="00097AFC"/>
    <w:rsid w:val="00097BF8"/>
    <w:rsid w:val="000A04AE"/>
    <w:rsid w:val="000A12DF"/>
    <w:rsid w:val="000A1612"/>
    <w:rsid w:val="000A1797"/>
    <w:rsid w:val="000A190C"/>
    <w:rsid w:val="000A26EF"/>
    <w:rsid w:val="000A305D"/>
    <w:rsid w:val="000A31F6"/>
    <w:rsid w:val="000A3205"/>
    <w:rsid w:val="000A360C"/>
    <w:rsid w:val="000A3688"/>
    <w:rsid w:val="000A36D8"/>
    <w:rsid w:val="000A4072"/>
    <w:rsid w:val="000A4573"/>
    <w:rsid w:val="000A46A0"/>
    <w:rsid w:val="000A4D05"/>
    <w:rsid w:val="000A5775"/>
    <w:rsid w:val="000A5DBB"/>
    <w:rsid w:val="000A5E04"/>
    <w:rsid w:val="000A6055"/>
    <w:rsid w:val="000A6348"/>
    <w:rsid w:val="000A640B"/>
    <w:rsid w:val="000A69D6"/>
    <w:rsid w:val="000A6DFF"/>
    <w:rsid w:val="000A73C2"/>
    <w:rsid w:val="000A77AD"/>
    <w:rsid w:val="000A7B40"/>
    <w:rsid w:val="000A7CA2"/>
    <w:rsid w:val="000A7E14"/>
    <w:rsid w:val="000A7EFB"/>
    <w:rsid w:val="000B04D0"/>
    <w:rsid w:val="000B064A"/>
    <w:rsid w:val="000B0972"/>
    <w:rsid w:val="000B0B19"/>
    <w:rsid w:val="000B18BA"/>
    <w:rsid w:val="000B1B6B"/>
    <w:rsid w:val="000B2B08"/>
    <w:rsid w:val="000B2B68"/>
    <w:rsid w:val="000B2E3E"/>
    <w:rsid w:val="000B33BB"/>
    <w:rsid w:val="000B3B3C"/>
    <w:rsid w:val="000B3E81"/>
    <w:rsid w:val="000B40E4"/>
    <w:rsid w:val="000B489B"/>
    <w:rsid w:val="000B4BC5"/>
    <w:rsid w:val="000B4FCF"/>
    <w:rsid w:val="000B5278"/>
    <w:rsid w:val="000B5499"/>
    <w:rsid w:val="000B5515"/>
    <w:rsid w:val="000B5B14"/>
    <w:rsid w:val="000B6713"/>
    <w:rsid w:val="000B6DB0"/>
    <w:rsid w:val="000B724C"/>
    <w:rsid w:val="000B7264"/>
    <w:rsid w:val="000B72CF"/>
    <w:rsid w:val="000B73F3"/>
    <w:rsid w:val="000B7656"/>
    <w:rsid w:val="000B79BD"/>
    <w:rsid w:val="000C0684"/>
    <w:rsid w:val="000C09EF"/>
    <w:rsid w:val="000C0B84"/>
    <w:rsid w:val="000C13BD"/>
    <w:rsid w:val="000C1492"/>
    <w:rsid w:val="000C1D74"/>
    <w:rsid w:val="000C215F"/>
    <w:rsid w:val="000C2868"/>
    <w:rsid w:val="000C29E5"/>
    <w:rsid w:val="000C2AC8"/>
    <w:rsid w:val="000C2DCE"/>
    <w:rsid w:val="000C2DDD"/>
    <w:rsid w:val="000C31C7"/>
    <w:rsid w:val="000C3436"/>
    <w:rsid w:val="000C3986"/>
    <w:rsid w:val="000C4103"/>
    <w:rsid w:val="000C41D8"/>
    <w:rsid w:val="000C4678"/>
    <w:rsid w:val="000C4A02"/>
    <w:rsid w:val="000C53E4"/>
    <w:rsid w:val="000C564D"/>
    <w:rsid w:val="000C5A0E"/>
    <w:rsid w:val="000C5DB6"/>
    <w:rsid w:val="000C5E60"/>
    <w:rsid w:val="000C60B6"/>
    <w:rsid w:val="000C6516"/>
    <w:rsid w:val="000C6899"/>
    <w:rsid w:val="000C7818"/>
    <w:rsid w:val="000C7E45"/>
    <w:rsid w:val="000D03B7"/>
    <w:rsid w:val="000D0AA6"/>
    <w:rsid w:val="000D24E9"/>
    <w:rsid w:val="000D2633"/>
    <w:rsid w:val="000D2B68"/>
    <w:rsid w:val="000D32C8"/>
    <w:rsid w:val="000D3A03"/>
    <w:rsid w:val="000D49C7"/>
    <w:rsid w:val="000D4E17"/>
    <w:rsid w:val="000D54C3"/>
    <w:rsid w:val="000D58A7"/>
    <w:rsid w:val="000D6233"/>
    <w:rsid w:val="000D625D"/>
    <w:rsid w:val="000D6750"/>
    <w:rsid w:val="000D6F4F"/>
    <w:rsid w:val="000D72FD"/>
    <w:rsid w:val="000D7393"/>
    <w:rsid w:val="000E03E8"/>
    <w:rsid w:val="000E0782"/>
    <w:rsid w:val="000E08EA"/>
    <w:rsid w:val="000E0B29"/>
    <w:rsid w:val="000E0C60"/>
    <w:rsid w:val="000E0E43"/>
    <w:rsid w:val="000E128F"/>
    <w:rsid w:val="000E1D17"/>
    <w:rsid w:val="000E29A3"/>
    <w:rsid w:val="000E2A58"/>
    <w:rsid w:val="000E3646"/>
    <w:rsid w:val="000E3881"/>
    <w:rsid w:val="000E3C00"/>
    <w:rsid w:val="000E4253"/>
    <w:rsid w:val="000E509B"/>
    <w:rsid w:val="000E607A"/>
    <w:rsid w:val="000E6AF7"/>
    <w:rsid w:val="000E6B1B"/>
    <w:rsid w:val="000E7911"/>
    <w:rsid w:val="000E7B8E"/>
    <w:rsid w:val="000E7E56"/>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124"/>
    <w:rsid w:val="000F65FE"/>
    <w:rsid w:val="000F6684"/>
    <w:rsid w:val="000F6CA0"/>
    <w:rsid w:val="000F6D69"/>
    <w:rsid w:val="000F6F18"/>
    <w:rsid w:val="000F7F92"/>
    <w:rsid w:val="00100086"/>
    <w:rsid w:val="001000D3"/>
    <w:rsid w:val="00100114"/>
    <w:rsid w:val="00100121"/>
    <w:rsid w:val="00100372"/>
    <w:rsid w:val="0010062E"/>
    <w:rsid w:val="00100F22"/>
    <w:rsid w:val="0010132D"/>
    <w:rsid w:val="001016EE"/>
    <w:rsid w:val="0010184F"/>
    <w:rsid w:val="001034DF"/>
    <w:rsid w:val="0010378B"/>
    <w:rsid w:val="0010382F"/>
    <w:rsid w:val="0010439C"/>
    <w:rsid w:val="00104873"/>
    <w:rsid w:val="001048EB"/>
    <w:rsid w:val="00104CC8"/>
    <w:rsid w:val="00105A47"/>
    <w:rsid w:val="00106358"/>
    <w:rsid w:val="001065EB"/>
    <w:rsid w:val="0010709A"/>
    <w:rsid w:val="00107722"/>
    <w:rsid w:val="00107A24"/>
    <w:rsid w:val="00110087"/>
    <w:rsid w:val="00110157"/>
    <w:rsid w:val="00110317"/>
    <w:rsid w:val="00110BE3"/>
    <w:rsid w:val="00111928"/>
    <w:rsid w:val="00111D30"/>
    <w:rsid w:val="00111D77"/>
    <w:rsid w:val="00111E76"/>
    <w:rsid w:val="001121D6"/>
    <w:rsid w:val="00112B2C"/>
    <w:rsid w:val="0011327D"/>
    <w:rsid w:val="00113794"/>
    <w:rsid w:val="00113A3F"/>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20CF4"/>
    <w:rsid w:val="001210F7"/>
    <w:rsid w:val="001215C3"/>
    <w:rsid w:val="001216AB"/>
    <w:rsid w:val="00121A1A"/>
    <w:rsid w:val="00122206"/>
    <w:rsid w:val="00122397"/>
    <w:rsid w:val="00123589"/>
    <w:rsid w:val="001236A4"/>
    <w:rsid w:val="001236A7"/>
    <w:rsid w:val="00123856"/>
    <w:rsid w:val="001239C8"/>
    <w:rsid w:val="001239E9"/>
    <w:rsid w:val="00123A67"/>
    <w:rsid w:val="0012446C"/>
    <w:rsid w:val="00124533"/>
    <w:rsid w:val="00124E61"/>
    <w:rsid w:val="00125368"/>
    <w:rsid w:val="00125532"/>
    <w:rsid w:val="001256DB"/>
    <w:rsid w:val="00125721"/>
    <w:rsid w:val="00125722"/>
    <w:rsid w:val="00125736"/>
    <w:rsid w:val="00125C60"/>
    <w:rsid w:val="0012770F"/>
    <w:rsid w:val="00127984"/>
    <w:rsid w:val="00127CA8"/>
    <w:rsid w:val="00130183"/>
    <w:rsid w:val="00130BF7"/>
    <w:rsid w:val="001318DF"/>
    <w:rsid w:val="00132D3A"/>
    <w:rsid w:val="00132DC2"/>
    <w:rsid w:val="0013308B"/>
    <w:rsid w:val="00133227"/>
    <w:rsid w:val="0013333F"/>
    <w:rsid w:val="001334D6"/>
    <w:rsid w:val="00133507"/>
    <w:rsid w:val="00134D9F"/>
    <w:rsid w:val="00134E3B"/>
    <w:rsid w:val="00135235"/>
    <w:rsid w:val="001353C6"/>
    <w:rsid w:val="0013567C"/>
    <w:rsid w:val="001356B8"/>
    <w:rsid w:val="00135A80"/>
    <w:rsid w:val="00135CE5"/>
    <w:rsid w:val="001362CD"/>
    <w:rsid w:val="00136576"/>
    <w:rsid w:val="0013673E"/>
    <w:rsid w:val="00137053"/>
    <w:rsid w:val="001374C7"/>
    <w:rsid w:val="00137AD8"/>
    <w:rsid w:val="00140241"/>
    <w:rsid w:val="0014042F"/>
    <w:rsid w:val="001407A6"/>
    <w:rsid w:val="001408B5"/>
    <w:rsid w:val="00140989"/>
    <w:rsid w:val="00140B0A"/>
    <w:rsid w:val="00140EAA"/>
    <w:rsid w:val="00140F1E"/>
    <w:rsid w:val="00140F7C"/>
    <w:rsid w:val="0014230F"/>
    <w:rsid w:val="00142532"/>
    <w:rsid w:val="0014364C"/>
    <w:rsid w:val="0014370D"/>
    <w:rsid w:val="00143AEE"/>
    <w:rsid w:val="00144208"/>
    <w:rsid w:val="00144415"/>
    <w:rsid w:val="00144616"/>
    <w:rsid w:val="00144D42"/>
    <w:rsid w:val="00144F3D"/>
    <w:rsid w:val="00144F5B"/>
    <w:rsid w:val="00145E6F"/>
    <w:rsid w:val="001463E0"/>
    <w:rsid w:val="00146886"/>
    <w:rsid w:val="001468D2"/>
    <w:rsid w:val="00146ACE"/>
    <w:rsid w:val="00146B0D"/>
    <w:rsid w:val="00146D56"/>
    <w:rsid w:val="001472B7"/>
    <w:rsid w:val="00147459"/>
    <w:rsid w:val="00147461"/>
    <w:rsid w:val="0014786C"/>
    <w:rsid w:val="00147B0C"/>
    <w:rsid w:val="00150451"/>
    <w:rsid w:val="001506E0"/>
    <w:rsid w:val="00151202"/>
    <w:rsid w:val="001513C4"/>
    <w:rsid w:val="001514F5"/>
    <w:rsid w:val="001521C8"/>
    <w:rsid w:val="0015262D"/>
    <w:rsid w:val="00152FAC"/>
    <w:rsid w:val="001537B3"/>
    <w:rsid w:val="00153E4D"/>
    <w:rsid w:val="00154FFA"/>
    <w:rsid w:val="00155962"/>
    <w:rsid w:val="00155A40"/>
    <w:rsid w:val="00155C3D"/>
    <w:rsid w:val="00155C72"/>
    <w:rsid w:val="00155E6F"/>
    <w:rsid w:val="001565DF"/>
    <w:rsid w:val="001566BC"/>
    <w:rsid w:val="0015751E"/>
    <w:rsid w:val="0015793A"/>
    <w:rsid w:val="00157972"/>
    <w:rsid w:val="00157A8D"/>
    <w:rsid w:val="00161BA4"/>
    <w:rsid w:val="00161E7C"/>
    <w:rsid w:val="001621BF"/>
    <w:rsid w:val="00162419"/>
    <w:rsid w:val="00162748"/>
    <w:rsid w:val="001631F1"/>
    <w:rsid w:val="001634B7"/>
    <w:rsid w:val="00163A59"/>
    <w:rsid w:val="00163DA2"/>
    <w:rsid w:val="001646F1"/>
    <w:rsid w:val="0016554A"/>
    <w:rsid w:val="00165795"/>
    <w:rsid w:val="001657CB"/>
    <w:rsid w:val="0016595A"/>
    <w:rsid w:val="00165F27"/>
    <w:rsid w:val="001662E4"/>
    <w:rsid w:val="00166894"/>
    <w:rsid w:val="00167408"/>
    <w:rsid w:val="00167C67"/>
    <w:rsid w:val="00167CD6"/>
    <w:rsid w:val="001708D5"/>
    <w:rsid w:val="00171398"/>
    <w:rsid w:val="001716A3"/>
    <w:rsid w:val="00171748"/>
    <w:rsid w:val="001721D9"/>
    <w:rsid w:val="00172277"/>
    <w:rsid w:val="0017251A"/>
    <w:rsid w:val="001725AF"/>
    <w:rsid w:val="001725CF"/>
    <w:rsid w:val="001729FD"/>
    <w:rsid w:val="00173041"/>
    <w:rsid w:val="001730F5"/>
    <w:rsid w:val="00173206"/>
    <w:rsid w:val="001734AD"/>
    <w:rsid w:val="00174210"/>
    <w:rsid w:val="00175374"/>
    <w:rsid w:val="0017549F"/>
    <w:rsid w:val="001754B0"/>
    <w:rsid w:val="001755C9"/>
    <w:rsid w:val="00175914"/>
    <w:rsid w:val="00175B2E"/>
    <w:rsid w:val="00175B32"/>
    <w:rsid w:val="001760CB"/>
    <w:rsid w:val="00177361"/>
    <w:rsid w:val="0017742A"/>
    <w:rsid w:val="0017758E"/>
    <w:rsid w:val="001778ED"/>
    <w:rsid w:val="001803E2"/>
    <w:rsid w:val="0018089B"/>
    <w:rsid w:val="00180DD0"/>
    <w:rsid w:val="001811AA"/>
    <w:rsid w:val="00181BE6"/>
    <w:rsid w:val="00183D1C"/>
    <w:rsid w:val="00183E78"/>
    <w:rsid w:val="00184D8A"/>
    <w:rsid w:val="0018505B"/>
    <w:rsid w:val="001855AA"/>
    <w:rsid w:val="00185932"/>
    <w:rsid w:val="001860FA"/>
    <w:rsid w:val="001867F2"/>
    <w:rsid w:val="0018692C"/>
    <w:rsid w:val="00186C00"/>
    <w:rsid w:val="00186DC2"/>
    <w:rsid w:val="00187080"/>
    <w:rsid w:val="00187594"/>
    <w:rsid w:val="00187DE6"/>
    <w:rsid w:val="00190411"/>
    <w:rsid w:val="001908E2"/>
    <w:rsid w:val="00191566"/>
    <w:rsid w:val="0019163B"/>
    <w:rsid w:val="001918E3"/>
    <w:rsid w:val="00192327"/>
    <w:rsid w:val="00192A39"/>
    <w:rsid w:val="00193066"/>
    <w:rsid w:val="001933D2"/>
    <w:rsid w:val="00193551"/>
    <w:rsid w:val="00193DE2"/>
    <w:rsid w:val="00193E06"/>
    <w:rsid w:val="0019428C"/>
    <w:rsid w:val="00194B93"/>
    <w:rsid w:val="00194DDD"/>
    <w:rsid w:val="0019553C"/>
    <w:rsid w:val="00195A76"/>
    <w:rsid w:val="001961F8"/>
    <w:rsid w:val="0019646F"/>
    <w:rsid w:val="001965B4"/>
    <w:rsid w:val="001966B4"/>
    <w:rsid w:val="0019691E"/>
    <w:rsid w:val="0019692F"/>
    <w:rsid w:val="00196C23"/>
    <w:rsid w:val="00197108"/>
    <w:rsid w:val="001974E8"/>
    <w:rsid w:val="00197E19"/>
    <w:rsid w:val="001A0077"/>
    <w:rsid w:val="001A02D4"/>
    <w:rsid w:val="001A03CA"/>
    <w:rsid w:val="001A046C"/>
    <w:rsid w:val="001A0AD3"/>
    <w:rsid w:val="001A0D78"/>
    <w:rsid w:val="001A1EDD"/>
    <w:rsid w:val="001A23B0"/>
    <w:rsid w:val="001A2524"/>
    <w:rsid w:val="001A27BC"/>
    <w:rsid w:val="001A286E"/>
    <w:rsid w:val="001A3094"/>
    <w:rsid w:val="001A3854"/>
    <w:rsid w:val="001A3B9C"/>
    <w:rsid w:val="001A3BFB"/>
    <w:rsid w:val="001A3CC2"/>
    <w:rsid w:val="001A4241"/>
    <w:rsid w:val="001A425C"/>
    <w:rsid w:val="001A47E4"/>
    <w:rsid w:val="001A4D97"/>
    <w:rsid w:val="001A54D1"/>
    <w:rsid w:val="001A54DF"/>
    <w:rsid w:val="001A574D"/>
    <w:rsid w:val="001A5CB1"/>
    <w:rsid w:val="001A6074"/>
    <w:rsid w:val="001A64E8"/>
    <w:rsid w:val="001A66DE"/>
    <w:rsid w:val="001A69DF"/>
    <w:rsid w:val="001A74DA"/>
    <w:rsid w:val="001A777E"/>
    <w:rsid w:val="001A78C6"/>
    <w:rsid w:val="001A7C57"/>
    <w:rsid w:val="001A7F3C"/>
    <w:rsid w:val="001B0992"/>
    <w:rsid w:val="001B1A85"/>
    <w:rsid w:val="001B22DC"/>
    <w:rsid w:val="001B2674"/>
    <w:rsid w:val="001B2702"/>
    <w:rsid w:val="001B2983"/>
    <w:rsid w:val="001B2BD3"/>
    <w:rsid w:val="001B30F5"/>
    <w:rsid w:val="001B3A03"/>
    <w:rsid w:val="001B3A58"/>
    <w:rsid w:val="001B3AA4"/>
    <w:rsid w:val="001B3C3A"/>
    <w:rsid w:val="001B3D2F"/>
    <w:rsid w:val="001B5266"/>
    <w:rsid w:val="001B5707"/>
    <w:rsid w:val="001B6388"/>
    <w:rsid w:val="001B6734"/>
    <w:rsid w:val="001B6AB7"/>
    <w:rsid w:val="001B6B0B"/>
    <w:rsid w:val="001B72C5"/>
    <w:rsid w:val="001B72DE"/>
    <w:rsid w:val="001B7486"/>
    <w:rsid w:val="001C080E"/>
    <w:rsid w:val="001C12FC"/>
    <w:rsid w:val="001C17A8"/>
    <w:rsid w:val="001C17CF"/>
    <w:rsid w:val="001C190E"/>
    <w:rsid w:val="001C2DE2"/>
    <w:rsid w:val="001C31BE"/>
    <w:rsid w:val="001C366F"/>
    <w:rsid w:val="001C3B2B"/>
    <w:rsid w:val="001C3BC0"/>
    <w:rsid w:val="001C3D1C"/>
    <w:rsid w:val="001C3FE9"/>
    <w:rsid w:val="001C42D1"/>
    <w:rsid w:val="001C4CBA"/>
    <w:rsid w:val="001C5219"/>
    <w:rsid w:val="001C5251"/>
    <w:rsid w:val="001C5A4C"/>
    <w:rsid w:val="001C5B15"/>
    <w:rsid w:val="001C5D27"/>
    <w:rsid w:val="001C613F"/>
    <w:rsid w:val="001C61AB"/>
    <w:rsid w:val="001C6307"/>
    <w:rsid w:val="001C6368"/>
    <w:rsid w:val="001C6646"/>
    <w:rsid w:val="001C66D8"/>
    <w:rsid w:val="001C6B37"/>
    <w:rsid w:val="001C6D1A"/>
    <w:rsid w:val="001C79A0"/>
    <w:rsid w:val="001C7F93"/>
    <w:rsid w:val="001D0998"/>
    <w:rsid w:val="001D1432"/>
    <w:rsid w:val="001D2217"/>
    <w:rsid w:val="001D22CB"/>
    <w:rsid w:val="001D23FB"/>
    <w:rsid w:val="001D270F"/>
    <w:rsid w:val="001D2988"/>
    <w:rsid w:val="001D2F24"/>
    <w:rsid w:val="001D30EE"/>
    <w:rsid w:val="001D414C"/>
    <w:rsid w:val="001D466A"/>
    <w:rsid w:val="001D47B1"/>
    <w:rsid w:val="001D4A33"/>
    <w:rsid w:val="001D4C8D"/>
    <w:rsid w:val="001D5515"/>
    <w:rsid w:val="001D556F"/>
    <w:rsid w:val="001D596D"/>
    <w:rsid w:val="001D5DF7"/>
    <w:rsid w:val="001D60B5"/>
    <w:rsid w:val="001D6277"/>
    <w:rsid w:val="001D6D44"/>
    <w:rsid w:val="001D742F"/>
    <w:rsid w:val="001D7674"/>
    <w:rsid w:val="001D7832"/>
    <w:rsid w:val="001D797F"/>
    <w:rsid w:val="001D7F87"/>
    <w:rsid w:val="001E001F"/>
    <w:rsid w:val="001E0458"/>
    <w:rsid w:val="001E064B"/>
    <w:rsid w:val="001E097C"/>
    <w:rsid w:val="001E0B09"/>
    <w:rsid w:val="001E0C44"/>
    <w:rsid w:val="001E129B"/>
    <w:rsid w:val="001E1400"/>
    <w:rsid w:val="001E1467"/>
    <w:rsid w:val="001E1531"/>
    <w:rsid w:val="001E1C9F"/>
    <w:rsid w:val="001E1D94"/>
    <w:rsid w:val="001E1EFD"/>
    <w:rsid w:val="001E2130"/>
    <w:rsid w:val="001E2186"/>
    <w:rsid w:val="001E2B05"/>
    <w:rsid w:val="001E3DCE"/>
    <w:rsid w:val="001E3FB0"/>
    <w:rsid w:val="001E423E"/>
    <w:rsid w:val="001E44B3"/>
    <w:rsid w:val="001E4604"/>
    <w:rsid w:val="001E49BE"/>
    <w:rsid w:val="001E4AB8"/>
    <w:rsid w:val="001E4D05"/>
    <w:rsid w:val="001E5755"/>
    <w:rsid w:val="001E57A6"/>
    <w:rsid w:val="001E6AD1"/>
    <w:rsid w:val="001E7035"/>
    <w:rsid w:val="001E7629"/>
    <w:rsid w:val="001E769F"/>
    <w:rsid w:val="001E775B"/>
    <w:rsid w:val="001F05F1"/>
    <w:rsid w:val="001F08D0"/>
    <w:rsid w:val="001F12FA"/>
    <w:rsid w:val="001F317F"/>
    <w:rsid w:val="001F33AF"/>
    <w:rsid w:val="001F38D4"/>
    <w:rsid w:val="001F3CA7"/>
    <w:rsid w:val="001F3D08"/>
    <w:rsid w:val="001F4819"/>
    <w:rsid w:val="001F496C"/>
    <w:rsid w:val="001F4C4F"/>
    <w:rsid w:val="001F4C60"/>
    <w:rsid w:val="001F4CFB"/>
    <w:rsid w:val="001F5582"/>
    <w:rsid w:val="001F5854"/>
    <w:rsid w:val="001F5D32"/>
    <w:rsid w:val="001F5E6A"/>
    <w:rsid w:val="001F64F7"/>
    <w:rsid w:val="001F652D"/>
    <w:rsid w:val="001F686C"/>
    <w:rsid w:val="001F68A3"/>
    <w:rsid w:val="001F6EFA"/>
    <w:rsid w:val="001F6F1C"/>
    <w:rsid w:val="001F75CE"/>
    <w:rsid w:val="001F7679"/>
    <w:rsid w:val="002002C6"/>
    <w:rsid w:val="0020061D"/>
    <w:rsid w:val="002008C5"/>
    <w:rsid w:val="002009D4"/>
    <w:rsid w:val="00201115"/>
    <w:rsid w:val="0020233B"/>
    <w:rsid w:val="002034DE"/>
    <w:rsid w:val="00203853"/>
    <w:rsid w:val="002039FC"/>
    <w:rsid w:val="002041ED"/>
    <w:rsid w:val="00204BBA"/>
    <w:rsid w:val="00204C40"/>
    <w:rsid w:val="00205956"/>
    <w:rsid w:val="00205D2B"/>
    <w:rsid w:val="00206725"/>
    <w:rsid w:val="0020672C"/>
    <w:rsid w:val="00206E0B"/>
    <w:rsid w:val="0020755D"/>
    <w:rsid w:val="002079EE"/>
    <w:rsid w:val="00207B18"/>
    <w:rsid w:val="00207CA3"/>
    <w:rsid w:val="00207DE2"/>
    <w:rsid w:val="00207E21"/>
    <w:rsid w:val="00210228"/>
    <w:rsid w:val="0021042B"/>
    <w:rsid w:val="00210862"/>
    <w:rsid w:val="00210A33"/>
    <w:rsid w:val="00210DEE"/>
    <w:rsid w:val="00211266"/>
    <w:rsid w:val="00211270"/>
    <w:rsid w:val="002116E1"/>
    <w:rsid w:val="00211994"/>
    <w:rsid w:val="00211C37"/>
    <w:rsid w:val="00211F8E"/>
    <w:rsid w:val="00212050"/>
    <w:rsid w:val="002128E6"/>
    <w:rsid w:val="00212C17"/>
    <w:rsid w:val="00212FEB"/>
    <w:rsid w:val="002139D6"/>
    <w:rsid w:val="00213B71"/>
    <w:rsid w:val="0021494C"/>
    <w:rsid w:val="0021526D"/>
    <w:rsid w:val="00215A98"/>
    <w:rsid w:val="00215C1F"/>
    <w:rsid w:val="00215F28"/>
    <w:rsid w:val="00215F3E"/>
    <w:rsid w:val="00216042"/>
    <w:rsid w:val="002167D2"/>
    <w:rsid w:val="00216D37"/>
    <w:rsid w:val="002172FF"/>
    <w:rsid w:val="00217B51"/>
    <w:rsid w:val="00217C74"/>
    <w:rsid w:val="00220424"/>
    <w:rsid w:val="0022048B"/>
    <w:rsid w:val="002204C6"/>
    <w:rsid w:val="0022179A"/>
    <w:rsid w:val="002217A3"/>
    <w:rsid w:val="00221C0C"/>
    <w:rsid w:val="00221D7B"/>
    <w:rsid w:val="00221E6C"/>
    <w:rsid w:val="00221EB0"/>
    <w:rsid w:val="002220E7"/>
    <w:rsid w:val="00222501"/>
    <w:rsid w:val="002226DD"/>
    <w:rsid w:val="002227E3"/>
    <w:rsid w:val="0022289F"/>
    <w:rsid w:val="0022304A"/>
    <w:rsid w:val="00223117"/>
    <w:rsid w:val="0022397C"/>
    <w:rsid w:val="00224014"/>
    <w:rsid w:val="00224126"/>
    <w:rsid w:val="002247AB"/>
    <w:rsid w:val="0022499E"/>
    <w:rsid w:val="00224B1D"/>
    <w:rsid w:val="002250E2"/>
    <w:rsid w:val="0022512A"/>
    <w:rsid w:val="00225171"/>
    <w:rsid w:val="0022550E"/>
    <w:rsid w:val="00225D6D"/>
    <w:rsid w:val="002260E8"/>
    <w:rsid w:val="002260ED"/>
    <w:rsid w:val="0022679B"/>
    <w:rsid w:val="002267B0"/>
    <w:rsid w:val="00226983"/>
    <w:rsid w:val="00226DE2"/>
    <w:rsid w:val="00226EC8"/>
    <w:rsid w:val="00227749"/>
    <w:rsid w:val="00227FFC"/>
    <w:rsid w:val="00230BC1"/>
    <w:rsid w:val="00231192"/>
    <w:rsid w:val="0023151E"/>
    <w:rsid w:val="0023155D"/>
    <w:rsid w:val="00231CC7"/>
    <w:rsid w:val="00232042"/>
    <w:rsid w:val="00232CEA"/>
    <w:rsid w:val="00232E57"/>
    <w:rsid w:val="002335C0"/>
    <w:rsid w:val="002337BA"/>
    <w:rsid w:val="00233928"/>
    <w:rsid w:val="002343BC"/>
    <w:rsid w:val="002346B3"/>
    <w:rsid w:val="00234947"/>
    <w:rsid w:val="00234A3F"/>
    <w:rsid w:val="00235526"/>
    <w:rsid w:val="0023587F"/>
    <w:rsid w:val="0023636F"/>
    <w:rsid w:val="00236741"/>
    <w:rsid w:val="00236D4C"/>
    <w:rsid w:val="00237032"/>
    <w:rsid w:val="00240239"/>
    <w:rsid w:val="00241AE2"/>
    <w:rsid w:val="00242139"/>
    <w:rsid w:val="0024282F"/>
    <w:rsid w:val="00243530"/>
    <w:rsid w:val="002436B1"/>
    <w:rsid w:val="00243A2E"/>
    <w:rsid w:val="002441E3"/>
    <w:rsid w:val="002453C3"/>
    <w:rsid w:val="0024561E"/>
    <w:rsid w:val="002458A3"/>
    <w:rsid w:val="00245C0F"/>
    <w:rsid w:val="00245DCC"/>
    <w:rsid w:val="002460E5"/>
    <w:rsid w:val="002468BD"/>
    <w:rsid w:val="00246DCA"/>
    <w:rsid w:val="00247181"/>
    <w:rsid w:val="0024727C"/>
    <w:rsid w:val="0024794E"/>
    <w:rsid w:val="00247B33"/>
    <w:rsid w:val="00247D3E"/>
    <w:rsid w:val="00247DB2"/>
    <w:rsid w:val="00247F4E"/>
    <w:rsid w:val="00250167"/>
    <w:rsid w:val="002503F7"/>
    <w:rsid w:val="00250759"/>
    <w:rsid w:val="00250D2C"/>
    <w:rsid w:val="00250E13"/>
    <w:rsid w:val="00250FE4"/>
    <w:rsid w:val="0025159B"/>
    <w:rsid w:val="002518D8"/>
    <w:rsid w:val="00252327"/>
    <w:rsid w:val="00253A93"/>
    <w:rsid w:val="00253EC6"/>
    <w:rsid w:val="00254355"/>
    <w:rsid w:val="0025465D"/>
    <w:rsid w:val="0025489C"/>
    <w:rsid w:val="00254A52"/>
    <w:rsid w:val="00254A80"/>
    <w:rsid w:val="00254E8F"/>
    <w:rsid w:val="00254F0B"/>
    <w:rsid w:val="002550E0"/>
    <w:rsid w:val="0025520B"/>
    <w:rsid w:val="002552BB"/>
    <w:rsid w:val="00255485"/>
    <w:rsid w:val="0025612C"/>
    <w:rsid w:val="00256A41"/>
    <w:rsid w:val="00257021"/>
    <w:rsid w:val="00257ACD"/>
    <w:rsid w:val="00260AD3"/>
    <w:rsid w:val="00260CAE"/>
    <w:rsid w:val="00261949"/>
    <w:rsid w:val="00261B17"/>
    <w:rsid w:val="00262079"/>
    <w:rsid w:val="00262841"/>
    <w:rsid w:val="00262BAF"/>
    <w:rsid w:val="002631DB"/>
    <w:rsid w:val="0026356C"/>
    <w:rsid w:val="0026393E"/>
    <w:rsid w:val="00263C57"/>
    <w:rsid w:val="00263D74"/>
    <w:rsid w:val="00263DBE"/>
    <w:rsid w:val="00264BAC"/>
    <w:rsid w:val="00264BCB"/>
    <w:rsid w:val="00264CC0"/>
    <w:rsid w:val="00265094"/>
    <w:rsid w:val="002650A1"/>
    <w:rsid w:val="00265B44"/>
    <w:rsid w:val="00265C1D"/>
    <w:rsid w:val="002666D0"/>
    <w:rsid w:val="0026670E"/>
    <w:rsid w:val="00266D10"/>
    <w:rsid w:val="00266D68"/>
    <w:rsid w:val="00266D8F"/>
    <w:rsid w:val="002670A2"/>
    <w:rsid w:val="002679F5"/>
    <w:rsid w:val="00267BB0"/>
    <w:rsid w:val="00267C8A"/>
    <w:rsid w:val="00270079"/>
    <w:rsid w:val="002701A0"/>
    <w:rsid w:val="0027032F"/>
    <w:rsid w:val="00271932"/>
    <w:rsid w:val="002719C4"/>
    <w:rsid w:val="00271BF8"/>
    <w:rsid w:val="0027245A"/>
    <w:rsid w:val="00272813"/>
    <w:rsid w:val="00272AF4"/>
    <w:rsid w:val="00272C10"/>
    <w:rsid w:val="00272F98"/>
    <w:rsid w:val="00273B95"/>
    <w:rsid w:val="00273D98"/>
    <w:rsid w:val="00273E2C"/>
    <w:rsid w:val="0027417D"/>
    <w:rsid w:val="002745D0"/>
    <w:rsid w:val="00275282"/>
    <w:rsid w:val="002758C9"/>
    <w:rsid w:val="00275931"/>
    <w:rsid w:val="00275CDD"/>
    <w:rsid w:val="00275DA2"/>
    <w:rsid w:val="00275DE9"/>
    <w:rsid w:val="00276350"/>
    <w:rsid w:val="00276659"/>
    <w:rsid w:val="00276B09"/>
    <w:rsid w:val="00280063"/>
    <w:rsid w:val="00280174"/>
    <w:rsid w:val="00281CE8"/>
    <w:rsid w:val="00282092"/>
    <w:rsid w:val="0028211F"/>
    <w:rsid w:val="00282789"/>
    <w:rsid w:val="00282D38"/>
    <w:rsid w:val="00283584"/>
    <w:rsid w:val="00283701"/>
    <w:rsid w:val="0028379A"/>
    <w:rsid w:val="00283C13"/>
    <w:rsid w:val="00283C25"/>
    <w:rsid w:val="002842A5"/>
    <w:rsid w:val="0028450C"/>
    <w:rsid w:val="00284DF9"/>
    <w:rsid w:val="0028587E"/>
    <w:rsid w:val="00285928"/>
    <w:rsid w:val="00286323"/>
    <w:rsid w:val="0028679F"/>
    <w:rsid w:val="0028729F"/>
    <w:rsid w:val="00290D2F"/>
    <w:rsid w:val="00291075"/>
    <w:rsid w:val="00291238"/>
    <w:rsid w:val="00291612"/>
    <w:rsid w:val="00291A7E"/>
    <w:rsid w:val="00291BD2"/>
    <w:rsid w:val="002920BD"/>
    <w:rsid w:val="0029256C"/>
    <w:rsid w:val="0029279C"/>
    <w:rsid w:val="00292CB3"/>
    <w:rsid w:val="00292FB4"/>
    <w:rsid w:val="00292FBA"/>
    <w:rsid w:val="0029351A"/>
    <w:rsid w:val="00293704"/>
    <w:rsid w:val="00293710"/>
    <w:rsid w:val="0029383A"/>
    <w:rsid w:val="00293CF7"/>
    <w:rsid w:val="002949EE"/>
    <w:rsid w:val="00294A69"/>
    <w:rsid w:val="00294F86"/>
    <w:rsid w:val="002957CB"/>
    <w:rsid w:val="00295C8B"/>
    <w:rsid w:val="0029680D"/>
    <w:rsid w:val="00296CAD"/>
    <w:rsid w:val="00296E80"/>
    <w:rsid w:val="002972C9"/>
    <w:rsid w:val="002976B7"/>
    <w:rsid w:val="002A055C"/>
    <w:rsid w:val="002A0FD6"/>
    <w:rsid w:val="002A10A4"/>
    <w:rsid w:val="002A1465"/>
    <w:rsid w:val="002A16D6"/>
    <w:rsid w:val="002A1A50"/>
    <w:rsid w:val="002A1B10"/>
    <w:rsid w:val="002A2D1F"/>
    <w:rsid w:val="002A2EA4"/>
    <w:rsid w:val="002A3096"/>
    <w:rsid w:val="002A34AA"/>
    <w:rsid w:val="002A3658"/>
    <w:rsid w:val="002A3665"/>
    <w:rsid w:val="002A376E"/>
    <w:rsid w:val="002A37C4"/>
    <w:rsid w:val="002A387A"/>
    <w:rsid w:val="002A39C9"/>
    <w:rsid w:val="002A4204"/>
    <w:rsid w:val="002A43E8"/>
    <w:rsid w:val="002A4653"/>
    <w:rsid w:val="002A4987"/>
    <w:rsid w:val="002A5096"/>
    <w:rsid w:val="002A51BF"/>
    <w:rsid w:val="002A5435"/>
    <w:rsid w:val="002A5789"/>
    <w:rsid w:val="002A5DBB"/>
    <w:rsid w:val="002A5FA8"/>
    <w:rsid w:val="002A68FC"/>
    <w:rsid w:val="002A6D5E"/>
    <w:rsid w:val="002A70A1"/>
    <w:rsid w:val="002A74BF"/>
    <w:rsid w:val="002A773C"/>
    <w:rsid w:val="002A77AA"/>
    <w:rsid w:val="002B0062"/>
    <w:rsid w:val="002B13A0"/>
    <w:rsid w:val="002B23D0"/>
    <w:rsid w:val="002B2464"/>
    <w:rsid w:val="002B2DF0"/>
    <w:rsid w:val="002B2E7D"/>
    <w:rsid w:val="002B2F61"/>
    <w:rsid w:val="002B33CF"/>
    <w:rsid w:val="002B3F47"/>
    <w:rsid w:val="002B4534"/>
    <w:rsid w:val="002B4602"/>
    <w:rsid w:val="002B46F0"/>
    <w:rsid w:val="002B47F2"/>
    <w:rsid w:val="002B495B"/>
    <w:rsid w:val="002B53F7"/>
    <w:rsid w:val="002B553D"/>
    <w:rsid w:val="002B5FBF"/>
    <w:rsid w:val="002B62BD"/>
    <w:rsid w:val="002B6C78"/>
    <w:rsid w:val="002B6EBE"/>
    <w:rsid w:val="002B7000"/>
    <w:rsid w:val="002B7AA5"/>
    <w:rsid w:val="002C03CC"/>
    <w:rsid w:val="002C051C"/>
    <w:rsid w:val="002C06BA"/>
    <w:rsid w:val="002C0AE1"/>
    <w:rsid w:val="002C12A0"/>
    <w:rsid w:val="002C1E1E"/>
    <w:rsid w:val="002C261A"/>
    <w:rsid w:val="002C27C1"/>
    <w:rsid w:val="002C2999"/>
    <w:rsid w:val="002C299A"/>
    <w:rsid w:val="002C2EB2"/>
    <w:rsid w:val="002C3190"/>
    <w:rsid w:val="002C35F0"/>
    <w:rsid w:val="002C3A12"/>
    <w:rsid w:val="002C405F"/>
    <w:rsid w:val="002C4060"/>
    <w:rsid w:val="002C4F04"/>
    <w:rsid w:val="002C507A"/>
    <w:rsid w:val="002C50D0"/>
    <w:rsid w:val="002C52BA"/>
    <w:rsid w:val="002C53B6"/>
    <w:rsid w:val="002C600B"/>
    <w:rsid w:val="002C61A4"/>
    <w:rsid w:val="002C64F7"/>
    <w:rsid w:val="002C6E08"/>
    <w:rsid w:val="002C781F"/>
    <w:rsid w:val="002D0323"/>
    <w:rsid w:val="002D0A43"/>
    <w:rsid w:val="002D0E29"/>
    <w:rsid w:val="002D1AAA"/>
    <w:rsid w:val="002D1AB1"/>
    <w:rsid w:val="002D1F53"/>
    <w:rsid w:val="002D202D"/>
    <w:rsid w:val="002D21E5"/>
    <w:rsid w:val="002D2263"/>
    <w:rsid w:val="002D4BE0"/>
    <w:rsid w:val="002D603C"/>
    <w:rsid w:val="002D68F6"/>
    <w:rsid w:val="002D6B13"/>
    <w:rsid w:val="002D6CFE"/>
    <w:rsid w:val="002D7129"/>
    <w:rsid w:val="002D769E"/>
    <w:rsid w:val="002D7E21"/>
    <w:rsid w:val="002E0497"/>
    <w:rsid w:val="002E07C6"/>
    <w:rsid w:val="002E08AB"/>
    <w:rsid w:val="002E0BD6"/>
    <w:rsid w:val="002E0EB7"/>
    <w:rsid w:val="002E1A72"/>
    <w:rsid w:val="002E1BC1"/>
    <w:rsid w:val="002E1E10"/>
    <w:rsid w:val="002E21E9"/>
    <w:rsid w:val="002E28A7"/>
    <w:rsid w:val="002E28B2"/>
    <w:rsid w:val="002E2A8C"/>
    <w:rsid w:val="002E2C83"/>
    <w:rsid w:val="002E3026"/>
    <w:rsid w:val="002E313B"/>
    <w:rsid w:val="002E327B"/>
    <w:rsid w:val="002E33CF"/>
    <w:rsid w:val="002E3C1F"/>
    <w:rsid w:val="002E3E35"/>
    <w:rsid w:val="002E40F0"/>
    <w:rsid w:val="002E4208"/>
    <w:rsid w:val="002E4382"/>
    <w:rsid w:val="002E59E9"/>
    <w:rsid w:val="002E5F06"/>
    <w:rsid w:val="002E5FEA"/>
    <w:rsid w:val="002E6799"/>
    <w:rsid w:val="002E68F3"/>
    <w:rsid w:val="002E6BB9"/>
    <w:rsid w:val="002E6D39"/>
    <w:rsid w:val="002E6FE8"/>
    <w:rsid w:val="002E7259"/>
    <w:rsid w:val="002E75EC"/>
    <w:rsid w:val="002F0241"/>
    <w:rsid w:val="002F0D6B"/>
    <w:rsid w:val="002F0E5D"/>
    <w:rsid w:val="002F0F9F"/>
    <w:rsid w:val="002F1B4A"/>
    <w:rsid w:val="002F1BA1"/>
    <w:rsid w:val="002F1D9B"/>
    <w:rsid w:val="002F1DE5"/>
    <w:rsid w:val="002F1F3D"/>
    <w:rsid w:val="002F2011"/>
    <w:rsid w:val="002F24C7"/>
    <w:rsid w:val="002F263A"/>
    <w:rsid w:val="002F27BB"/>
    <w:rsid w:val="002F2859"/>
    <w:rsid w:val="002F3185"/>
    <w:rsid w:val="002F3DEB"/>
    <w:rsid w:val="002F469A"/>
    <w:rsid w:val="002F4992"/>
    <w:rsid w:val="002F4F31"/>
    <w:rsid w:val="002F56EB"/>
    <w:rsid w:val="002F62A1"/>
    <w:rsid w:val="002F65A0"/>
    <w:rsid w:val="002F6855"/>
    <w:rsid w:val="002F6997"/>
    <w:rsid w:val="002F761C"/>
    <w:rsid w:val="003005FB"/>
    <w:rsid w:val="0030076C"/>
    <w:rsid w:val="00300D8D"/>
    <w:rsid w:val="0030149D"/>
    <w:rsid w:val="0030194C"/>
    <w:rsid w:val="00301BDF"/>
    <w:rsid w:val="0030201F"/>
    <w:rsid w:val="003028A1"/>
    <w:rsid w:val="00303539"/>
    <w:rsid w:val="003036A6"/>
    <w:rsid w:val="00303848"/>
    <w:rsid w:val="0030412A"/>
    <w:rsid w:val="0030428C"/>
    <w:rsid w:val="00304437"/>
    <w:rsid w:val="003044BF"/>
    <w:rsid w:val="003045A5"/>
    <w:rsid w:val="00305164"/>
    <w:rsid w:val="003054D1"/>
    <w:rsid w:val="003059FA"/>
    <w:rsid w:val="0030609C"/>
    <w:rsid w:val="00306C63"/>
    <w:rsid w:val="00306E34"/>
    <w:rsid w:val="0030711E"/>
    <w:rsid w:val="00307699"/>
    <w:rsid w:val="00307B95"/>
    <w:rsid w:val="00307C55"/>
    <w:rsid w:val="00307EF3"/>
    <w:rsid w:val="00307F46"/>
    <w:rsid w:val="003102EA"/>
    <w:rsid w:val="003102EB"/>
    <w:rsid w:val="00310E92"/>
    <w:rsid w:val="0031115B"/>
    <w:rsid w:val="00311565"/>
    <w:rsid w:val="003120F0"/>
    <w:rsid w:val="003124CC"/>
    <w:rsid w:val="00312630"/>
    <w:rsid w:val="00312874"/>
    <w:rsid w:val="00312C24"/>
    <w:rsid w:val="00313503"/>
    <w:rsid w:val="00313D8C"/>
    <w:rsid w:val="00313DEE"/>
    <w:rsid w:val="00314910"/>
    <w:rsid w:val="00314C63"/>
    <w:rsid w:val="00314CA0"/>
    <w:rsid w:val="0031506F"/>
    <w:rsid w:val="003152FA"/>
    <w:rsid w:val="0031538E"/>
    <w:rsid w:val="00315434"/>
    <w:rsid w:val="00315C82"/>
    <w:rsid w:val="00315FC3"/>
    <w:rsid w:val="00316980"/>
    <w:rsid w:val="00316BA3"/>
    <w:rsid w:val="00317E82"/>
    <w:rsid w:val="00317F9F"/>
    <w:rsid w:val="00317FAE"/>
    <w:rsid w:val="00320311"/>
    <w:rsid w:val="003204C7"/>
    <w:rsid w:val="00320A3D"/>
    <w:rsid w:val="00320B4A"/>
    <w:rsid w:val="00321851"/>
    <w:rsid w:val="00321877"/>
    <w:rsid w:val="00321F92"/>
    <w:rsid w:val="003221FA"/>
    <w:rsid w:val="00322262"/>
    <w:rsid w:val="003228D6"/>
    <w:rsid w:val="00322BFC"/>
    <w:rsid w:val="0032451D"/>
    <w:rsid w:val="00324753"/>
    <w:rsid w:val="00324B54"/>
    <w:rsid w:val="0032540D"/>
    <w:rsid w:val="0032683D"/>
    <w:rsid w:val="00327C94"/>
    <w:rsid w:val="00330696"/>
    <w:rsid w:val="00330CBF"/>
    <w:rsid w:val="00331762"/>
    <w:rsid w:val="003318D8"/>
    <w:rsid w:val="00331BA0"/>
    <w:rsid w:val="00332B78"/>
    <w:rsid w:val="00332EAD"/>
    <w:rsid w:val="003342F0"/>
    <w:rsid w:val="00334D15"/>
    <w:rsid w:val="00334E8C"/>
    <w:rsid w:val="0033508F"/>
    <w:rsid w:val="003350DA"/>
    <w:rsid w:val="0033571B"/>
    <w:rsid w:val="003360BB"/>
    <w:rsid w:val="00336192"/>
    <w:rsid w:val="00336259"/>
    <w:rsid w:val="003363A6"/>
    <w:rsid w:val="00336C8A"/>
    <w:rsid w:val="0033708C"/>
    <w:rsid w:val="003371C4"/>
    <w:rsid w:val="00337931"/>
    <w:rsid w:val="00337A8B"/>
    <w:rsid w:val="00337C8F"/>
    <w:rsid w:val="00337F1E"/>
    <w:rsid w:val="00340603"/>
    <w:rsid w:val="0034075C"/>
    <w:rsid w:val="003408DE"/>
    <w:rsid w:val="00340C57"/>
    <w:rsid w:val="00341202"/>
    <w:rsid w:val="00341599"/>
    <w:rsid w:val="003418F9"/>
    <w:rsid w:val="00341F61"/>
    <w:rsid w:val="00342039"/>
    <w:rsid w:val="003421E5"/>
    <w:rsid w:val="00342637"/>
    <w:rsid w:val="003428E0"/>
    <w:rsid w:val="00342CD6"/>
    <w:rsid w:val="00343185"/>
    <w:rsid w:val="003431AF"/>
    <w:rsid w:val="003436BB"/>
    <w:rsid w:val="0034406B"/>
    <w:rsid w:val="00344B60"/>
    <w:rsid w:val="003458D0"/>
    <w:rsid w:val="003458DD"/>
    <w:rsid w:val="00345A0C"/>
    <w:rsid w:val="00345A58"/>
    <w:rsid w:val="00345C10"/>
    <w:rsid w:val="003466C3"/>
    <w:rsid w:val="0034694A"/>
    <w:rsid w:val="00346AF2"/>
    <w:rsid w:val="00347D17"/>
    <w:rsid w:val="003502EB"/>
    <w:rsid w:val="003509F0"/>
    <w:rsid w:val="00350B51"/>
    <w:rsid w:val="003510A9"/>
    <w:rsid w:val="0035185A"/>
    <w:rsid w:val="00351EC9"/>
    <w:rsid w:val="00353B5C"/>
    <w:rsid w:val="00353D2C"/>
    <w:rsid w:val="00354BDB"/>
    <w:rsid w:val="00354CE4"/>
    <w:rsid w:val="00354F73"/>
    <w:rsid w:val="00355052"/>
    <w:rsid w:val="00355353"/>
    <w:rsid w:val="00355391"/>
    <w:rsid w:val="00355573"/>
    <w:rsid w:val="00355CE0"/>
    <w:rsid w:val="0035612C"/>
    <w:rsid w:val="003563CF"/>
    <w:rsid w:val="0035699B"/>
    <w:rsid w:val="00356ABE"/>
    <w:rsid w:val="00356C03"/>
    <w:rsid w:val="00356D73"/>
    <w:rsid w:val="00356DF0"/>
    <w:rsid w:val="00356F20"/>
    <w:rsid w:val="00357253"/>
    <w:rsid w:val="003572A7"/>
    <w:rsid w:val="00357970"/>
    <w:rsid w:val="00357D30"/>
    <w:rsid w:val="00357E60"/>
    <w:rsid w:val="003601A6"/>
    <w:rsid w:val="00360201"/>
    <w:rsid w:val="00361051"/>
    <w:rsid w:val="003618B4"/>
    <w:rsid w:val="00361E59"/>
    <w:rsid w:val="00361F6D"/>
    <w:rsid w:val="00362037"/>
    <w:rsid w:val="003622EC"/>
    <w:rsid w:val="00362532"/>
    <w:rsid w:val="00362AB6"/>
    <w:rsid w:val="00362EDB"/>
    <w:rsid w:val="00363E7F"/>
    <w:rsid w:val="0036400D"/>
    <w:rsid w:val="003645FE"/>
    <w:rsid w:val="00364811"/>
    <w:rsid w:val="003648F1"/>
    <w:rsid w:val="00364BA8"/>
    <w:rsid w:val="00364BDB"/>
    <w:rsid w:val="00364D82"/>
    <w:rsid w:val="00364DEC"/>
    <w:rsid w:val="00364F37"/>
    <w:rsid w:val="00365060"/>
    <w:rsid w:val="003654C9"/>
    <w:rsid w:val="003656A5"/>
    <w:rsid w:val="003657F7"/>
    <w:rsid w:val="00365B79"/>
    <w:rsid w:val="003663F9"/>
    <w:rsid w:val="00366613"/>
    <w:rsid w:val="00366DFB"/>
    <w:rsid w:val="003673F6"/>
    <w:rsid w:val="00367AC3"/>
    <w:rsid w:val="00367DA0"/>
    <w:rsid w:val="00367E6C"/>
    <w:rsid w:val="00367FCC"/>
    <w:rsid w:val="00370537"/>
    <w:rsid w:val="00370DD9"/>
    <w:rsid w:val="003714AC"/>
    <w:rsid w:val="003716FD"/>
    <w:rsid w:val="0037172C"/>
    <w:rsid w:val="00371D36"/>
    <w:rsid w:val="0037260F"/>
    <w:rsid w:val="003728F3"/>
    <w:rsid w:val="00372BDE"/>
    <w:rsid w:val="00372C9B"/>
    <w:rsid w:val="00373F23"/>
    <w:rsid w:val="00375D3D"/>
    <w:rsid w:val="00376685"/>
    <w:rsid w:val="0037697E"/>
    <w:rsid w:val="0037737B"/>
    <w:rsid w:val="00377B2B"/>
    <w:rsid w:val="0038019B"/>
    <w:rsid w:val="00380A35"/>
    <w:rsid w:val="003810C1"/>
    <w:rsid w:val="003813DA"/>
    <w:rsid w:val="00381966"/>
    <w:rsid w:val="00381CBF"/>
    <w:rsid w:val="0038220C"/>
    <w:rsid w:val="0038264F"/>
    <w:rsid w:val="00383A84"/>
    <w:rsid w:val="00383C8C"/>
    <w:rsid w:val="0038401E"/>
    <w:rsid w:val="0038480B"/>
    <w:rsid w:val="00384BA3"/>
    <w:rsid w:val="00385361"/>
    <w:rsid w:val="00386339"/>
    <w:rsid w:val="003863C6"/>
    <w:rsid w:val="00386787"/>
    <w:rsid w:val="003869B9"/>
    <w:rsid w:val="00387713"/>
    <w:rsid w:val="00387D4F"/>
    <w:rsid w:val="003905FC"/>
    <w:rsid w:val="00390AC1"/>
    <w:rsid w:val="00390B25"/>
    <w:rsid w:val="00391510"/>
    <w:rsid w:val="0039217A"/>
    <w:rsid w:val="003923E5"/>
    <w:rsid w:val="00392788"/>
    <w:rsid w:val="00392AE8"/>
    <w:rsid w:val="00392C26"/>
    <w:rsid w:val="00392DA5"/>
    <w:rsid w:val="00392FC2"/>
    <w:rsid w:val="00393453"/>
    <w:rsid w:val="00393AF8"/>
    <w:rsid w:val="00393D05"/>
    <w:rsid w:val="0039403E"/>
    <w:rsid w:val="003940D1"/>
    <w:rsid w:val="00394105"/>
    <w:rsid w:val="00394179"/>
    <w:rsid w:val="00394CFD"/>
    <w:rsid w:val="003952D3"/>
    <w:rsid w:val="003953F6"/>
    <w:rsid w:val="0039545C"/>
    <w:rsid w:val="00395568"/>
    <w:rsid w:val="00395634"/>
    <w:rsid w:val="0039584E"/>
    <w:rsid w:val="00395CA3"/>
    <w:rsid w:val="00395CF6"/>
    <w:rsid w:val="00395D18"/>
    <w:rsid w:val="00395FA5"/>
    <w:rsid w:val="0039635E"/>
    <w:rsid w:val="0039665D"/>
    <w:rsid w:val="00396F0E"/>
    <w:rsid w:val="0039776B"/>
    <w:rsid w:val="00397A7F"/>
    <w:rsid w:val="00397BB1"/>
    <w:rsid w:val="003A0376"/>
    <w:rsid w:val="003A05C4"/>
    <w:rsid w:val="003A0852"/>
    <w:rsid w:val="003A138E"/>
    <w:rsid w:val="003A2B33"/>
    <w:rsid w:val="003A303A"/>
    <w:rsid w:val="003A3131"/>
    <w:rsid w:val="003A316D"/>
    <w:rsid w:val="003A317A"/>
    <w:rsid w:val="003A3433"/>
    <w:rsid w:val="003A3C02"/>
    <w:rsid w:val="003A4E56"/>
    <w:rsid w:val="003A4EEF"/>
    <w:rsid w:val="003A5B36"/>
    <w:rsid w:val="003A5FE3"/>
    <w:rsid w:val="003A628E"/>
    <w:rsid w:val="003A6713"/>
    <w:rsid w:val="003A6C11"/>
    <w:rsid w:val="003A7218"/>
    <w:rsid w:val="003A738C"/>
    <w:rsid w:val="003A76A5"/>
    <w:rsid w:val="003B0013"/>
    <w:rsid w:val="003B0D00"/>
    <w:rsid w:val="003B1235"/>
    <w:rsid w:val="003B13AE"/>
    <w:rsid w:val="003B1923"/>
    <w:rsid w:val="003B21B2"/>
    <w:rsid w:val="003B22FF"/>
    <w:rsid w:val="003B239C"/>
    <w:rsid w:val="003B249B"/>
    <w:rsid w:val="003B2E97"/>
    <w:rsid w:val="003B2E9C"/>
    <w:rsid w:val="003B2EE0"/>
    <w:rsid w:val="003B2EF8"/>
    <w:rsid w:val="003B308A"/>
    <w:rsid w:val="003B3AAE"/>
    <w:rsid w:val="003B43EB"/>
    <w:rsid w:val="003B45D1"/>
    <w:rsid w:val="003B461E"/>
    <w:rsid w:val="003B478E"/>
    <w:rsid w:val="003B48C0"/>
    <w:rsid w:val="003B4FB2"/>
    <w:rsid w:val="003B5739"/>
    <w:rsid w:val="003B585A"/>
    <w:rsid w:val="003B5877"/>
    <w:rsid w:val="003B5A57"/>
    <w:rsid w:val="003B641A"/>
    <w:rsid w:val="003B68FA"/>
    <w:rsid w:val="003B69B4"/>
    <w:rsid w:val="003B69F5"/>
    <w:rsid w:val="003B700E"/>
    <w:rsid w:val="003B71FA"/>
    <w:rsid w:val="003B7492"/>
    <w:rsid w:val="003B783B"/>
    <w:rsid w:val="003B7E56"/>
    <w:rsid w:val="003C0FE6"/>
    <w:rsid w:val="003C10CF"/>
    <w:rsid w:val="003C115B"/>
    <w:rsid w:val="003C1971"/>
    <w:rsid w:val="003C1A87"/>
    <w:rsid w:val="003C2906"/>
    <w:rsid w:val="003C2FA1"/>
    <w:rsid w:val="003C30B2"/>
    <w:rsid w:val="003C343E"/>
    <w:rsid w:val="003C397C"/>
    <w:rsid w:val="003C3F40"/>
    <w:rsid w:val="003C4119"/>
    <w:rsid w:val="003C4420"/>
    <w:rsid w:val="003C562D"/>
    <w:rsid w:val="003C57FE"/>
    <w:rsid w:val="003C606E"/>
    <w:rsid w:val="003C62D4"/>
    <w:rsid w:val="003C6A73"/>
    <w:rsid w:val="003C6F8D"/>
    <w:rsid w:val="003C730D"/>
    <w:rsid w:val="003C76C2"/>
    <w:rsid w:val="003C76F3"/>
    <w:rsid w:val="003C7BB2"/>
    <w:rsid w:val="003C7E68"/>
    <w:rsid w:val="003D008E"/>
    <w:rsid w:val="003D072A"/>
    <w:rsid w:val="003D1435"/>
    <w:rsid w:val="003D281F"/>
    <w:rsid w:val="003D2B61"/>
    <w:rsid w:val="003D2B74"/>
    <w:rsid w:val="003D2BD4"/>
    <w:rsid w:val="003D31AC"/>
    <w:rsid w:val="003D331A"/>
    <w:rsid w:val="003D3656"/>
    <w:rsid w:val="003D3FF5"/>
    <w:rsid w:val="003D44A0"/>
    <w:rsid w:val="003D45F4"/>
    <w:rsid w:val="003D4860"/>
    <w:rsid w:val="003D5A8A"/>
    <w:rsid w:val="003D5C56"/>
    <w:rsid w:val="003D5F60"/>
    <w:rsid w:val="003D6467"/>
    <w:rsid w:val="003D7AFE"/>
    <w:rsid w:val="003D7FFB"/>
    <w:rsid w:val="003E0087"/>
    <w:rsid w:val="003E03B2"/>
    <w:rsid w:val="003E0AD3"/>
    <w:rsid w:val="003E15BA"/>
    <w:rsid w:val="003E1B11"/>
    <w:rsid w:val="003E328E"/>
    <w:rsid w:val="003E3618"/>
    <w:rsid w:val="003E3627"/>
    <w:rsid w:val="003E3D4E"/>
    <w:rsid w:val="003E4923"/>
    <w:rsid w:val="003E5115"/>
    <w:rsid w:val="003E51CC"/>
    <w:rsid w:val="003E56CB"/>
    <w:rsid w:val="003E59E6"/>
    <w:rsid w:val="003E5A95"/>
    <w:rsid w:val="003E5D15"/>
    <w:rsid w:val="003E63F6"/>
    <w:rsid w:val="003E6BE2"/>
    <w:rsid w:val="003F00E0"/>
    <w:rsid w:val="003F00F5"/>
    <w:rsid w:val="003F0219"/>
    <w:rsid w:val="003F0C8B"/>
    <w:rsid w:val="003F0CA9"/>
    <w:rsid w:val="003F0EF1"/>
    <w:rsid w:val="003F1242"/>
    <w:rsid w:val="003F158F"/>
    <w:rsid w:val="003F15D8"/>
    <w:rsid w:val="003F1F1E"/>
    <w:rsid w:val="003F23B3"/>
    <w:rsid w:val="003F2E23"/>
    <w:rsid w:val="003F31EB"/>
    <w:rsid w:val="003F3B03"/>
    <w:rsid w:val="003F3B86"/>
    <w:rsid w:val="003F3DBC"/>
    <w:rsid w:val="003F3DE8"/>
    <w:rsid w:val="003F3E03"/>
    <w:rsid w:val="003F3EC1"/>
    <w:rsid w:val="003F44D7"/>
    <w:rsid w:val="003F45C1"/>
    <w:rsid w:val="003F4D0A"/>
    <w:rsid w:val="003F4F9B"/>
    <w:rsid w:val="003F543E"/>
    <w:rsid w:val="003F61D5"/>
    <w:rsid w:val="003F63D5"/>
    <w:rsid w:val="003F68D9"/>
    <w:rsid w:val="003F69B7"/>
    <w:rsid w:val="003F6A63"/>
    <w:rsid w:val="003F72FF"/>
    <w:rsid w:val="003F7651"/>
    <w:rsid w:val="003F767C"/>
    <w:rsid w:val="003F7CE6"/>
    <w:rsid w:val="00400057"/>
    <w:rsid w:val="0040016A"/>
    <w:rsid w:val="004001C2"/>
    <w:rsid w:val="00400DDD"/>
    <w:rsid w:val="00400F52"/>
    <w:rsid w:val="00400FCD"/>
    <w:rsid w:val="004011E1"/>
    <w:rsid w:val="00401262"/>
    <w:rsid w:val="004012C8"/>
    <w:rsid w:val="004017C2"/>
    <w:rsid w:val="00401849"/>
    <w:rsid w:val="00401C24"/>
    <w:rsid w:val="0040260F"/>
    <w:rsid w:val="004028EA"/>
    <w:rsid w:val="00402EDE"/>
    <w:rsid w:val="00402F94"/>
    <w:rsid w:val="004034C6"/>
    <w:rsid w:val="00403C89"/>
    <w:rsid w:val="00403D75"/>
    <w:rsid w:val="00404AE2"/>
    <w:rsid w:val="00405150"/>
    <w:rsid w:val="00405E4B"/>
    <w:rsid w:val="004064D0"/>
    <w:rsid w:val="004069DE"/>
    <w:rsid w:val="00406FB7"/>
    <w:rsid w:val="00407CC7"/>
    <w:rsid w:val="004101E2"/>
    <w:rsid w:val="0041081C"/>
    <w:rsid w:val="00410B83"/>
    <w:rsid w:val="00410C75"/>
    <w:rsid w:val="00410D7D"/>
    <w:rsid w:val="004110BB"/>
    <w:rsid w:val="0041129F"/>
    <w:rsid w:val="00411427"/>
    <w:rsid w:val="0041142A"/>
    <w:rsid w:val="0041174E"/>
    <w:rsid w:val="00411873"/>
    <w:rsid w:val="00412665"/>
    <w:rsid w:val="00413103"/>
    <w:rsid w:val="00413227"/>
    <w:rsid w:val="00413ABC"/>
    <w:rsid w:val="00413BD4"/>
    <w:rsid w:val="00413E3F"/>
    <w:rsid w:val="00414129"/>
    <w:rsid w:val="0041462B"/>
    <w:rsid w:val="0041486B"/>
    <w:rsid w:val="004149C2"/>
    <w:rsid w:val="00414C61"/>
    <w:rsid w:val="00415795"/>
    <w:rsid w:val="00415978"/>
    <w:rsid w:val="00415A2A"/>
    <w:rsid w:val="00415B17"/>
    <w:rsid w:val="00415CDA"/>
    <w:rsid w:val="0041604E"/>
    <w:rsid w:val="0041634C"/>
    <w:rsid w:val="00416CB9"/>
    <w:rsid w:val="00417195"/>
    <w:rsid w:val="00417A60"/>
    <w:rsid w:val="00417EA5"/>
    <w:rsid w:val="00417EDB"/>
    <w:rsid w:val="00417FD9"/>
    <w:rsid w:val="00420069"/>
    <w:rsid w:val="0042012A"/>
    <w:rsid w:val="00420321"/>
    <w:rsid w:val="004205F0"/>
    <w:rsid w:val="00420788"/>
    <w:rsid w:val="00420EDF"/>
    <w:rsid w:val="0042149C"/>
    <w:rsid w:val="00421A36"/>
    <w:rsid w:val="00421D01"/>
    <w:rsid w:val="00421EAC"/>
    <w:rsid w:val="00421FFD"/>
    <w:rsid w:val="00422CA7"/>
    <w:rsid w:val="00423009"/>
    <w:rsid w:val="00423A8D"/>
    <w:rsid w:val="00423B96"/>
    <w:rsid w:val="00423ED7"/>
    <w:rsid w:val="00424A95"/>
    <w:rsid w:val="00424CE9"/>
    <w:rsid w:val="00424E78"/>
    <w:rsid w:val="00425040"/>
    <w:rsid w:val="0042523D"/>
    <w:rsid w:val="00425377"/>
    <w:rsid w:val="00425379"/>
    <w:rsid w:val="004259D6"/>
    <w:rsid w:val="00425E53"/>
    <w:rsid w:val="0042659C"/>
    <w:rsid w:val="004265CD"/>
    <w:rsid w:val="0042699D"/>
    <w:rsid w:val="004269B3"/>
    <w:rsid w:val="004270F7"/>
    <w:rsid w:val="004278CB"/>
    <w:rsid w:val="00427C9E"/>
    <w:rsid w:val="0043192C"/>
    <w:rsid w:val="004319C6"/>
    <w:rsid w:val="00431A52"/>
    <w:rsid w:val="00431C98"/>
    <w:rsid w:val="0043212A"/>
    <w:rsid w:val="00432258"/>
    <w:rsid w:val="004327B7"/>
    <w:rsid w:val="00432B31"/>
    <w:rsid w:val="00433689"/>
    <w:rsid w:val="0043388A"/>
    <w:rsid w:val="004338D2"/>
    <w:rsid w:val="004338EA"/>
    <w:rsid w:val="004338F4"/>
    <w:rsid w:val="00434032"/>
    <w:rsid w:val="00434CAD"/>
    <w:rsid w:val="0043513E"/>
    <w:rsid w:val="00435795"/>
    <w:rsid w:val="004357DF"/>
    <w:rsid w:val="00435E38"/>
    <w:rsid w:val="00435F82"/>
    <w:rsid w:val="00436008"/>
    <w:rsid w:val="004370B5"/>
    <w:rsid w:val="0043746E"/>
    <w:rsid w:val="00437612"/>
    <w:rsid w:val="00437CC0"/>
    <w:rsid w:val="0044016F"/>
    <w:rsid w:val="00440337"/>
    <w:rsid w:val="00441595"/>
    <w:rsid w:val="00441ADC"/>
    <w:rsid w:val="00441D97"/>
    <w:rsid w:val="00442401"/>
    <w:rsid w:val="00442A9D"/>
    <w:rsid w:val="00443027"/>
    <w:rsid w:val="0044418D"/>
    <w:rsid w:val="00444367"/>
    <w:rsid w:val="00444419"/>
    <w:rsid w:val="00444539"/>
    <w:rsid w:val="004449FE"/>
    <w:rsid w:val="00444C7D"/>
    <w:rsid w:val="00444FC5"/>
    <w:rsid w:val="004458A1"/>
    <w:rsid w:val="00445946"/>
    <w:rsid w:val="00445BE1"/>
    <w:rsid w:val="00445DCF"/>
    <w:rsid w:val="0044645C"/>
    <w:rsid w:val="00446526"/>
    <w:rsid w:val="00446589"/>
    <w:rsid w:val="00447280"/>
    <w:rsid w:val="004472AA"/>
    <w:rsid w:val="004474CA"/>
    <w:rsid w:val="00447AAE"/>
    <w:rsid w:val="00447EE2"/>
    <w:rsid w:val="004502DB"/>
    <w:rsid w:val="00450773"/>
    <w:rsid w:val="00451384"/>
    <w:rsid w:val="004520C6"/>
    <w:rsid w:val="0045296A"/>
    <w:rsid w:val="00452B07"/>
    <w:rsid w:val="004533D2"/>
    <w:rsid w:val="00453940"/>
    <w:rsid w:val="0045397A"/>
    <w:rsid w:val="00454415"/>
    <w:rsid w:val="00454995"/>
    <w:rsid w:val="004552C8"/>
    <w:rsid w:val="004557A7"/>
    <w:rsid w:val="004563AF"/>
    <w:rsid w:val="00456909"/>
    <w:rsid w:val="00456C1C"/>
    <w:rsid w:val="00456D30"/>
    <w:rsid w:val="00456DEF"/>
    <w:rsid w:val="00456FCF"/>
    <w:rsid w:val="0045715B"/>
    <w:rsid w:val="004572FA"/>
    <w:rsid w:val="00457662"/>
    <w:rsid w:val="0045788A"/>
    <w:rsid w:val="00457CA4"/>
    <w:rsid w:val="004605D8"/>
    <w:rsid w:val="00460A45"/>
    <w:rsid w:val="00460C19"/>
    <w:rsid w:val="00460E9C"/>
    <w:rsid w:val="004613C7"/>
    <w:rsid w:val="0046153B"/>
    <w:rsid w:val="0046177C"/>
    <w:rsid w:val="0046196F"/>
    <w:rsid w:val="00461F28"/>
    <w:rsid w:val="00461FFE"/>
    <w:rsid w:val="004628D2"/>
    <w:rsid w:val="00462B9A"/>
    <w:rsid w:val="00462E4F"/>
    <w:rsid w:val="00463177"/>
    <w:rsid w:val="00463F3E"/>
    <w:rsid w:val="004642AD"/>
    <w:rsid w:val="00464B7B"/>
    <w:rsid w:val="00464BD6"/>
    <w:rsid w:val="00464D45"/>
    <w:rsid w:val="004655FB"/>
    <w:rsid w:val="00465F7B"/>
    <w:rsid w:val="00466403"/>
    <w:rsid w:val="00466684"/>
    <w:rsid w:val="00466AF9"/>
    <w:rsid w:val="0046735C"/>
    <w:rsid w:val="004673FA"/>
    <w:rsid w:val="00467B16"/>
    <w:rsid w:val="00467F7F"/>
    <w:rsid w:val="00470B29"/>
    <w:rsid w:val="00470DD8"/>
    <w:rsid w:val="00470EE5"/>
    <w:rsid w:val="00471176"/>
    <w:rsid w:val="00471904"/>
    <w:rsid w:val="00472174"/>
    <w:rsid w:val="00472796"/>
    <w:rsid w:val="00472A31"/>
    <w:rsid w:val="00472F59"/>
    <w:rsid w:val="00473B5F"/>
    <w:rsid w:val="00473C4C"/>
    <w:rsid w:val="0047445C"/>
    <w:rsid w:val="00474E99"/>
    <w:rsid w:val="0047555F"/>
    <w:rsid w:val="00475986"/>
    <w:rsid w:val="00475B5F"/>
    <w:rsid w:val="00476B09"/>
    <w:rsid w:val="00476C3D"/>
    <w:rsid w:val="00477353"/>
    <w:rsid w:val="0048079B"/>
    <w:rsid w:val="00480AF8"/>
    <w:rsid w:val="00480B7F"/>
    <w:rsid w:val="00480EDB"/>
    <w:rsid w:val="004812EF"/>
    <w:rsid w:val="00482037"/>
    <w:rsid w:val="00482048"/>
    <w:rsid w:val="00482379"/>
    <w:rsid w:val="00482B4C"/>
    <w:rsid w:val="00482F66"/>
    <w:rsid w:val="004831A3"/>
    <w:rsid w:val="00483569"/>
    <w:rsid w:val="0048448B"/>
    <w:rsid w:val="00484660"/>
    <w:rsid w:val="0048562C"/>
    <w:rsid w:val="00485B56"/>
    <w:rsid w:val="00485C4D"/>
    <w:rsid w:val="00485EB7"/>
    <w:rsid w:val="00485F71"/>
    <w:rsid w:val="00486877"/>
    <w:rsid w:val="00486F9D"/>
    <w:rsid w:val="00487065"/>
    <w:rsid w:val="0048710C"/>
    <w:rsid w:val="0048770E"/>
    <w:rsid w:val="00487A85"/>
    <w:rsid w:val="00487C15"/>
    <w:rsid w:val="00487C3B"/>
    <w:rsid w:val="00487CF5"/>
    <w:rsid w:val="00490226"/>
    <w:rsid w:val="004906C2"/>
    <w:rsid w:val="00490E3E"/>
    <w:rsid w:val="00490EAD"/>
    <w:rsid w:val="00490F4C"/>
    <w:rsid w:val="0049179C"/>
    <w:rsid w:val="00492296"/>
    <w:rsid w:val="004922F9"/>
    <w:rsid w:val="00493667"/>
    <w:rsid w:val="00493C22"/>
    <w:rsid w:val="004942A9"/>
    <w:rsid w:val="0049456A"/>
    <w:rsid w:val="00494947"/>
    <w:rsid w:val="004954FA"/>
    <w:rsid w:val="0049585B"/>
    <w:rsid w:val="00495882"/>
    <w:rsid w:val="00495A15"/>
    <w:rsid w:val="00495A5E"/>
    <w:rsid w:val="00495D2E"/>
    <w:rsid w:val="00496119"/>
    <w:rsid w:val="00496422"/>
    <w:rsid w:val="00496445"/>
    <w:rsid w:val="004971F6"/>
    <w:rsid w:val="00497271"/>
    <w:rsid w:val="00497606"/>
    <w:rsid w:val="004A073B"/>
    <w:rsid w:val="004A1001"/>
    <w:rsid w:val="004A14D1"/>
    <w:rsid w:val="004A151B"/>
    <w:rsid w:val="004A1985"/>
    <w:rsid w:val="004A1AE9"/>
    <w:rsid w:val="004A1E48"/>
    <w:rsid w:val="004A1F99"/>
    <w:rsid w:val="004A2702"/>
    <w:rsid w:val="004A2952"/>
    <w:rsid w:val="004A2BFD"/>
    <w:rsid w:val="004A314C"/>
    <w:rsid w:val="004A31CE"/>
    <w:rsid w:val="004A34F4"/>
    <w:rsid w:val="004A351F"/>
    <w:rsid w:val="004A364F"/>
    <w:rsid w:val="004A3686"/>
    <w:rsid w:val="004A4377"/>
    <w:rsid w:val="004A4A79"/>
    <w:rsid w:val="004A4C0E"/>
    <w:rsid w:val="004A532C"/>
    <w:rsid w:val="004A5CF4"/>
    <w:rsid w:val="004A5E1C"/>
    <w:rsid w:val="004A5E35"/>
    <w:rsid w:val="004A6E40"/>
    <w:rsid w:val="004B0534"/>
    <w:rsid w:val="004B10D9"/>
    <w:rsid w:val="004B1810"/>
    <w:rsid w:val="004B1E74"/>
    <w:rsid w:val="004B21DE"/>
    <w:rsid w:val="004B22B3"/>
    <w:rsid w:val="004B23D1"/>
    <w:rsid w:val="004B2505"/>
    <w:rsid w:val="004B34A5"/>
    <w:rsid w:val="004B3D6D"/>
    <w:rsid w:val="004B3F7A"/>
    <w:rsid w:val="004B3FCF"/>
    <w:rsid w:val="004B428D"/>
    <w:rsid w:val="004B4E0E"/>
    <w:rsid w:val="004B5AF8"/>
    <w:rsid w:val="004B5F20"/>
    <w:rsid w:val="004B5FE6"/>
    <w:rsid w:val="004B60D6"/>
    <w:rsid w:val="004B6488"/>
    <w:rsid w:val="004B66E9"/>
    <w:rsid w:val="004B6B09"/>
    <w:rsid w:val="004B7F4A"/>
    <w:rsid w:val="004C0AAF"/>
    <w:rsid w:val="004C13B6"/>
    <w:rsid w:val="004C1833"/>
    <w:rsid w:val="004C1ECC"/>
    <w:rsid w:val="004C22C9"/>
    <w:rsid w:val="004C2442"/>
    <w:rsid w:val="004C2914"/>
    <w:rsid w:val="004C306A"/>
    <w:rsid w:val="004C3314"/>
    <w:rsid w:val="004C3740"/>
    <w:rsid w:val="004C3C48"/>
    <w:rsid w:val="004C3DAF"/>
    <w:rsid w:val="004C3EFF"/>
    <w:rsid w:val="004C3FB6"/>
    <w:rsid w:val="004C474E"/>
    <w:rsid w:val="004C497E"/>
    <w:rsid w:val="004C49D9"/>
    <w:rsid w:val="004C4DF0"/>
    <w:rsid w:val="004C504D"/>
    <w:rsid w:val="004C52A9"/>
    <w:rsid w:val="004C57F5"/>
    <w:rsid w:val="004C6FA9"/>
    <w:rsid w:val="004C7446"/>
    <w:rsid w:val="004C7A0D"/>
    <w:rsid w:val="004C7A25"/>
    <w:rsid w:val="004C7BB6"/>
    <w:rsid w:val="004C7BF7"/>
    <w:rsid w:val="004C7C6E"/>
    <w:rsid w:val="004C7EE0"/>
    <w:rsid w:val="004D0EDD"/>
    <w:rsid w:val="004D239E"/>
    <w:rsid w:val="004D27D7"/>
    <w:rsid w:val="004D2EFB"/>
    <w:rsid w:val="004D300E"/>
    <w:rsid w:val="004D397A"/>
    <w:rsid w:val="004D3EAC"/>
    <w:rsid w:val="004D41E3"/>
    <w:rsid w:val="004D4552"/>
    <w:rsid w:val="004D48CD"/>
    <w:rsid w:val="004D4D75"/>
    <w:rsid w:val="004D5BCB"/>
    <w:rsid w:val="004D615F"/>
    <w:rsid w:val="004D6391"/>
    <w:rsid w:val="004D755F"/>
    <w:rsid w:val="004D75DF"/>
    <w:rsid w:val="004E04F0"/>
    <w:rsid w:val="004E0636"/>
    <w:rsid w:val="004E0A8F"/>
    <w:rsid w:val="004E0BF1"/>
    <w:rsid w:val="004E0E23"/>
    <w:rsid w:val="004E0F83"/>
    <w:rsid w:val="004E1381"/>
    <w:rsid w:val="004E1518"/>
    <w:rsid w:val="004E1626"/>
    <w:rsid w:val="004E1DF1"/>
    <w:rsid w:val="004E2078"/>
    <w:rsid w:val="004E20AD"/>
    <w:rsid w:val="004E23E6"/>
    <w:rsid w:val="004E25D9"/>
    <w:rsid w:val="004E26A6"/>
    <w:rsid w:val="004E275F"/>
    <w:rsid w:val="004E2DB6"/>
    <w:rsid w:val="004E3704"/>
    <w:rsid w:val="004E425F"/>
    <w:rsid w:val="004E43BF"/>
    <w:rsid w:val="004E44B9"/>
    <w:rsid w:val="004E4D69"/>
    <w:rsid w:val="004E553E"/>
    <w:rsid w:val="004E575B"/>
    <w:rsid w:val="004E69CA"/>
    <w:rsid w:val="004E73D7"/>
    <w:rsid w:val="004E7B7E"/>
    <w:rsid w:val="004E7BCD"/>
    <w:rsid w:val="004F0CC6"/>
    <w:rsid w:val="004F0FAD"/>
    <w:rsid w:val="004F1424"/>
    <w:rsid w:val="004F1D92"/>
    <w:rsid w:val="004F1DCC"/>
    <w:rsid w:val="004F2074"/>
    <w:rsid w:val="004F20DB"/>
    <w:rsid w:val="004F2932"/>
    <w:rsid w:val="004F2984"/>
    <w:rsid w:val="004F35F0"/>
    <w:rsid w:val="004F3A7C"/>
    <w:rsid w:val="004F416F"/>
    <w:rsid w:val="004F44A7"/>
    <w:rsid w:val="004F46E7"/>
    <w:rsid w:val="004F4CB5"/>
    <w:rsid w:val="004F5946"/>
    <w:rsid w:val="004F5B73"/>
    <w:rsid w:val="004F6634"/>
    <w:rsid w:val="004F6932"/>
    <w:rsid w:val="004F6B14"/>
    <w:rsid w:val="004F7771"/>
    <w:rsid w:val="004F793A"/>
    <w:rsid w:val="00500061"/>
    <w:rsid w:val="00500543"/>
    <w:rsid w:val="005007FF"/>
    <w:rsid w:val="00500EEF"/>
    <w:rsid w:val="00500F89"/>
    <w:rsid w:val="00501909"/>
    <w:rsid w:val="00501C17"/>
    <w:rsid w:val="00501D2F"/>
    <w:rsid w:val="00501DC2"/>
    <w:rsid w:val="005021C4"/>
    <w:rsid w:val="00502845"/>
    <w:rsid w:val="00502A85"/>
    <w:rsid w:val="00502AD5"/>
    <w:rsid w:val="0050306C"/>
    <w:rsid w:val="005034F0"/>
    <w:rsid w:val="0050354E"/>
    <w:rsid w:val="00503640"/>
    <w:rsid w:val="00503F56"/>
    <w:rsid w:val="00504141"/>
    <w:rsid w:val="00504AE7"/>
    <w:rsid w:val="00505518"/>
    <w:rsid w:val="00505CBB"/>
    <w:rsid w:val="0050600B"/>
    <w:rsid w:val="0050635A"/>
    <w:rsid w:val="00506603"/>
    <w:rsid w:val="00506718"/>
    <w:rsid w:val="00506C99"/>
    <w:rsid w:val="00506D15"/>
    <w:rsid w:val="00507141"/>
    <w:rsid w:val="00507783"/>
    <w:rsid w:val="0050782B"/>
    <w:rsid w:val="00507DFD"/>
    <w:rsid w:val="00510157"/>
    <w:rsid w:val="0051016A"/>
    <w:rsid w:val="00510662"/>
    <w:rsid w:val="00510BDE"/>
    <w:rsid w:val="0051143E"/>
    <w:rsid w:val="00511703"/>
    <w:rsid w:val="005118F7"/>
    <w:rsid w:val="00511B01"/>
    <w:rsid w:val="00511D49"/>
    <w:rsid w:val="00512002"/>
    <w:rsid w:val="0051224D"/>
    <w:rsid w:val="005125DC"/>
    <w:rsid w:val="00512987"/>
    <w:rsid w:val="00513006"/>
    <w:rsid w:val="0051337A"/>
    <w:rsid w:val="00513FD3"/>
    <w:rsid w:val="005142B0"/>
    <w:rsid w:val="005142C7"/>
    <w:rsid w:val="005145C9"/>
    <w:rsid w:val="005148CD"/>
    <w:rsid w:val="00514E06"/>
    <w:rsid w:val="00514E75"/>
    <w:rsid w:val="00515021"/>
    <w:rsid w:val="00515ED3"/>
    <w:rsid w:val="005167F3"/>
    <w:rsid w:val="0051686F"/>
    <w:rsid w:val="00516B6A"/>
    <w:rsid w:val="00516CCC"/>
    <w:rsid w:val="00516DF0"/>
    <w:rsid w:val="00517625"/>
    <w:rsid w:val="00517879"/>
    <w:rsid w:val="00517977"/>
    <w:rsid w:val="005208C4"/>
    <w:rsid w:val="005213A7"/>
    <w:rsid w:val="00521D42"/>
    <w:rsid w:val="005220AC"/>
    <w:rsid w:val="00522809"/>
    <w:rsid w:val="00522960"/>
    <w:rsid w:val="00522CAE"/>
    <w:rsid w:val="00522DBA"/>
    <w:rsid w:val="00522F68"/>
    <w:rsid w:val="005231C3"/>
    <w:rsid w:val="00523210"/>
    <w:rsid w:val="00523504"/>
    <w:rsid w:val="00523593"/>
    <w:rsid w:val="0052362A"/>
    <w:rsid w:val="0052373A"/>
    <w:rsid w:val="00523D05"/>
    <w:rsid w:val="00523D13"/>
    <w:rsid w:val="00523D6A"/>
    <w:rsid w:val="005243BB"/>
    <w:rsid w:val="00524E1A"/>
    <w:rsid w:val="005253B8"/>
    <w:rsid w:val="00525CDD"/>
    <w:rsid w:val="00525DF7"/>
    <w:rsid w:val="005266EF"/>
    <w:rsid w:val="005266FE"/>
    <w:rsid w:val="00526E8D"/>
    <w:rsid w:val="0052703C"/>
    <w:rsid w:val="00527A07"/>
    <w:rsid w:val="00527DAA"/>
    <w:rsid w:val="00530454"/>
    <w:rsid w:val="005305AD"/>
    <w:rsid w:val="00530A45"/>
    <w:rsid w:val="00530D4C"/>
    <w:rsid w:val="00531087"/>
    <w:rsid w:val="00531215"/>
    <w:rsid w:val="005312BA"/>
    <w:rsid w:val="00531903"/>
    <w:rsid w:val="00531954"/>
    <w:rsid w:val="00531A0B"/>
    <w:rsid w:val="00531B25"/>
    <w:rsid w:val="00531E38"/>
    <w:rsid w:val="005325A8"/>
    <w:rsid w:val="005328C7"/>
    <w:rsid w:val="0053298E"/>
    <w:rsid w:val="00532BAD"/>
    <w:rsid w:val="00532BC6"/>
    <w:rsid w:val="00533130"/>
    <w:rsid w:val="00533190"/>
    <w:rsid w:val="005333A9"/>
    <w:rsid w:val="0053374C"/>
    <w:rsid w:val="00533B51"/>
    <w:rsid w:val="0053453E"/>
    <w:rsid w:val="00534CB2"/>
    <w:rsid w:val="00535106"/>
    <w:rsid w:val="0053542B"/>
    <w:rsid w:val="00535E6D"/>
    <w:rsid w:val="005360AD"/>
    <w:rsid w:val="005369CC"/>
    <w:rsid w:val="005371A0"/>
    <w:rsid w:val="005371FD"/>
    <w:rsid w:val="00537596"/>
    <w:rsid w:val="00537BAF"/>
    <w:rsid w:val="00537DBC"/>
    <w:rsid w:val="0054072C"/>
    <w:rsid w:val="00540946"/>
    <w:rsid w:val="00540ADC"/>
    <w:rsid w:val="00540E84"/>
    <w:rsid w:val="00541065"/>
    <w:rsid w:val="00541312"/>
    <w:rsid w:val="00541438"/>
    <w:rsid w:val="00541707"/>
    <w:rsid w:val="0054216D"/>
    <w:rsid w:val="005426E7"/>
    <w:rsid w:val="0054283B"/>
    <w:rsid w:val="00542C73"/>
    <w:rsid w:val="00542D4C"/>
    <w:rsid w:val="00542D8A"/>
    <w:rsid w:val="0054338F"/>
    <w:rsid w:val="0054359C"/>
    <w:rsid w:val="0054377B"/>
    <w:rsid w:val="00543A1D"/>
    <w:rsid w:val="00543BE4"/>
    <w:rsid w:val="00543F4A"/>
    <w:rsid w:val="00544E2C"/>
    <w:rsid w:val="00545805"/>
    <w:rsid w:val="00545BEB"/>
    <w:rsid w:val="00545BF6"/>
    <w:rsid w:val="0054659E"/>
    <w:rsid w:val="00546A62"/>
    <w:rsid w:val="00546B4F"/>
    <w:rsid w:val="00547739"/>
    <w:rsid w:val="005479A0"/>
    <w:rsid w:val="00547FD3"/>
    <w:rsid w:val="005506DC"/>
    <w:rsid w:val="00550721"/>
    <w:rsid w:val="00550CE4"/>
    <w:rsid w:val="00550D17"/>
    <w:rsid w:val="00551374"/>
    <w:rsid w:val="00551F4F"/>
    <w:rsid w:val="0055240B"/>
    <w:rsid w:val="00552B0A"/>
    <w:rsid w:val="00552D85"/>
    <w:rsid w:val="00552E25"/>
    <w:rsid w:val="005534B3"/>
    <w:rsid w:val="005539D7"/>
    <w:rsid w:val="00553D9A"/>
    <w:rsid w:val="00554095"/>
    <w:rsid w:val="0055464B"/>
    <w:rsid w:val="0055520A"/>
    <w:rsid w:val="005562E1"/>
    <w:rsid w:val="00556561"/>
    <w:rsid w:val="005567DC"/>
    <w:rsid w:val="0055689C"/>
    <w:rsid w:val="00556BF6"/>
    <w:rsid w:val="005571DF"/>
    <w:rsid w:val="005576F0"/>
    <w:rsid w:val="00557B70"/>
    <w:rsid w:val="005604D9"/>
    <w:rsid w:val="0056076C"/>
    <w:rsid w:val="005609C7"/>
    <w:rsid w:val="00560AD6"/>
    <w:rsid w:val="00561855"/>
    <w:rsid w:val="00561BAE"/>
    <w:rsid w:val="00561C78"/>
    <w:rsid w:val="00562430"/>
    <w:rsid w:val="005626E0"/>
    <w:rsid w:val="005627E8"/>
    <w:rsid w:val="00562897"/>
    <w:rsid w:val="00562CBC"/>
    <w:rsid w:val="0056337D"/>
    <w:rsid w:val="0056387F"/>
    <w:rsid w:val="005643EB"/>
    <w:rsid w:val="0056457E"/>
    <w:rsid w:val="00564CB6"/>
    <w:rsid w:val="00565177"/>
    <w:rsid w:val="005655B6"/>
    <w:rsid w:val="0056660E"/>
    <w:rsid w:val="005667F5"/>
    <w:rsid w:val="00566814"/>
    <w:rsid w:val="00566872"/>
    <w:rsid w:val="00566CFC"/>
    <w:rsid w:val="00567224"/>
    <w:rsid w:val="00567CB4"/>
    <w:rsid w:val="00567E49"/>
    <w:rsid w:val="005703B2"/>
    <w:rsid w:val="0057064B"/>
    <w:rsid w:val="005708F5"/>
    <w:rsid w:val="00571015"/>
    <w:rsid w:val="00571480"/>
    <w:rsid w:val="00571AA3"/>
    <w:rsid w:val="00571BD2"/>
    <w:rsid w:val="00572FFA"/>
    <w:rsid w:val="005737ED"/>
    <w:rsid w:val="005751D3"/>
    <w:rsid w:val="00576052"/>
    <w:rsid w:val="00576A70"/>
    <w:rsid w:val="00576C11"/>
    <w:rsid w:val="005773F3"/>
    <w:rsid w:val="00580196"/>
    <w:rsid w:val="00580203"/>
    <w:rsid w:val="00580BAB"/>
    <w:rsid w:val="00581501"/>
    <w:rsid w:val="0058172D"/>
    <w:rsid w:val="0058179D"/>
    <w:rsid w:val="00581E30"/>
    <w:rsid w:val="00581FC4"/>
    <w:rsid w:val="00581FD0"/>
    <w:rsid w:val="0058234F"/>
    <w:rsid w:val="00582C15"/>
    <w:rsid w:val="00582DCC"/>
    <w:rsid w:val="00582FA9"/>
    <w:rsid w:val="00583622"/>
    <w:rsid w:val="0058407F"/>
    <w:rsid w:val="005843C0"/>
    <w:rsid w:val="005854AD"/>
    <w:rsid w:val="00585E89"/>
    <w:rsid w:val="00587069"/>
    <w:rsid w:val="00587E03"/>
    <w:rsid w:val="00590314"/>
    <w:rsid w:val="0059071E"/>
    <w:rsid w:val="00590EF6"/>
    <w:rsid w:val="00591595"/>
    <w:rsid w:val="00591742"/>
    <w:rsid w:val="00591817"/>
    <w:rsid w:val="0059206E"/>
    <w:rsid w:val="0059274D"/>
    <w:rsid w:val="00592CF4"/>
    <w:rsid w:val="00592E1F"/>
    <w:rsid w:val="00593400"/>
    <w:rsid w:val="00593B15"/>
    <w:rsid w:val="005947AF"/>
    <w:rsid w:val="00594826"/>
    <w:rsid w:val="00594A19"/>
    <w:rsid w:val="00594A55"/>
    <w:rsid w:val="00594EA0"/>
    <w:rsid w:val="005950E8"/>
    <w:rsid w:val="005952FB"/>
    <w:rsid w:val="0059556F"/>
    <w:rsid w:val="00595D81"/>
    <w:rsid w:val="00595F67"/>
    <w:rsid w:val="0059640D"/>
    <w:rsid w:val="00596632"/>
    <w:rsid w:val="00596D8C"/>
    <w:rsid w:val="005973D9"/>
    <w:rsid w:val="00597A34"/>
    <w:rsid w:val="00597AB8"/>
    <w:rsid w:val="00597AFC"/>
    <w:rsid w:val="00597BFC"/>
    <w:rsid w:val="00597C9F"/>
    <w:rsid w:val="00597CF1"/>
    <w:rsid w:val="00597DD4"/>
    <w:rsid w:val="005A0831"/>
    <w:rsid w:val="005A0D99"/>
    <w:rsid w:val="005A1305"/>
    <w:rsid w:val="005A1376"/>
    <w:rsid w:val="005A1848"/>
    <w:rsid w:val="005A1A3D"/>
    <w:rsid w:val="005A2654"/>
    <w:rsid w:val="005A2A29"/>
    <w:rsid w:val="005A2F28"/>
    <w:rsid w:val="005A3468"/>
    <w:rsid w:val="005A4179"/>
    <w:rsid w:val="005A4434"/>
    <w:rsid w:val="005A4AED"/>
    <w:rsid w:val="005A521A"/>
    <w:rsid w:val="005A583E"/>
    <w:rsid w:val="005A58B5"/>
    <w:rsid w:val="005A5F0E"/>
    <w:rsid w:val="005A61BE"/>
    <w:rsid w:val="005A6324"/>
    <w:rsid w:val="005A63F2"/>
    <w:rsid w:val="005A6B8C"/>
    <w:rsid w:val="005A7AFC"/>
    <w:rsid w:val="005A7C93"/>
    <w:rsid w:val="005A7DA0"/>
    <w:rsid w:val="005B08B6"/>
    <w:rsid w:val="005B0A74"/>
    <w:rsid w:val="005B0E13"/>
    <w:rsid w:val="005B0ED1"/>
    <w:rsid w:val="005B1709"/>
    <w:rsid w:val="005B179A"/>
    <w:rsid w:val="005B19B9"/>
    <w:rsid w:val="005B24C2"/>
    <w:rsid w:val="005B3E12"/>
    <w:rsid w:val="005B430F"/>
    <w:rsid w:val="005B4848"/>
    <w:rsid w:val="005B4966"/>
    <w:rsid w:val="005B4C2E"/>
    <w:rsid w:val="005B4E52"/>
    <w:rsid w:val="005B54A6"/>
    <w:rsid w:val="005B562F"/>
    <w:rsid w:val="005B5B8D"/>
    <w:rsid w:val="005B5FB0"/>
    <w:rsid w:val="005B71E1"/>
    <w:rsid w:val="005B76A5"/>
    <w:rsid w:val="005B76CD"/>
    <w:rsid w:val="005B7729"/>
    <w:rsid w:val="005B794A"/>
    <w:rsid w:val="005C0B72"/>
    <w:rsid w:val="005C1524"/>
    <w:rsid w:val="005C241F"/>
    <w:rsid w:val="005C2DEF"/>
    <w:rsid w:val="005C32D6"/>
    <w:rsid w:val="005C32F0"/>
    <w:rsid w:val="005C36A9"/>
    <w:rsid w:val="005C3F0C"/>
    <w:rsid w:val="005C3F93"/>
    <w:rsid w:val="005C404C"/>
    <w:rsid w:val="005C40CF"/>
    <w:rsid w:val="005C4699"/>
    <w:rsid w:val="005C49C4"/>
    <w:rsid w:val="005C537C"/>
    <w:rsid w:val="005C548C"/>
    <w:rsid w:val="005C5703"/>
    <w:rsid w:val="005C5C4C"/>
    <w:rsid w:val="005C6D5F"/>
    <w:rsid w:val="005C6EE9"/>
    <w:rsid w:val="005C6F4C"/>
    <w:rsid w:val="005C7378"/>
    <w:rsid w:val="005D02F0"/>
    <w:rsid w:val="005D1662"/>
    <w:rsid w:val="005D192E"/>
    <w:rsid w:val="005D2620"/>
    <w:rsid w:val="005D2BAB"/>
    <w:rsid w:val="005D2BE5"/>
    <w:rsid w:val="005D2C8E"/>
    <w:rsid w:val="005D2EA2"/>
    <w:rsid w:val="005D2EF0"/>
    <w:rsid w:val="005D31BA"/>
    <w:rsid w:val="005D331E"/>
    <w:rsid w:val="005D3A25"/>
    <w:rsid w:val="005D4674"/>
    <w:rsid w:val="005D582C"/>
    <w:rsid w:val="005D603E"/>
    <w:rsid w:val="005D633E"/>
    <w:rsid w:val="005D6506"/>
    <w:rsid w:val="005D66DC"/>
    <w:rsid w:val="005D68E2"/>
    <w:rsid w:val="005D68EB"/>
    <w:rsid w:val="005D7D6F"/>
    <w:rsid w:val="005E063D"/>
    <w:rsid w:val="005E0712"/>
    <w:rsid w:val="005E0746"/>
    <w:rsid w:val="005E2736"/>
    <w:rsid w:val="005E2A5C"/>
    <w:rsid w:val="005E2DFC"/>
    <w:rsid w:val="005E33FD"/>
    <w:rsid w:val="005E34C9"/>
    <w:rsid w:val="005E35A3"/>
    <w:rsid w:val="005E49D7"/>
    <w:rsid w:val="005E4BE4"/>
    <w:rsid w:val="005E4D73"/>
    <w:rsid w:val="005E6620"/>
    <w:rsid w:val="005E6D17"/>
    <w:rsid w:val="005E6F91"/>
    <w:rsid w:val="005E708A"/>
    <w:rsid w:val="005E7233"/>
    <w:rsid w:val="005E7266"/>
    <w:rsid w:val="005F05D1"/>
    <w:rsid w:val="005F0708"/>
    <w:rsid w:val="005F0850"/>
    <w:rsid w:val="005F0947"/>
    <w:rsid w:val="005F0C7A"/>
    <w:rsid w:val="005F0C92"/>
    <w:rsid w:val="005F0EA9"/>
    <w:rsid w:val="005F1207"/>
    <w:rsid w:val="005F1268"/>
    <w:rsid w:val="005F1614"/>
    <w:rsid w:val="005F1A27"/>
    <w:rsid w:val="005F1ACA"/>
    <w:rsid w:val="005F1EA2"/>
    <w:rsid w:val="005F21AE"/>
    <w:rsid w:val="005F2797"/>
    <w:rsid w:val="005F3356"/>
    <w:rsid w:val="005F41F2"/>
    <w:rsid w:val="005F44A4"/>
    <w:rsid w:val="005F45FC"/>
    <w:rsid w:val="005F48C6"/>
    <w:rsid w:val="005F4A1D"/>
    <w:rsid w:val="005F4E60"/>
    <w:rsid w:val="005F5861"/>
    <w:rsid w:val="005F6C29"/>
    <w:rsid w:val="005F7062"/>
    <w:rsid w:val="005F734E"/>
    <w:rsid w:val="005F7CDE"/>
    <w:rsid w:val="005F7F7F"/>
    <w:rsid w:val="005F7FA4"/>
    <w:rsid w:val="006000A8"/>
    <w:rsid w:val="0060032C"/>
    <w:rsid w:val="00600408"/>
    <w:rsid w:val="0060067F"/>
    <w:rsid w:val="006009AA"/>
    <w:rsid w:val="006009CB"/>
    <w:rsid w:val="00601493"/>
    <w:rsid w:val="006016D3"/>
    <w:rsid w:val="006019CC"/>
    <w:rsid w:val="00601AB5"/>
    <w:rsid w:val="00601C45"/>
    <w:rsid w:val="00602363"/>
    <w:rsid w:val="0060254D"/>
    <w:rsid w:val="00602B1F"/>
    <w:rsid w:val="00602ECE"/>
    <w:rsid w:val="006030CB"/>
    <w:rsid w:val="006031FD"/>
    <w:rsid w:val="00603383"/>
    <w:rsid w:val="00603681"/>
    <w:rsid w:val="00603720"/>
    <w:rsid w:val="00603855"/>
    <w:rsid w:val="00603E6C"/>
    <w:rsid w:val="00604260"/>
    <w:rsid w:val="00604293"/>
    <w:rsid w:val="006046BB"/>
    <w:rsid w:val="006057F8"/>
    <w:rsid w:val="00605FA2"/>
    <w:rsid w:val="006063A7"/>
    <w:rsid w:val="006063EC"/>
    <w:rsid w:val="006068E8"/>
    <w:rsid w:val="006068FB"/>
    <w:rsid w:val="0060691C"/>
    <w:rsid w:val="00606E4F"/>
    <w:rsid w:val="00607890"/>
    <w:rsid w:val="00607E0A"/>
    <w:rsid w:val="00607E23"/>
    <w:rsid w:val="00610784"/>
    <w:rsid w:val="00610F11"/>
    <w:rsid w:val="00611986"/>
    <w:rsid w:val="00611CB3"/>
    <w:rsid w:val="0061230F"/>
    <w:rsid w:val="00612719"/>
    <w:rsid w:val="00613029"/>
    <w:rsid w:val="00613129"/>
    <w:rsid w:val="00613597"/>
    <w:rsid w:val="0061376A"/>
    <w:rsid w:val="006139B5"/>
    <w:rsid w:val="0061400C"/>
    <w:rsid w:val="0061429B"/>
    <w:rsid w:val="00614F7C"/>
    <w:rsid w:val="00614F7F"/>
    <w:rsid w:val="0061501C"/>
    <w:rsid w:val="006151DE"/>
    <w:rsid w:val="00615202"/>
    <w:rsid w:val="006155BC"/>
    <w:rsid w:val="00615A77"/>
    <w:rsid w:val="00616C6B"/>
    <w:rsid w:val="00617359"/>
    <w:rsid w:val="00617573"/>
    <w:rsid w:val="00617675"/>
    <w:rsid w:val="00617DF8"/>
    <w:rsid w:val="00617E17"/>
    <w:rsid w:val="00620031"/>
    <w:rsid w:val="006206CA"/>
    <w:rsid w:val="00620C50"/>
    <w:rsid w:val="00621273"/>
    <w:rsid w:val="006218D2"/>
    <w:rsid w:val="00621FBF"/>
    <w:rsid w:val="00622095"/>
    <w:rsid w:val="00622890"/>
    <w:rsid w:val="00623022"/>
    <w:rsid w:val="006246CB"/>
    <w:rsid w:val="00624782"/>
    <w:rsid w:val="0062480A"/>
    <w:rsid w:val="00624A36"/>
    <w:rsid w:val="00624C4E"/>
    <w:rsid w:val="006252B4"/>
    <w:rsid w:val="00626E06"/>
    <w:rsid w:val="0062747C"/>
    <w:rsid w:val="00627770"/>
    <w:rsid w:val="006278CF"/>
    <w:rsid w:val="00627E21"/>
    <w:rsid w:val="00627E56"/>
    <w:rsid w:val="00630840"/>
    <w:rsid w:val="0063097C"/>
    <w:rsid w:val="00630C0C"/>
    <w:rsid w:val="00630D67"/>
    <w:rsid w:val="00630E9C"/>
    <w:rsid w:val="00631761"/>
    <w:rsid w:val="006317D8"/>
    <w:rsid w:val="00632E1A"/>
    <w:rsid w:val="006339F1"/>
    <w:rsid w:val="00633B40"/>
    <w:rsid w:val="00633C33"/>
    <w:rsid w:val="00634377"/>
    <w:rsid w:val="0063475B"/>
    <w:rsid w:val="0063527B"/>
    <w:rsid w:val="0063553C"/>
    <w:rsid w:val="006356E1"/>
    <w:rsid w:val="00635922"/>
    <w:rsid w:val="0063595A"/>
    <w:rsid w:val="0063665F"/>
    <w:rsid w:val="00637F97"/>
    <w:rsid w:val="00640674"/>
    <w:rsid w:val="006408E5"/>
    <w:rsid w:val="006415B2"/>
    <w:rsid w:val="00641619"/>
    <w:rsid w:val="00641632"/>
    <w:rsid w:val="006417AB"/>
    <w:rsid w:val="00641F3B"/>
    <w:rsid w:val="00642750"/>
    <w:rsid w:val="00642786"/>
    <w:rsid w:val="00642987"/>
    <w:rsid w:val="006429D8"/>
    <w:rsid w:val="00642D51"/>
    <w:rsid w:val="00642E25"/>
    <w:rsid w:val="006435A2"/>
    <w:rsid w:val="006439F7"/>
    <w:rsid w:val="00643CE6"/>
    <w:rsid w:val="00643DA5"/>
    <w:rsid w:val="00643F62"/>
    <w:rsid w:val="00643F7B"/>
    <w:rsid w:val="00644DE8"/>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548"/>
    <w:rsid w:val="00651572"/>
    <w:rsid w:val="0065160D"/>
    <w:rsid w:val="00651A87"/>
    <w:rsid w:val="00651D93"/>
    <w:rsid w:val="00652045"/>
    <w:rsid w:val="00652182"/>
    <w:rsid w:val="006525D9"/>
    <w:rsid w:val="00653079"/>
    <w:rsid w:val="00653239"/>
    <w:rsid w:val="00653427"/>
    <w:rsid w:val="00653454"/>
    <w:rsid w:val="0065360B"/>
    <w:rsid w:val="0065385A"/>
    <w:rsid w:val="00653D5E"/>
    <w:rsid w:val="0065435E"/>
    <w:rsid w:val="006544B6"/>
    <w:rsid w:val="00654B7C"/>
    <w:rsid w:val="00654F27"/>
    <w:rsid w:val="00654F9F"/>
    <w:rsid w:val="00654FC8"/>
    <w:rsid w:val="006551A6"/>
    <w:rsid w:val="00656561"/>
    <w:rsid w:val="00656C26"/>
    <w:rsid w:val="00656C7F"/>
    <w:rsid w:val="00656CA4"/>
    <w:rsid w:val="006603EA"/>
    <w:rsid w:val="006609ED"/>
    <w:rsid w:val="00660DF4"/>
    <w:rsid w:val="006610C1"/>
    <w:rsid w:val="006617F3"/>
    <w:rsid w:val="00661A3F"/>
    <w:rsid w:val="00661D2A"/>
    <w:rsid w:val="00661DCF"/>
    <w:rsid w:val="00661E64"/>
    <w:rsid w:val="006630C5"/>
    <w:rsid w:val="0066331A"/>
    <w:rsid w:val="0066331C"/>
    <w:rsid w:val="00663437"/>
    <w:rsid w:val="00663A2D"/>
    <w:rsid w:val="00663CC5"/>
    <w:rsid w:val="00664057"/>
    <w:rsid w:val="0066457F"/>
    <w:rsid w:val="006645BA"/>
    <w:rsid w:val="006646EC"/>
    <w:rsid w:val="0066511A"/>
    <w:rsid w:val="0066596E"/>
    <w:rsid w:val="006664F0"/>
    <w:rsid w:val="00666A5F"/>
    <w:rsid w:val="006673C7"/>
    <w:rsid w:val="00667628"/>
    <w:rsid w:val="00667903"/>
    <w:rsid w:val="00667EE1"/>
    <w:rsid w:val="0067016A"/>
    <w:rsid w:val="006706F5"/>
    <w:rsid w:val="00670817"/>
    <w:rsid w:val="006710F3"/>
    <w:rsid w:val="006711B8"/>
    <w:rsid w:val="006712A1"/>
    <w:rsid w:val="006718F3"/>
    <w:rsid w:val="00671A6B"/>
    <w:rsid w:val="006721ED"/>
    <w:rsid w:val="00672698"/>
    <w:rsid w:val="00672B6B"/>
    <w:rsid w:val="00672B96"/>
    <w:rsid w:val="00672D96"/>
    <w:rsid w:val="0067311C"/>
    <w:rsid w:val="006735F6"/>
    <w:rsid w:val="00673A94"/>
    <w:rsid w:val="00673C35"/>
    <w:rsid w:val="00673E58"/>
    <w:rsid w:val="006743B7"/>
    <w:rsid w:val="00674961"/>
    <w:rsid w:val="00674B60"/>
    <w:rsid w:val="00675A5B"/>
    <w:rsid w:val="00676EA9"/>
    <w:rsid w:val="00677399"/>
    <w:rsid w:val="00680914"/>
    <w:rsid w:val="00680BAE"/>
    <w:rsid w:val="006813E4"/>
    <w:rsid w:val="006819EA"/>
    <w:rsid w:val="0068207D"/>
    <w:rsid w:val="0068232B"/>
    <w:rsid w:val="00682FCC"/>
    <w:rsid w:val="00683943"/>
    <w:rsid w:val="0068457A"/>
    <w:rsid w:val="00684F26"/>
    <w:rsid w:val="00685303"/>
    <w:rsid w:val="00685427"/>
    <w:rsid w:val="006855F0"/>
    <w:rsid w:val="0068578B"/>
    <w:rsid w:val="006857DA"/>
    <w:rsid w:val="00685963"/>
    <w:rsid w:val="00685A93"/>
    <w:rsid w:val="00686B76"/>
    <w:rsid w:val="00687545"/>
    <w:rsid w:val="00687729"/>
    <w:rsid w:val="00687861"/>
    <w:rsid w:val="006879D3"/>
    <w:rsid w:val="00691DC7"/>
    <w:rsid w:val="00692448"/>
    <w:rsid w:val="006927E1"/>
    <w:rsid w:val="00693A71"/>
    <w:rsid w:val="00693E8E"/>
    <w:rsid w:val="006946AA"/>
    <w:rsid w:val="00694C0E"/>
    <w:rsid w:val="00694D8D"/>
    <w:rsid w:val="00694EA7"/>
    <w:rsid w:val="00694F34"/>
    <w:rsid w:val="006951D9"/>
    <w:rsid w:val="006953F9"/>
    <w:rsid w:val="0069609F"/>
    <w:rsid w:val="0069614D"/>
    <w:rsid w:val="0069618F"/>
    <w:rsid w:val="006963DA"/>
    <w:rsid w:val="006966F6"/>
    <w:rsid w:val="006972A3"/>
    <w:rsid w:val="00697557"/>
    <w:rsid w:val="00697DC7"/>
    <w:rsid w:val="006A010E"/>
    <w:rsid w:val="006A0268"/>
    <w:rsid w:val="006A04C6"/>
    <w:rsid w:val="006A04F8"/>
    <w:rsid w:val="006A166C"/>
    <w:rsid w:val="006A1828"/>
    <w:rsid w:val="006A1968"/>
    <w:rsid w:val="006A1B51"/>
    <w:rsid w:val="006A2090"/>
    <w:rsid w:val="006A21EB"/>
    <w:rsid w:val="006A2342"/>
    <w:rsid w:val="006A2AAF"/>
    <w:rsid w:val="006A2CC0"/>
    <w:rsid w:val="006A3BB9"/>
    <w:rsid w:val="006A4454"/>
    <w:rsid w:val="006A46E4"/>
    <w:rsid w:val="006A4D4E"/>
    <w:rsid w:val="006A4EE2"/>
    <w:rsid w:val="006A57DC"/>
    <w:rsid w:val="006A5FC4"/>
    <w:rsid w:val="006A66A8"/>
    <w:rsid w:val="006A6DDE"/>
    <w:rsid w:val="006A6FB4"/>
    <w:rsid w:val="006A7687"/>
    <w:rsid w:val="006B056B"/>
    <w:rsid w:val="006B075B"/>
    <w:rsid w:val="006B0C6B"/>
    <w:rsid w:val="006B0D2C"/>
    <w:rsid w:val="006B1374"/>
    <w:rsid w:val="006B1592"/>
    <w:rsid w:val="006B188A"/>
    <w:rsid w:val="006B1C89"/>
    <w:rsid w:val="006B24E4"/>
    <w:rsid w:val="006B26F6"/>
    <w:rsid w:val="006B2981"/>
    <w:rsid w:val="006B3807"/>
    <w:rsid w:val="006B3A08"/>
    <w:rsid w:val="006B4407"/>
    <w:rsid w:val="006B4BCD"/>
    <w:rsid w:val="006B4C50"/>
    <w:rsid w:val="006B5EC4"/>
    <w:rsid w:val="006B6548"/>
    <w:rsid w:val="006B6EB6"/>
    <w:rsid w:val="006B713F"/>
    <w:rsid w:val="006B7F3F"/>
    <w:rsid w:val="006C02FB"/>
    <w:rsid w:val="006C03CB"/>
    <w:rsid w:val="006C0447"/>
    <w:rsid w:val="006C0484"/>
    <w:rsid w:val="006C0550"/>
    <w:rsid w:val="006C09AF"/>
    <w:rsid w:val="006C0AF8"/>
    <w:rsid w:val="006C11BB"/>
    <w:rsid w:val="006C1382"/>
    <w:rsid w:val="006C1757"/>
    <w:rsid w:val="006C18AD"/>
    <w:rsid w:val="006C1F3C"/>
    <w:rsid w:val="006C1F46"/>
    <w:rsid w:val="006C26BA"/>
    <w:rsid w:val="006C26D7"/>
    <w:rsid w:val="006C2AAC"/>
    <w:rsid w:val="006C2AE5"/>
    <w:rsid w:val="006C37E1"/>
    <w:rsid w:val="006C45E8"/>
    <w:rsid w:val="006C47DA"/>
    <w:rsid w:val="006C4B1C"/>
    <w:rsid w:val="006C563B"/>
    <w:rsid w:val="006C589F"/>
    <w:rsid w:val="006C58DA"/>
    <w:rsid w:val="006C5A63"/>
    <w:rsid w:val="006C62B1"/>
    <w:rsid w:val="006C63BA"/>
    <w:rsid w:val="006C66EF"/>
    <w:rsid w:val="006C6FCC"/>
    <w:rsid w:val="006C725B"/>
    <w:rsid w:val="006C7A31"/>
    <w:rsid w:val="006C7BDC"/>
    <w:rsid w:val="006C7C5A"/>
    <w:rsid w:val="006C7FF0"/>
    <w:rsid w:val="006D0BCF"/>
    <w:rsid w:val="006D0D51"/>
    <w:rsid w:val="006D11E9"/>
    <w:rsid w:val="006D1809"/>
    <w:rsid w:val="006D1D1E"/>
    <w:rsid w:val="006D1E3C"/>
    <w:rsid w:val="006D1E4F"/>
    <w:rsid w:val="006D2294"/>
    <w:rsid w:val="006D256F"/>
    <w:rsid w:val="006D266C"/>
    <w:rsid w:val="006D3D88"/>
    <w:rsid w:val="006D41F5"/>
    <w:rsid w:val="006D4301"/>
    <w:rsid w:val="006D465B"/>
    <w:rsid w:val="006D4894"/>
    <w:rsid w:val="006D48D4"/>
    <w:rsid w:val="006D4951"/>
    <w:rsid w:val="006D4954"/>
    <w:rsid w:val="006D4DFD"/>
    <w:rsid w:val="006D5024"/>
    <w:rsid w:val="006D5BAD"/>
    <w:rsid w:val="006D5D3C"/>
    <w:rsid w:val="006D5E33"/>
    <w:rsid w:val="006D5EB2"/>
    <w:rsid w:val="006D6664"/>
    <w:rsid w:val="006D6A05"/>
    <w:rsid w:val="006D6EE5"/>
    <w:rsid w:val="006D6F92"/>
    <w:rsid w:val="006D7031"/>
    <w:rsid w:val="006D7112"/>
    <w:rsid w:val="006D775F"/>
    <w:rsid w:val="006D7B60"/>
    <w:rsid w:val="006E0377"/>
    <w:rsid w:val="006E0B55"/>
    <w:rsid w:val="006E0CBE"/>
    <w:rsid w:val="006E0E4B"/>
    <w:rsid w:val="006E13D9"/>
    <w:rsid w:val="006E1461"/>
    <w:rsid w:val="006E1CE1"/>
    <w:rsid w:val="006E2E5B"/>
    <w:rsid w:val="006E336C"/>
    <w:rsid w:val="006E36FA"/>
    <w:rsid w:val="006E3726"/>
    <w:rsid w:val="006E4079"/>
    <w:rsid w:val="006E47FC"/>
    <w:rsid w:val="006E4A36"/>
    <w:rsid w:val="006E4AA5"/>
    <w:rsid w:val="006E4E57"/>
    <w:rsid w:val="006E5324"/>
    <w:rsid w:val="006E57C9"/>
    <w:rsid w:val="006E5CBB"/>
    <w:rsid w:val="006E62A4"/>
    <w:rsid w:val="006E6BEB"/>
    <w:rsid w:val="006F0B5E"/>
    <w:rsid w:val="006F0C28"/>
    <w:rsid w:val="006F12D0"/>
    <w:rsid w:val="006F1ADD"/>
    <w:rsid w:val="006F1C00"/>
    <w:rsid w:val="006F2031"/>
    <w:rsid w:val="006F2101"/>
    <w:rsid w:val="006F238E"/>
    <w:rsid w:val="006F2706"/>
    <w:rsid w:val="006F34BD"/>
    <w:rsid w:val="006F3C30"/>
    <w:rsid w:val="006F3D83"/>
    <w:rsid w:val="006F3D99"/>
    <w:rsid w:val="006F3F6B"/>
    <w:rsid w:val="006F4241"/>
    <w:rsid w:val="006F4435"/>
    <w:rsid w:val="006F4713"/>
    <w:rsid w:val="006F4E4B"/>
    <w:rsid w:val="006F50A0"/>
    <w:rsid w:val="006F56C0"/>
    <w:rsid w:val="006F5884"/>
    <w:rsid w:val="006F7202"/>
    <w:rsid w:val="006F7218"/>
    <w:rsid w:val="006F7243"/>
    <w:rsid w:val="006F7739"/>
    <w:rsid w:val="006F78DE"/>
    <w:rsid w:val="00700084"/>
    <w:rsid w:val="007001DE"/>
    <w:rsid w:val="007004CF"/>
    <w:rsid w:val="007005B2"/>
    <w:rsid w:val="00700C8E"/>
    <w:rsid w:val="007013B9"/>
    <w:rsid w:val="00701F7D"/>
    <w:rsid w:val="00702289"/>
    <w:rsid w:val="0070245E"/>
    <w:rsid w:val="00702AB6"/>
    <w:rsid w:val="0070318D"/>
    <w:rsid w:val="007036B5"/>
    <w:rsid w:val="00703C70"/>
    <w:rsid w:val="0070489B"/>
    <w:rsid w:val="00704A6C"/>
    <w:rsid w:val="00704D44"/>
    <w:rsid w:val="00704D5E"/>
    <w:rsid w:val="00705313"/>
    <w:rsid w:val="007055DB"/>
    <w:rsid w:val="00705B60"/>
    <w:rsid w:val="00706039"/>
    <w:rsid w:val="007063CE"/>
    <w:rsid w:val="00707038"/>
    <w:rsid w:val="00707492"/>
    <w:rsid w:val="00707D1A"/>
    <w:rsid w:val="00707FDE"/>
    <w:rsid w:val="0071037F"/>
    <w:rsid w:val="00710B47"/>
    <w:rsid w:val="00710CF8"/>
    <w:rsid w:val="0071104D"/>
    <w:rsid w:val="00711192"/>
    <w:rsid w:val="00711636"/>
    <w:rsid w:val="007119FD"/>
    <w:rsid w:val="00712702"/>
    <w:rsid w:val="00712750"/>
    <w:rsid w:val="00712A3F"/>
    <w:rsid w:val="0071343F"/>
    <w:rsid w:val="0071560E"/>
    <w:rsid w:val="00715865"/>
    <w:rsid w:val="007160AA"/>
    <w:rsid w:val="007161C5"/>
    <w:rsid w:val="0071646D"/>
    <w:rsid w:val="007165B5"/>
    <w:rsid w:val="00716DFD"/>
    <w:rsid w:val="007179D5"/>
    <w:rsid w:val="00717B1F"/>
    <w:rsid w:val="00717EAC"/>
    <w:rsid w:val="00720260"/>
    <w:rsid w:val="007206F9"/>
    <w:rsid w:val="0072087B"/>
    <w:rsid w:val="007208A8"/>
    <w:rsid w:val="007208BC"/>
    <w:rsid w:val="0072097B"/>
    <w:rsid w:val="007211EE"/>
    <w:rsid w:val="007216A0"/>
    <w:rsid w:val="007218A0"/>
    <w:rsid w:val="007219D3"/>
    <w:rsid w:val="00721DB0"/>
    <w:rsid w:val="0072251E"/>
    <w:rsid w:val="00722553"/>
    <w:rsid w:val="00722681"/>
    <w:rsid w:val="00722966"/>
    <w:rsid w:val="00722DCB"/>
    <w:rsid w:val="00723165"/>
    <w:rsid w:val="00723AF7"/>
    <w:rsid w:val="0072453A"/>
    <w:rsid w:val="007247CF"/>
    <w:rsid w:val="00724BFA"/>
    <w:rsid w:val="00724C93"/>
    <w:rsid w:val="00725786"/>
    <w:rsid w:val="0072591B"/>
    <w:rsid w:val="00725B57"/>
    <w:rsid w:val="00725F32"/>
    <w:rsid w:val="007262CF"/>
    <w:rsid w:val="0072640F"/>
    <w:rsid w:val="00726C54"/>
    <w:rsid w:val="00726DA1"/>
    <w:rsid w:val="007276B0"/>
    <w:rsid w:val="00727B81"/>
    <w:rsid w:val="00730804"/>
    <w:rsid w:val="00730BC0"/>
    <w:rsid w:val="00730DBF"/>
    <w:rsid w:val="00731096"/>
    <w:rsid w:val="00731459"/>
    <w:rsid w:val="00731FD8"/>
    <w:rsid w:val="00732665"/>
    <w:rsid w:val="00732CF7"/>
    <w:rsid w:val="00732EC7"/>
    <w:rsid w:val="00733225"/>
    <w:rsid w:val="0073409E"/>
    <w:rsid w:val="0073425F"/>
    <w:rsid w:val="00734C46"/>
    <w:rsid w:val="00735A99"/>
    <w:rsid w:val="007360A7"/>
    <w:rsid w:val="007366C0"/>
    <w:rsid w:val="00736AD5"/>
    <w:rsid w:val="00737B44"/>
    <w:rsid w:val="0074015A"/>
    <w:rsid w:val="007406A4"/>
    <w:rsid w:val="00740E28"/>
    <w:rsid w:val="007413F6"/>
    <w:rsid w:val="007417E4"/>
    <w:rsid w:val="00741840"/>
    <w:rsid w:val="0074213C"/>
    <w:rsid w:val="00742496"/>
    <w:rsid w:val="00742AA8"/>
    <w:rsid w:val="00742ECE"/>
    <w:rsid w:val="0074323C"/>
    <w:rsid w:val="00743A54"/>
    <w:rsid w:val="00743BE8"/>
    <w:rsid w:val="00743F1F"/>
    <w:rsid w:val="007440E6"/>
    <w:rsid w:val="00744212"/>
    <w:rsid w:val="00744260"/>
    <w:rsid w:val="00744702"/>
    <w:rsid w:val="00744BC1"/>
    <w:rsid w:val="007450EC"/>
    <w:rsid w:val="007451C4"/>
    <w:rsid w:val="00745288"/>
    <w:rsid w:val="0074545A"/>
    <w:rsid w:val="00746851"/>
    <w:rsid w:val="00746ADC"/>
    <w:rsid w:val="00747246"/>
    <w:rsid w:val="007473FC"/>
    <w:rsid w:val="007478B1"/>
    <w:rsid w:val="00747C8D"/>
    <w:rsid w:val="00747E2E"/>
    <w:rsid w:val="0075007A"/>
    <w:rsid w:val="007518BA"/>
    <w:rsid w:val="0075226D"/>
    <w:rsid w:val="0075243B"/>
    <w:rsid w:val="007525AD"/>
    <w:rsid w:val="007527DB"/>
    <w:rsid w:val="0075285B"/>
    <w:rsid w:val="00752948"/>
    <w:rsid w:val="00752EA1"/>
    <w:rsid w:val="007532F2"/>
    <w:rsid w:val="00754012"/>
    <w:rsid w:val="00754273"/>
    <w:rsid w:val="00754756"/>
    <w:rsid w:val="00754A48"/>
    <w:rsid w:val="00754E13"/>
    <w:rsid w:val="00754F7D"/>
    <w:rsid w:val="00754FEB"/>
    <w:rsid w:val="00755023"/>
    <w:rsid w:val="00755440"/>
    <w:rsid w:val="007557F7"/>
    <w:rsid w:val="00755A0B"/>
    <w:rsid w:val="00755B9E"/>
    <w:rsid w:val="00756426"/>
    <w:rsid w:val="007564DB"/>
    <w:rsid w:val="007567A8"/>
    <w:rsid w:val="0075691E"/>
    <w:rsid w:val="00756B20"/>
    <w:rsid w:val="00756B58"/>
    <w:rsid w:val="00756DB6"/>
    <w:rsid w:val="0075750E"/>
    <w:rsid w:val="00757B8A"/>
    <w:rsid w:val="0076050C"/>
    <w:rsid w:val="00760653"/>
    <w:rsid w:val="00760CBF"/>
    <w:rsid w:val="00762730"/>
    <w:rsid w:val="00762A25"/>
    <w:rsid w:val="00762A83"/>
    <w:rsid w:val="00763758"/>
    <w:rsid w:val="00763951"/>
    <w:rsid w:val="0076436D"/>
    <w:rsid w:val="007647E0"/>
    <w:rsid w:val="00764C28"/>
    <w:rsid w:val="00764FCF"/>
    <w:rsid w:val="007650BD"/>
    <w:rsid w:val="0076532B"/>
    <w:rsid w:val="007654F8"/>
    <w:rsid w:val="00765A2C"/>
    <w:rsid w:val="00765AEB"/>
    <w:rsid w:val="00765E17"/>
    <w:rsid w:val="00765E1A"/>
    <w:rsid w:val="00766EEF"/>
    <w:rsid w:val="007674AB"/>
    <w:rsid w:val="007677F0"/>
    <w:rsid w:val="0076782A"/>
    <w:rsid w:val="00767936"/>
    <w:rsid w:val="00767C09"/>
    <w:rsid w:val="00770DCD"/>
    <w:rsid w:val="00770F50"/>
    <w:rsid w:val="0077140D"/>
    <w:rsid w:val="00771DE4"/>
    <w:rsid w:val="00772E24"/>
    <w:rsid w:val="007731C0"/>
    <w:rsid w:val="007733B5"/>
    <w:rsid w:val="0077375C"/>
    <w:rsid w:val="00773A63"/>
    <w:rsid w:val="00773C48"/>
    <w:rsid w:val="00773F55"/>
    <w:rsid w:val="007740F3"/>
    <w:rsid w:val="0077432D"/>
    <w:rsid w:val="00774827"/>
    <w:rsid w:val="007757FA"/>
    <w:rsid w:val="00775D48"/>
    <w:rsid w:val="00775F25"/>
    <w:rsid w:val="00776283"/>
    <w:rsid w:val="00776725"/>
    <w:rsid w:val="00776A12"/>
    <w:rsid w:val="00776E89"/>
    <w:rsid w:val="0077701D"/>
    <w:rsid w:val="0077762A"/>
    <w:rsid w:val="00777914"/>
    <w:rsid w:val="00780712"/>
    <w:rsid w:val="00780724"/>
    <w:rsid w:val="00780826"/>
    <w:rsid w:val="007816FB"/>
    <w:rsid w:val="007817E2"/>
    <w:rsid w:val="00781FDD"/>
    <w:rsid w:val="00782018"/>
    <w:rsid w:val="00782885"/>
    <w:rsid w:val="00783375"/>
    <w:rsid w:val="00783768"/>
    <w:rsid w:val="00783A2A"/>
    <w:rsid w:val="00783AEC"/>
    <w:rsid w:val="00783CD9"/>
    <w:rsid w:val="00783D49"/>
    <w:rsid w:val="00783D59"/>
    <w:rsid w:val="0078407A"/>
    <w:rsid w:val="00784E96"/>
    <w:rsid w:val="00784EB1"/>
    <w:rsid w:val="007853C0"/>
    <w:rsid w:val="00785673"/>
    <w:rsid w:val="0078590B"/>
    <w:rsid w:val="00785F73"/>
    <w:rsid w:val="007860D6"/>
    <w:rsid w:val="00786C0F"/>
    <w:rsid w:val="00787184"/>
    <w:rsid w:val="007875D1"/>
    <w:rsid w:val="0078766B"/>
    <w:rsid w:val="007877C7"/>
    <w:rsid w:val="00787CFF"/>
    <w:rsid w:val="00787EE0"/>
    <w:rsid w:val="00787F7A"/>
    <w:rsid w:val="007904B2"/>
    <w:rsid w:val="007907CB"/>
    <w:rsid w:val="0079087C"/>
    <w:rsid w:val="007908A0"/>
    <w:rsid w:val="00790A15"/>
    <w:rsid w:val="00790A1E"/>
    <w:rsid w:val="00790C08"/>
    <w:rsid w:val="00790D70"/>
    <w:rsid w:val="00791085"/>
    <w:rsid w:val="007914BD"/>
    <w:rsid w:val="00791562"/>
    <w:rsid w:val="007917E6"/>
    <w:rsid w:val="00791C4D"/>
    <w:rsid w:val="00791EA2"/>
    <w:rsid w:val="00792B3A"/>
    <w:rsid w:val="007934F4"/>
    <w:rsid w:val="007937A0"/>
    <w:rsid w:val="0079448D"/>
    <w:rsid w:val="007946CF"/>
    <w:rsid w:val="00794858"/>
    <w:rsid w:val="00794D49"/>
    <w:rsid w:val="007956BB"/>
    <w:rsid w:val="007956E0"/>
    <w:rsid w:val="007959F1"/>
    <w:rsid w:val="00795D1F"/>
    <w:rsid w:val="00796402"/>
    <w:rsid w:val="00796535"/>
    <w:rsid w:val="00796AA5"/>
    <w:rsid w:val="00796AD1"/>
    <w:rsid w:val="00797141"/>
    <w:rsid w:val="00797694"/>
    <w:rsid w:val="007976C9"/>
    <w:rsid w:val="00797793"/>
    <w:rsid w:val="00797AAC"/>
    <w:rsid w:val="007A0075"/>
    <w:rsid w:val="007A2693"/>
    <w:rsid w:val="007A2784"/>
    <w:rsid w:val="007A28FA"/>
    <w:rsid w:val="007A2959"/>
    <w:rsid w:val="007A2DB3"/>
    <w:rsid w:val="007A2E19"/>
    <w:rsid w:val="007A2E48"/>
    <w:rsid w:val="007A33DC"/>
    <w:rsid w:val="007A3676"/>
    <w:rsid w:val="007A368C"/>
    <w:rsid w:val="007A4241"/>
    <w:rsid w:val="007A43CB"/>
    <w:rsid w:val="007A47ED"/>
    <w:rsid w:val="007A49CE"/>
    <w:rsid w:val="007A4C40"/>
    <w:rsid w:val="007A58B7"/>
    <w:rsid w:val="007A70A0"/>
    <w:rsid w:val="007A74EC"/>
    <w:rsid w:val="007A7944"/>
    <w:rsid w:val="007A7A56"/>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99D"/>
    <w:rsid w:val="007B4D82"/>
    <w:rsid w:val="007B5031"/>
    <w:rsid w:val="007B53FF"/>
    <w:rsid w:val="007B5DDD"/>
    <w:rsid w:val="007B5E3F"/>
    <w:rsid w:val="007B6324"/>
    <w:rsid w:val="007B6A34"/>
    <w:rsid w:val="007B6E25"/>
    <w:rsid w:val="007B7128"/>
    <w:rsid w:val="007B739A"/>
    <w:rsid w:val="007C0220"/>
    <w:rsid w:val="007C0A0E"/>
    <w:rsid w:val="007C0CD3"/>
    <w:rsid w:val="007C0E4F"/>
    <w:rsid w:val="007C1C35"/>
    <w:rsid w:val="007C3247"/>
    <w:rsid w:val="007C3F39"/>
    <w:rsid w:val="007C445C"/>
    <w:rsid w:val="007C4A81"/>
    <w:rsid w:val="007C4C36"/>
    <w:rsid w:val="007C50FD"/>
    <w:rsid w:val="007C5A8B"/>
    <w:rsid w:val="007C5EBB"/>
    <w:rsid w:val="007C6EB5"/>
    <w:rsid w:val="007C754B"/>
    <w:rsid w:val="007C758A"/>
    <w:rsid w:val="007C76F3"/>
    <w:rsid w:val="007D0186"/>
    <w:rsid w:val="007D1152"/>
    <w:rsid w:val="007D1310"/>
    <w:rsid w:val="007D1884"/>
    <w:rsid w:val="007D1BBA"/>
    <w:rsid w:val="007D2554"/>
    <w:rsid w:val="007D26A7"/>
    <w:rsid w:val="007D28B0"/>
    <w:rsid w:val="007D2C48"/>
    <w:rsid w:val="007D3452"/>
    <w:rsid w:val="007D351E"/>
    <w:rsid w:val="007D3699"/>
    <w:rsid w:val="007D38CC"/>
    <w:rsid w:val="007D3A0F"/>
    <w:rsid w:val="007D3D09"/>
    <w:rsid w:val="007D4484"/>
    <w:rsid w:val="007D4581"/>
    <w:rsid w:val="007D48B6"/>
    <w:rsid w:val="007D4C09"/>
    <w:rsid w:val="007D4C53"/>
    <w:rsid w:val="007D584C"/>
    <w:rsid w:val="007D5B30"/>
    <w:rsid w:val="007D7979"/>
    <w:rsid w:val="007D79E8"/>
    <w:rsid w:val="007D7E32"/>
    <w:rsid w:val="007D7FA6"/>
    <w:rsid w:val="007E01E6"/>
    <w:rsid w:val="007E0539"/>
    <w:rsid w:val="007E1690"/>
    <w:rsid w:val="007E1809"/>
    <w:rsid w:val="007E1A68"/>
    <w:rsid w:val="007E237C"/>
    <w:rsid w:val="007E2948"/>
    <w:rsid w:val="007E321B"/>
    <w:rsid w:val="007E3400"/>
    <w:rsid w:val="007E3569"/>
    <w:rsid w:val="007E36AA"/>
    <w:rsid w:val="007E3A3D"/>
    <w:rsid w:val="007E3F26"/>
    <w:rsid w:val="007E3F72"/>
    <w:rsid w:val="007E44AE"/>
    <w:rsid w:val="007E520A"/>
    <w:rsid w:val="007E555D"/>
    <w:rsid w:val="007E560A"/>
    <w:rsid w:val="007E599A"/>
    <w:rsid w:val="007E5A9A"/>
    <w:rsid w:val="007E63BA"/>
    <w:rsid w:val="007E6A38"/>
    <w:rsid w:val="007E6B48"/>
    <w:rsid w:val="007E6B8B"/>
    <w:rsid w:val="007E6BD8"/>
    <w:rsid w:val="007E7AF7"/>
    <w:rsid w:val="007F00B4"/>
    <w:rsid w:val="007F0651"/>
    <w:rsid w:val="007F11DE"/>
    <w:rsid w:val="007F17E4"/>
    <w:rsid w:val="007F1890"/>
    <w:rsid w:val="007F1F80"/>
    <w:rsid w:val="007F222E"/>
    <w:rsid w:val="007F396D"/>
    <w:rsid w:val="007F3994"/>
    <w:rsid w:val="007F3A8D"/>
    <w:rsid w:val="007F3BFE"/>
    <w:rsid w:val="007F3C1F"/>
    <w:rsid w:val="007F41B3"/>
    <w:rsid w:val="007F437F"/>
    <w:rsid w:val="007F46C4"/>
    <w:rsid w:val="007F483F"/>
    <w:rsid w:val="007F4BD9"/>
    <w:rsid w:val="007F526E"/>
    <w:rsid w:val="007F5340"/>
    <w:rsid w:val="007F5B42"/>
    <w:rsid w:val="007F5E2B"/>
    <w:rsid w:val="007F6307"/>
    <w:rsid w:val="007F6409"/>
    <w:rsid w:val="007F6707"/>
    <w:rsid w:val="007F67DA"/>
    <w:rsid w:val="007F72B0"/>
    <w:rsid w:val="007F7330"/>
    <w:rsid w:val="007F737D"/>
    <w:rsid w:val="007F73D8"/>
    <w:rsid w:val="007F7C82"/>
    <w:rsid w:val="007F7D7F"/>
    <w:rsid w:val="00800149"/>
    <w:rsid w:val="0080033F"/>
    <w:rsid w:val="00800F9C"/>
    <w:rsid w:val="0080117D"/>
    <w:rsid w:val="008013D2"/>
    <w:rsid w:val="008014EC"/>
    <w:rsid w:val="0080157D"/>
    <w:rsid w:val="00802174"/>
    <w:rsid w:val="00802220"/>
    <w:rsid w:val="00803561"/>
    <w:rsid w:val="0080386B"/>
    <w:rsid w:val="00803FDC"/>
    <w:rsid w:val="0080452D"/>
    <w:rsid w:val="00804553"/>
    <w:rsid w:val="00804710"/>
    <w:rsid w:val="008048D3"/>
    <w:rsid w:val="00804D0C"/>
    <w:rsid w:val="00805138"/>
    <w:rsid w:val="008059A8"/>
    <w:rsid w:val="00805C3B"/>
    <w:rsid w:val="00805D48"/>
    <w:rsid w:val="00805E77"/>
    <w:rsid w:val="00805F8D"/>
    <w:rsid w:val="00807055"/>
    <w:rsid w:val="00807D11"/>
    <w:rsid w:val="008102D4"/>
    <w:rsid w:val="0081080E"/>
    <w:rsid w:val="00810E1F"/>
    <w:rsid w:val="008115DC"/>
    <w:rsid w:val="00811672"/>
    <w:rsid w:val="00811BFF"/>
    <w:rsid w:val="00811C82"/>
    <w:rsid w:val="00811E95"/>
    <w:rsid w:val="00812162"/>
    <w:rsid w:val="00812882"/>
    <w:rsid w:val="00813578"/>
    <w:rsid w:val="00813849"/>
    <w:rsid w:val="00813A75"/>
    <w:rsid w:val="00813C41"/>
    <w:rsid w:val="00814E15"/>
    <w:rsid w:val="00815577"/>
    <w:rsid w:val="00815F31"/>
    <w:rsid w:val="00816B07"/>
    <w:rsid w:val="00817CA6"/>
    <w:rsid w:val="00820006"/>
    <w:rsid w:val="0082040B"/>
    <w:rsid w:val="0082048B"/>
    <w:rsid w:val="00820562"/>
    <w:rsid w:val="008211FE"/>
    <w:rsid w:val="00821242"/>
    <w:rsid w:val="0082141F"/>
    <w:rsid w:val="0082256F"/>
    <w:rsid w:val="008234FF"/>
    <w:rsid w:val="00823A05"/>
    <w:rsid w:val="008243EE"/>
    <w:rsid w:val="00824FF3"/>
    <w:rsid w:val="00825086"/>
    <w:rsid w:val="0082540C"/>
    <w:rsid w:val="00825C9B"/>
    <w:rsid w:val="0082683C"/>
    <w:rsid w:val="00827749"/>
    <w:rsid w:val="00827F20"/>
    <w:rsid w:val="008306BE"/>
    <w:rsid w:val="00830A9F"/>
    <w:rsid w:val="00830AAD"/>
    <w:rsid w:val="00830EFD"/>
    <w:rsid w:val="00831163"/>
    <w:rsid w:val="008311DC"/>
    <w:rsid w:val="008319BC"/>
    <w:rsid w:val="00831E94"/>
    <w:rsid w:val="00832131"/>
    <w:rsid w:val="00832328"/>
    <w:rsid w:val="00832AAA"/>
    <w:rsid w:val="00832B15"/>
    <w:rsid w:val="00832CB8"/>
    <w:rsid w:val="00832D62"/>
    <w:rsid w:val="00832E9C"/>
    <w:rsid w:val="00833CCD"/>
    <w:rsid w:val="00834064"/>
    <w:rsid w:val="0083431A"/>
    <w:rsid w:val="00834657"/>
    <w:rsid w:val="00834967"/>
    <w:rsid w:val="008352B5"/>
    <w:rsid w:val="00835B93"/>
    <w:rsid w:val="00835DA3"/>
    <w:rsid w:val="008367E1"/>
    <w:rsid w:val="00836DB3"/>
    <w:rsid w:val="00836F69"/>
    <w:rsid w:val="00836FF9"/>
    <w:rsid w:val="00837BAE"/>
    <w:rsid w:val="00837C59"/>
    <w:rsid w:val="00837EA4"/>
    <w:rsid w:val="00840276"/>
    <w:rsid w:val="00840709"/>
    <w:rsid w:val="008415A9"/>
    <w:rsid w:val="008421E6"/>
    <w:rsid w:val="0084296B"/>
    <w:rsid w:val="00842AEF"/>
    <w:rsid w:val="00842AF4"/>
    <w:rsid w:val="00842FD3"/>
    <w:rsid w:val="008430DF"/>
    <w:rsid w:val="00843418"/>
    <w:rsid w:val="008434EB"/>
    <w:rsid w:val="008436A6"/>
    <w:rsid w:val="00843CF1"/>
    <w:rsid w:val="00843EB3"/>
    <w:rsid w:val="0084425E"/>
    <w:rsid w:val="00844E61"/>
    <w:rsid w:val="008450EC"/>
    <w:rsid w:val="00845D27"/>
    <w:rsid w:val="008462CC"/>
    <w:rsid w:val="008464CB"/>
    <w:rsid w:val="008464F5"/>
    <w:rsid w:val="0084781C"/>
    <w:rsid w:val="00847960"/>
    <w:rsid w:val="00847E1A"/>
    <w:rsid w:val="0085021F"/>
    <w:rsid w:val="0085066E"/>
    <w:rsid w:val="008511BA"/>
    <w:rsid w:val="008523B3"/>
    <w:rsid w:val="00852951"/>
    <w:rsid w:val="00852990"/>
    <w:rsid w:val="00852E63"/>
    <w:rsid w:val="008530FB"/>
    <w:rsid w:val="008533A4"/>
    <w:rsid w:val="008537CE"/>
    <w:rsid w:val="00854745"/>
    <w:rsid w:val="00854BB0"/>
    <w:rsid w:val="00854C7D"/>
    <w:rsid w:val="00854CE3"/>
    <w:rsid w:val="00855BA3"/>
    <w:rsid w:val="008563E5"/>
    <w:rsid w:val="00856842"/>
    <w:rsid w:val="008569DA"/>
    <w:rsid w:val="00856C01"/>
    <w:rsid w:val="00856C1D"/>
    <w:rsid w:val="00856C28"/>
    <w:rsid w:val="00856CEA"/>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833"/>
    <w:rsid w:val="00862ABD"/>
    <w:rsid w:val="008648F4"/>
    <w:rsid w:val="00864A0D"/>
    <w:rsid w:val="00864A26"/>
    <w:rsid w:val="00864D2B"/>
    <w:rsid w:val="008656A7"/>
    <w:rsid w:val="00865846"/>
    <w:rsid w:val="008658C4"/>
    <w:rsid w:val="00865EAE"/>
    <w:rsid w:val="00866C28"/>
    <w:rsid w:val="00867B84"/>
    <w:rsid w:val="00867FDD"/>
    <w:rsid w:val="0087037C"/>
    <w:rsid w:val="00870867"/>
    <w:rsid w:val="00870F76"/>
    <w:rsid w:val="00871033"/>
    <w:rsid w:val="008715D6"/>
    <w:rsid w:val="00871B33"/>
    <w:rsid w:val="008724A9"/>
    <w:rsid w:val="008727EA"/>
    <w:rsid w:val="0087335A"/>
    <w:rsid w:val="00873559"/>
    <w:rsid w:val="008735B7"/>
    <w:rsid w:val="0087561E"/>
    <w:rsid w:val="00875EE2"/>
    <w:rsid w:val="00875F59"/>
    <w:rsid w:val="00876040"/>
    <w:rsid w:val="008765A1"/>
    <w:rsid w:val="00876B1E"/>
    <w:rsid w:val="00876B2C"/>
    <w:rsid w:val="00876FFC"/>
    <w:rsid w:val="0087707C"/>
    <w:rsid w:val="008776CB"/>
    <w:rsid w:val="00877B5B"/>
    <w:rsid w:val="00877BFC"/>
    <w:rsid w:val="0088045C"/>
    <w:rsid w:val="0088064A"/>
    <w:rsid w:val="008806BD"/>
    <w:rsid w:val="0088091C"/>
    <w:rsid w:val="008809D8"/>
    <w:rsid w:val="00880BD6"/>
    <w:rsid w:val="00880ED1"/>
    <w:rsid w:val="0088114E"/>
    <w:rsid w:val="00881658"/>
    <w:rsid w:val="0088263F"/>
    <w:rsid w:val="008826EA"/>
    <w:rsid w:val="008827B6"/>
    <w:rsid w:val="00882951"/>
    <w:rsid w:val="0088354E"/>
    <w:rsid w:val="0088357C"/>
    <w:rsid w:val="00884009"/>
    <w:rsid w:val="008840F3"/>
    <w:rsid w:val="00884511"/>
    <w:rsid w:val="0088485E"/>
    <w:rsid w:val="00884CA4"/>
    <w:rsid w:val="00884F84"/>
    <w:rsid w:val="00885ADC"/>
    <w:rsid w:val="00885AEE"/>
    <w:rsid w:val="00885E33"/>
    <w:rsid w:val="00886017"/>
    <w:rsid w:val="0088667C"/>
    <w:rsid w:val="008868B5"/>
    <w:rsid w:val="00886C55"/>
    <w:rsid w:val="00886E4F"/>
    <w:rsid w:val="00887133"/>
    <w:rsid w:val="00887864"/>
    <w:rsid w:val="00887B66"/>
    <w:rsid w:val="008906C0"/>
    <w:rsid w:val="00890F2B"/>
    <w:rsid w:val="008916E0"/>
    <w:rsid w:val="008927AC"/>
    <w:rsid w:val="00892A12"/>
    <w:rsid w:val="00892AC9"/>
    <w:rsid w:val="00892C64"/>
    <w:rsid w:val="0089393F"/>
    <w:rsid w:val="00894122"/>
    <w:rsid w:val="00894687"/>
    <w:rsid w:val="00894CB5"/>
    <w:rsid w:val="00894EF1"/>
    <w:rsid w:val="00894F03"/>
    <w:rsid w:val="00895454"/>
    <w:rsid w:val="00895C2F"/>
    <w:rsid w:val="00895E79"/>
    <w:rsid w:val="00896163"/>
    <w:rsid w:val="008961A7"/>
    <w:rsid w:val="008968B2"/>
    <w:rsid w:val="00896A40"/>
    <w:rsid w:val="00897076"/>
    <w:rsid w:val="0089773B"/>
    <w:rsid w:val="00897DB5"/>
    <w:rsid w:val="008A008A"/>
    <w:rsid w:val="008A0E63"/>
    <w:rsid w:val="008A1305"/>
    <w:rsid w:val="008A1A83"/>
    <w:rsid w:val="008A1AD3"/>
    <w:rsid w:val="008A347A"/>
    <w:rsid w:val="008A425E"/>
    <w:rsid w:val="008A468C"/>
    <w:rsid w:val="008A4BD7"/>
    <w:rsid w:val="008A518B"/>
    <w:rsid w:val="008A5618"/>
    <w:rsid w:val="008A5645"/>
    <w:rsid w:val="008A5874"/>
    <w:rsid w:val="008A6949"/>
    <w:rsid w:val="008A6ABD"/>
    <w:rsid w:val="008A6BF9"/>
    <w:rsid w:val="008A6C58"/>
    <w:rsid w:val="008A709F"/>
    <w:rsid w:val="008A75D4"/>
    <w:rsid w:val="008A79A4"/>
    <w:rsid w:val="008B048C"/>
    <w:rsid w:val="008B095A"/>
    <w:rsid w:val="008B156D"/>
    <w:rsid w:val="008B1896"/>
    <w:rsid w:val="008B229F"/>
    <w:rsid w:val="008B2392"/>
    <w:rsid w:val="008B2598"/>
    <w:rsid w:val="008B26B1"/>
    <w:rsid w:val="008B272B"/>
    <w:rsid w:val="008B29C3"/>
    <w:rsid w:val="008B29D5"/>
    <w:rsid w:val="008B2C6B"/>
    <w:rsid w:val="008B2CEC"/>
    <w:rsid w:val="008B3059"/>
    <w:rsid w:val="008B3FEB"/>
    <w:rsid w:val="008B4699"/>
    <w:rsid w:val="008B4781"/>
    <w:rsid w:val="008B4CD4"/>
    <w:rsid w:val="008B4F2B"/>
    <w:rsid w:val="008B534B"/>
    <w:rsid w:val="008B55FC"/>
    <w:rsid w:val="008B5764"/>
    <w:rsid w:val="008B6A4F"/>
    <w:rsid w:val="008B74A9"/>
    <w:rsid w:val="008C0081"/>
    <w:rsid w:val="008C0443"/>
    <w:rsid w:val="008C04AC"/>
    <w:rsid w:val="008C0D8A"/>
    <w:rsid w:val="008C1075"/>
    <w:rsid w:val="008C1D1F"/>
    <w:rsid w:val="008C249B"/>
    <w:rsid w:val="008C287B"/>
    <w:rsid w:val="008C2C7A"/>
    <w:rsid w:val="008C2FF5"/>
    <w:rsid w:val="008C392F"/>
    <w:rsid w:val="008C3E09"/>
    <w:rsid w:val="008C43C3"/>
    <w:rsid w:val="008C48D3"/>
    <w:rsid w:val="008C49D8"/>
    <w:rsid w:val="008C4A72"/>
    <w:rsid w:val="008C4EFE"/>
    <w:rsid w:val="008C5059"/>
    <w:rsid w:val="008C565E"/>
    <w:rsid w:val="008C6809"/>
    <w:rsid w:val="008C6838"/>
    <w:rsid w:val="008C6D6E"/>
    <w:rsid w:val="008C76B4"/>
    <w:rsid w:val="008C7C00"/>
    <w:rsid w:val="008C7E8D"/>
    <w:rsid w:val="008D09BF"/>
    <w:rsid w:val="008D0A1F"/>
    <w:rsid w:val="008D0CB7"/>
    <w:rsid w:val="008D0F13"/>
    <w:rsid w:val="008D18AF"/>
    <w:rsid w:val="008D22D6"/>
    <w:rsid w:val="008D2403"/>
    <w:rsid w:val="008D28F4"/>
    <w:rsid w:val="008D2C6E"/>
    <w:rsid w:val="008D2D84"/>
    <w:rsid w:val="008D2D9D"/>
    <w:rsid w:val="008D3317"/>
    <w:rsid w:val="008D3396"/>
    <w:rsid w:val="008D339A"/>
    <w:rsid w:val="008D3791"/>
    <w:rsid w:val="008D3E6F"/>
    <w:rsid w:val="008D4325"/>
    <w:rsid w:val="008D520A"/>
    <w:rsid w:val="008D5868"/>
    <w:rsid w:val="008D5D44"/>
    <w:rsid w:val="008D6332"/>
    <w:rsid w:val="008D6410"/>
    <w:rsid w:val="008D66C1"/>
    <w:rsid w:val="008D6CBB"/>
    <w:rsid w:val="008D7246"/>
    <w:rsid w:val="008D7300"/>
    <w:rsid w:val="008D75AA"/>
    <w:rsid w:val="008D77E7"/>
    <w:rsid w:val="008E007A"/>
    <w:rsid w:val="008E0372"/>
    <w:rsid w:val="008E061C"/>
    <w:rsid w:val="008E0BAE"/>
    <w:rsid w:val="008E1345"/>
    <w:rsid w:val="008E16C5"/>
    <w:rsid w:val="008E2B79"/>
    <w:rsid w:val="008E2BA1"/>
    <w:rsid w:val="008E2CC4"/>
    <w:rsid w:val="008E3296"/>
    <w:rsid w:val="008E3753"/>
    <w:rsid w:val="008E37F8"/>
    <w:rsid w:val="008E4AF0"/>
    <w:rsid w:val="008E50A2"/>
    <w:rsid w:val="008E5144"/>
    <w:rsid w:val="008E516D"/>
    <w:rsid w:val="008E518F"/>
    <w:rsid w:val="008E5BD8"/>
    <w:rsid w:val="008E5C51"/>
    <w:rsid w:val="008E5E35"/>
    <w:rsid w:val="008E5ECD"/>
    <w:rsid w:val="008E648C"/>
    <w:rsid w:val="008E6BFD"/>
    <w:rsid w:val="008E6C32"/>
    <w:rsid w:val="008E6DBE"/>
    <w:rsid w:val="008E72DB"/>
    <w:rsid w:val="008E730A"/>
    <w:rsid w:val="008E77A7"/>
    <w:rsid w:val="008E7C32"/>
    <w:rsid w:val="008F0D02"/>
    <w:rsid w:val="008F0E12"/>
    <w:rsid w:val="008F12C5"/>
    <w:rsid w:val="008F23E9"/>
    <w:rsid w:val="008F25FF"/>
    <w:rsid w:val="008F2E3F"/>
    <w:rsid w:val="008F2FA9"/>
    <w:rsid w:val="008F39C9"/>
    <w:rsid w:val="008F3A82"/>
    <w:rsid w:val="008F3BF7"/>
    <w:rsid w:val="008F3D18"/>
    <w:rsid w:val="008F3D66"/>
    <w:rsid w:val="008F3FA3"/>
    <w:rsid w:val="008F405C"/>
    <w:rsid w:val="008F458E"/>
    <w:rsid w:val="008F52C7"/>
    <w:rsid w:val="008F6077"/>
    <w:rsid w:val="008F71A2"/>
    <w:rsid w:val="00900923"/>
    <w:rsid w:val="00900974"/>
    <w:rsid w:val="00900BFA"/>
    <w:rsid w:val="00900DAA"/>
    <w:rsid w:val="00901344"/>
    <w:rsid w:val="00901BF5"/>
    <w:rsid w:val="00902013"/>
    <w:rsid w:val="009028C8"/>
    <w:rsid w:val="009029E7"/>
    <w:rsid w:val="00902A04"/>
    <w:rsid w:val="00902A48"/>
    <w:rsid w:val="00902AB2"/>
    <w:rsid w:val="0090320E"/>
    <w:rsid w:val="0090353D"/>
    <w:rsid w:val="00903AF6"/>
    <w:rsid w:val="00903D3D"/>
    <w:rsid w:val="00904297"/>
    <w:rsid w:val="009044FA"/>
    <w:rsid w:val="00904688"/>
    <w:rsid w:val="009046A5"/>
    <w:rsid w:val="00905131"/>
    <w:rsid w:val="00905133"/>
    <w:rsid w:val="009054CB"/>
    <w:rsid w:val="0090575F"/>
    <w:rsid w:val="00905AB6"/>
    <w:rsid w:val="00906409"/>
    <w:rsid w:val="00906D04"/>
    <w:rsid w:val="00906F21"/>
    <w:rsid w:val="00907214"/>
    <w:rsid w:val="009077F8"/>
    <w:rsid w:val="00907FA5"/>
    <w:rsid w:val="00910FF8"/>
    <w:rsid w:val="0091124B"/>
    <w:rsid w:val="009112D0"/>
    <w:rsid w:val="00911503"/>
    <w:rsid w:val="00911B6A"/>
    <w:rsid w:val="00911C7E"/>
    <w:rsid w:val="00911D9F"/>
    <w:rsid w:val="00911FB6"/>
    <w:rsid w:val="00912190"/>
    <w:rsid w:val="00912482"/>
    <w:rsid w:val="009131E8"/>
    <w:rsid w:val="0091332F"/>
    <w:rsid w:val="00913E68"/>
    <w:rsid w:val="00914200"/>
    <w:rsid w:val="00914585"/>
    <w:rsid w:val="0091557C"/>
    <w:rsid w:val="00915BB6"/>
    <w:rsid w:val="00916170"/>
    <w:rsid w:val="0091632C"/>
    <w:rsid w:val="00916376"/>
    <w:rsid w:val="009169B3"/>
    <w:rsid w:val="00916A32"/>
    <w:rsid w:val="00916DF4"/>
    <w:rsid w:val="0092009F"/>
    <w:rsid w:val="00920E7B"/>
    <w:rsid w:val="0092153C"/>
    <w:rsid w:val="009215ED"/>
    <w:rsid w:val="0092186E"/>
    <w:rsid w:val="009218F2"/>
    <w:rsid w:val="009219EB"/>
    <w:rsid w:val="00922168"/>
    <w:rsid w:val="00922787"/>
    <w:rsid w:val="009227D7"/>
    <w:rsid w:val="0092295A"/>
    <w:rsid w:val="0092361E"/>
    <w:rsid w:val="00923A64"/>
    <w:rsid w:val="009242DD"/>
    <w:rsid w:val="0092480A"/>
    <w:rsid w:val="00924BC6"/>
    <w:rsid w:val="00924F77"/>
    <w:rsid w:val="00925026"/>
    <w:rsid w:val="0092519D"/>
    <w:rsid w:val="00925BEB"/>
    <w:rsid w:val="00925F85"/>
    <w:rsid w:val="009260F9"/>
    <w:rsid w:val="00926290"/>
    <w:rsid w:val="00926582"/>
    <w:rsid w:val="009268C1"/>
    <w:rsid w:val="0092694E"/>
    <w:rsid w:val="00926D7D"/>
    <w:rsid w:val="0092700A"/>
    <w:rsid w:val="00927306"/>
    <w:rsid w:val="0092772B"/>
    <w:rsid w:val="00930321"/>
    <w:rsid w:val="00930824"/>
    <w:rsid w:val="00930BF9"/>
    <w:rsid w:val="00930E99"/>
    <w:rsid w:val="00931170"/>
    <w:rsid w:val="00931A5E"/>
    <w:rsid w:val="00931C42"/>
    <w:rsid w:val="00931F8F"/>
    <w:rsid w:val="00932297"/>
    <w:rsid w:val="00933180"/>
    <w:rsid w:val="00933693"/>
    <w:rsid w:val="009338C7"/>
    <w:rsid w:val="0093392B"/>
    <w:rsid w:val="00933BFE"/>
    <w:rsid w:val="00933C7D"/>
    <w:rsid w:val="00933E3D"/>
    <w:rsid w:val="009344FF"/>
    <w:rsid w:val="009355CE"/>
    <w:rsid w:val="0093577D"/>
    <w:rsid w:val="00935A05"/>
    <w:rsid w:val="00935BAB"/>
    <w:rsid w:val="009361CA"/>
    <w:rsid w:val="009362FD"/>
    <w:rsid w:val="0093641D"/>
    <w:rsid w:val="00936CD7"/>
    <w:rsid w:val="00937BA8"/>
    <w:rsid w:val="00937D90"/>
    <w:rsid w:val="0094140E"/>
    <w:rsid w:val="0094149B"/>
    <w:rsid w:val="00941A1D"/>
    <w:rsid w:val="00941A9F"/>
    <w:rsid w:val="00941ABC"/>
    <w:rsid w:val="00941BDC"/>
    <w:rsid w:val="00942FBE"/>
    <w:rsid w:val="009431CD"/>
    <w:rsid w:val="0094368E"/>
    <w:rsid w:val="009437F4"/>
    <w:rsid w:val="0094382E"/>
    <w:rsid w:val="00943E24"/>
    <w:rsid w:val="00944756"/>
    <w:rsid w:val="00944CD3"/>
    <w:rsid w:val="0094506B"/>
    <w:rsid w:val="009453B0"/>
    <w:rsid w:val="0094540C"/>
    <w:rsid w:val="00945E06"/>
    <w:rsid w:val="00945EEF"/>
    <w:rsid w:val="00946A74"/>
    <w:rsid w:val="009472DF"/>
    <w:rsid w:val="009477B5"/>
    <w:rsid w:val="009478DC"/>
    <w:rsid w:val="00951045"/>
    <w:rsid w:val="0095130D"/>
    <w:rsid w:val="0095153E"/>
    <w:rsid w:val="0095187F"/>
    <w:rsid w:val="00951A05"/>
    <w:rsid w:val="00951D66"/>
    <w:rsid w:val="009522D0"/>
    <w:rsid w:val="0095293C"/>
    <w:rsid w:val="00952BD5"/>
    <w:rsid w:val="009530D2"/>
    <w:rsid w:val="00953327"/>
    <w:rsid w:val="0095391C"/>
    <w:rsid w:val="00953CE2"/>
    <w:rsid w:val="00953D97"/>
    <w:rsid w:val="0095424E"/>
    <w:rsid w:val="00954AFC"/>
    <w:rsid w:val="00955614"/>
    <w:rsid w:val="009556A1"/>
    <w:rsid w:val="00956585"/>
    <w:rsid w:val="009567D3"/>
    <w:rsid w:val="00957635"/>
    <w:rsid w:val="0095787A"/>
    <w:rsid w:val="009579B0"/>
    <w:rsid w:val="00957A15"/>
    <w:rsid w:val="00961523"/>
    <w:rsid w:val="0096166C"/>
    <w:rsid w:val="0096194F"/>
    <w:rsid w:val="009619BB"/>
    <w:rsid w:val="00961CE4"/>
    <w:rsid w:val="00962B3D"/>
    <w:rsid w:val="009631EB"/>
    <w:rsid w:val="00963361"/>
    <w:rsid w:val="00963931"/>
    <w:rsid w:val="00963CD5"/>
    <w:rsid w:val="00963F28"/>
    <w:rsid w:val="00964163"/>
    <w:rsid w:val="00964284"/>
    <w:rsid w:val="00964413"/>
    <w:rsid w:val="00964471"/>
    <w:rsid w:val="009649BC"/>
    <w:rsid w:val="00965553"/>
    <w:rsid w:val="00965A57"/>
    <w:rsid w:val="00965A7E"/>
    <w:rsid w:val="00966076"/>
    <w:rsid w:val="00966560"/>
    <w:rsid w:val="009666FA"/>
    <w:rsid w:val="00966EC8"/>
    <w:rsid w:val="009671FC"/>
    <w:rsid w:val="00967713"/>
    <w:rsid w:val="00967D44"/>
    <w:rsid w:val="00970210"/>
    <w:rsid w:val="00970BC0"/>
    <w:rsid w:val="00970C37"/>
    <w:rsid w:val="00970C71"/>
    <w:rsid w:val="0097130C"/>
    <w:rsid w:val="009719ED"/>
    <w:rsid w:val="00972153"/>
    <w:rsid w:val="0097216F"/>
    <w:rsid w:val="0097311F"/>
    <w:rsid w:val="00973840"/>
    <w:rsid w:val="0097482F"/>
    <w:rsid w:val="00975129"/>
    <w:rsid w:val="00975198"/>
    <w:rsid w:val="00975207"/>
    <w:rsid w:val="0097589F"/>
    <w:rsid w:val="00975B81"/>
    <w:rsid w:val="00976310"/>
    <w:rsid w:val="00976966"/>
    <w:rsid w:val="009775EB"/>
    <w:rsid w:val="00977BD0"/>
    <w:rsid w:val="0098091F"/>
    <w:rsid w:val="00980B1C"/>
    <w:rsid w:val="00980E5B"/>
    <w:rsid w:val="00981444"/>
    <w:rsid w:val="00981939"/>
    <w:rsid w:val="00982171"/>
    <w:rsid w:val="0098222A"/>
    <w:rsid w:val="009828E8"/>
    <w:rsid w:val="00982AB2"/>
    <w:rsid w:val="00982F23"/>
    <w:rsid w:val="00983711"/>
    <w:rsid w:val="00983888"/>
    <w:rsid w:val="00983B91"/>
    <w:rsid w:val="009841CB"/>
    <w:rsid w:val="00984374"/>
    <w:rsid w:val="009847A5"/>
    <w:rsid w:val="0098505C"/>
    <w:rsid w:val="009851B9"/>
    <w:rsid w:val="009859B6"/>
    <w:rsid w:val="00985BB8"/>
    <w:rsid w:val="0098662E"/>
    <w:rsid w:val="009868EB"/>
    <w:rsid w:val="00986AE0"/>
    <w:rsid w:val="00986D18"/>
    <w:rsid w:val="00987038"/>
    <w:rsid w:val="00987AD5"/>
    <w:rsid w:val="00990418"/>
    <w:rsid w:val="009906D6"/>
    <w:rsid w:val="00990795"/>
    <w:rsid w:val="00991694"/>
    <w:rsid w:val="00991747"/>
    <w:rsid w:val="00991976"/>
    <w:rsid w:val="009927C6"/>
    <w:rsid w:val="00993069"/>
    <w:rsid w:val="00993408"/>
    <w:rsid w:val="00993415"/>
    <w:rsid w:val="00993FB3"/>
    <w:rsid w:val="0099414F"/>
    <w:rsid w:val="009946DC"/>
    <w:rsid w:val="0099480D"/>
    <w:rsid w:val="009948F4"/>
    <w:rsid w:val="00994951"/>
    <w:rsid w:val="0099500A"/>
    <w:rsid w:val="0099572E"/>
    <w:rsid w:val="009958DB"/>
    <w:rsid w:val="00995A56"/>
    <w:rsid w:val="00995C9B"/>
    <w:rsid w:val="00995D74"/>
    <w:rsid w:val="00996997"/>
    <w:rsid w:val="00996CCA"/>
    <w:rsid w:val="0099758A"/>
    <w:rsid w:val="0099784C"/>
    <w:rsid w:val="00997A3C"/>
    <w:rsid w:val="009A0017"/>
    <w:rsid w:val="009A01A7"/>
    <w:rsid w:val="009A0812"/>
    <w:rsid w:val="009A099B"/>
    <w:rsid w:val="009A1813"/>
    <w:rsid w:val="009A1B78"/>
    <w:rsid w:val="009A1DDA"/>
    <w:rsid w:val="009A1E84"/>
    <w:rsid w:val="009A22CF"/>
    <w:rsid w:val="009A29D3"/>
    <w:rsid w:val="009A3A18"/>
    <w:rsid w:val="009A3E32"/>
    <w:rsid w:val="009A4670"/>
    <w:rsid w:val="009A485D"/>
    <w:rsid w:val="009A4B56"/>
    <w:rsid w:val="009A4F2D"/>
    <w:rsid w:val="009A518E"/>
    <w:rsid w:val="009A5230"/>
    <w:rsid w:val="009A53B7"/>
    <w:rsid w:val="009A5784"/>
    <w:rsid w:val="009A5CE3"/>
    <w:rsid w:val="009A6120"/>
    <w:rsid w:val="009A669B"/>
    <w:rsid w:val="009A77B0"/>
    <w:rsid w:val="009A78AB"/>
    <w:rsid w:val="009A7BAF"/>
    <w:rsid w:val="009A7E10"/>
    <w:rsid w:val="009A7E8E"/>
    <w:rsid w:val="009A7F8F"/>
    <w:rsid w:val="009B02C0"/>
    <w:rsid w:val="009B031A"/>
    <w:rsid w:val="009B0396"/>
    <w:rsid w:val="009B0798"/>
    <w:rsid w:val="009B0B18"/>
    <w:rsid w:val="009B0C92"/>
    <w:rsid w:val="009B0ED1"/>
    <w:rsid w:val="009B1480"/>
    <w:rsid w:val="009B1706"/>
    <w:rsid w:val="009B1B3A"/>
    <w:rsid w:val="009B1F97"/>
    <w:rsid w:val="009B21EA"/>
    <w:rsid w:val="009B3109"/>
    <w:rsid w:val="009B32F3"/>
    <w:rsid w:val="009B3868"/>
    <w:rsid w:val="009B3ACD"/>
    <w:rsid w:val="009B5533"/>
    <w:rsid w:val="009B58BA"/>
    <w:rsid w:val="009B605D"/>
    <w:rsid w:val="009B6113"/>
    <w:rsid w:val="009B6710"/>
    <w:rsid w:val="009B6A2C"/>
    <w:rsid w:val="009B733B"/>
    <w:rsid w:val="009C0066"/>
    <w:rsid w:val="009C073E"/>
    <w:rsid w:val="009C0C43"/>
    <w:rsid w:val="009C0FF3"/>
    <w:rsid w:val="009C115D"/>
    <w:rsid w:val="009C1347"/>
    <w:rsid w:val="009C17C4"/>
    <w:rsid w:val="009C1B58"/>
    <w:rsid w:val="009C1BF8"/>
    <w:rsid w:val="009C1D47"/>
    <w:rsid w:val="009C2A62"/>
    <w:rsid w:val="009C3318"/>
    <w:rsid w:val="009C35B9"/>
    <w:rsid w:val="009C3788"/>
    <w:rsid w:val="009C3967"/>
    <w:rsid w:val="009C49E7"/>
    <w:rsid w:val="009C4E6F"/>
    <w:rsid w:val="009C4FB2"/>
    <w:rsid w:val="009C5510"/>
    <w:rsid w:val="009C5AB2"/>
    <w:rsid w:val="009C65A7"/>
    <w:rsid w:val="009C7454"/>
    <w:rsid w:val="009C755A"/>
    <w:rsid w:val="009C7C15"/>
    <w:rsid w:val="009D0106"/>
    <w:rsid w:val="009D0BEE"/>
    <w:rsid w:val="009D0DB7"/>
    <w:rsid w:val="009D160B"/>
    <w:rsid w:val="009D18EC"/>
    <w:rsid w:val="009D1FE6"/>
    <w:rsid w:val="009D2112"/>
    <w:rsid w:val="009D25AB"/>
    <w:rsid w:val="009D32AF"/>
    <w:rsid w:val="009D341B"/>
    <w:rsid w:val="009D396F"/>
    <w:rsid w:val="009D41A4"/>
    <w:rsid w:val="009D4712"/>
    <w:rsid w:val="009D4797"/>
    <w:rsid w:val="009D483B"/>
    <w:rsid w:val="009D5822"/>
    <w:rsid w:val="009D5D08"/>
    <w:rsid w:val="009D60BD"/>
    <w:rsid w:val="009D6124"/>
    <w:rsid w:val="009D7260"/>
    <w:rsid w:val="009D7B69"/>
    <w:rsid w:val="009E057B"/>
    <w:rsid w:val="009E05C4"/>
    <w:rsid w:val="009E2F25"/>
    <w:rsid w:val="009E4074"/>
    <w:rsid w:val="009E4AA3"/>
    <w:rsid w:val="009E5251"/>
    <w:rsid w:val="009E5A5F"/>
    <w:rsid w:val="009E5FA3"/>
    <w:rsid w:val="009E6235"/>
    <w:rsid w:val="009E6590"/>
    <w:rsid w:val="009E66EE"/>
    <w:rsid w:val="009E6D74"/>
    <w:rsid w:val="009E6FB3"/>
    <w:rsid w:val="009E7810"/>
    <w:rsid w:val="009F00B4"/>
    <w:rsid w:val="009F0658"/>
    <w:rsid w:val="009F13BA"/>
    <w:rsid w:val="009F15A1"/>
    <w:rsid w:val="009F15C1"/>
    <w:rsid w:val="009F1630"/>
    <w:rsid w:val="009F1635"/>
    <w:rsid w:val="009F25E5"/>
    <w:rsid w:val="009F37D6"/>
    <w:rsid w:val="009F3E2A"/>
    <w:rsid w:val="009F4280"/>
    <w:rsid w:val="009F430E"/>
    <w:rsid w:val="009F43C7"/>
    <w:rsid w:val="009F44AA"/>
    <w:rsid w:val="009F456E"/>
    <w:rsid w:val="009F4D47"/>
    <w:rsid w:val="009F4DEB"/>
    <w:rsid w:val="009F5579"/>
    <w:rsid w:val="009F563C"/>
    <w:rsid w:val="009F5E30"/>
    <w:rsid w:val="009F75B1"/>
    <w:rsid w:val="00A005E7"/>
    <w:rsid w:val="00A006B2"/>
    <w:rsid w:val="00A00DBA"/>
    <w:rsid w:val="00A01518"/>
    <w:rsid w:val="00A01ABB"/>
    <w:rsid w:val="00A02061"/>
    <w:rsid w:val="00A020FF"/>
    <w:rsid w:val="00A02984"/>
    <w:rsid w:val="00A0367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5E2"/>
    <w:rsid w:val="00A107AB"/>
    <w:rsid w:val="00A11048"/>
    <w:rsid w:val="00A117ED"/>
    <w:rsid w:val="00A11E3C"/>
    <w:rsid w:val="00A13197"/>
    <w:rsid w:val="00A13A1A"/>
    <w:rsid w:val="00A1415A"/>
    <w:rsid w:val="00A14A7E"/>
    <w:rsid w:val="00A153DA"/>
    <w:rsid w:val="00A15BC8"/>
    <w:rsid w:val="00A15D7C"/>
    <w:rsid w:val="00A15F81"/>
    <w:rsid w:val="00A166C6"/>
    <w:rsid w:val="00A16E86"/>
    <w:rsid w:val="00A16FF8"/>
    <w:rsid w:val="00A17008"/>
    <w:rsid w:val="00A1783A"/>
    <w:rsid w:val="00A17999"/>
    <w:rsid w:val="00A17B9D"/>
    <w:rsid w:val="00A202C1"/>
    <w:rsid w:val="00A20547"/>
    <w:rsid w:val="00A20FA0"/>
    <w:rsid w:val="00A21A2A"/>
    <w:rsid w:val="00A2248E"/>
    <w:rsid w:val="00A225A8"/>
    <w:rsid w:val="00A2261F"/>
    <w:rsid w:val="00A22B30"/>
    <w:rsid w:val="00A23116"/>
    <w:rsid w:val="00A2341B"/>
    <w:rsid w:val="00A2390A"/>
    <w:rsid w:val="00A245ED"/>
    <w:rsid w:val="00A24621"/>
    <w:rsid w:val="00A24FB3"/>
    <w:rsid w:val="00A24FD9"/>
    <w:rsid w:val="00A252A7"/>
    <w:rsid w:val="00A25BC9"/>
    <w:rsid w:val="00A2637F"/>
    <w:rsid w:val="00A265BA"/>
    <w:rsid w:val="00A27588"/>
    <w:rsid w:val="00A279F1"/>
    <w:rsid w:val="00A27E29"/>
    <w:rsid w:val="00A27ECC"/>
    <w:rsid w:val="00A30250"/>
    <w:rsid w:val="00A309AE"/>
    <w:rsid w:val="00A309B5"/>
    <w:rsid w:val="00A30A63"/>
    <w:rsid w:val="00A31371"/>
    <w:rsid w:val="00A31654"/>
    <w:rsid w:val="00A31888"/>
    <w:rsid w:val="00A319D8"/>
    <w:rsid w:val="00A31A40"/>
    <w:rsid w:val="00A32027"/>
    <w:rsid w:val="00A322D2"/>
    <w:rsid w:val="00A32501"/>
    <w:rsid w:val="00A32655"/>
    <w:rsid w:val="00A32AB1"/>
    <w:rsid w:val="00A3313A"/>
    <w:rsid w:val="00A33249"/>
    <w:rsid w:val="00A33BA4"/>
    <w:rsid w:val="00A33D19"/>
    <w:rsid w:val="00A341F3"/>
    <w:rsid w:val="00A3432D"/>
    <w:rsid w:val="00A34344"/>
    <w:rsid w:val="00A34538"/>
    <w:rsid w:val="00A3469B"/>
    <w:rsid w:val="00A34776"/>
    <w:rsid w:val="00A3477E"/>
    <w:rsid w:val="00A34FA7"/>
    <w:rsid w:val="00A35046"/>
    <w:rsid w:val="00A3551A"/>
    <w:rsid w:val="00A35C6D"/>
    <w:rsid w:val="00A360E1"/>
    <w:rsid w:val="00A3622F"/>
    <w:rsid w:val="00A3624B"/>
    <w:rsid w:val="00A3630A"/>
    <w:rsid w:val="00A363C5"/>
    <w:rsid w:val="00A364FB"/>
    <w:rsid w:val="00A36C4F"/>
    <w:rsid w:val="00A36D03"/>
    <w:rsid w:val="00A3744A"/>
    <w:rsid w:val="00A37A44"/>
    <w:rsid w:val="00A4088C"/>
    <w:rsid w:val="00A40ACD"/>
    <w:rsid w:val="00A40BC3"/>
    <w:rsid w:val="00A41200"/>
    <w:rsid w:val="00A41787"/>
    <w:rsid w:val="00A41937"/>
    <w:rsid w:val="00A42E5C"/>
    <w:rsid w:val="00A430D5"/>
    <w:rsid w:val="00A431A6"/>
    <w:rsid w:val="00A43E33"/>
    <w:rsid w:val="00A44881"/>
    <w:rsid w:val="00A4498B"/>
    <w:rsid w:val="00A44A95"/>
    <w:rsid w:val="00A44E97"/>
    <w:rsid w:val="00A45108"/>
    <w:rsid w:val="00A4595A"/>
    <w:rsid w:val="00A45A6A"/>
    <w:rsid w:val="00A463B2"/>
    <w:rsid w:val="00A46819"/>
    <w:rsid w:val="00A475C0"/>
    <w:rsid w:val="00A477CE"/>
    <w:rsid w:val="00A479EB"/>
    <w:rsid w:val="00A5023F"/>
    <w:rsid w:val="00A50416"/>
    <w:rsid w:val="00A50F54"/>
    <w:rsid w:val="00A50FED"/>
    <w:rsid w:val="00A5148B"/>
    <w:rsid w:val="00A51F94"/>
    <w:rsid w:val="00A5247D"/>
    <w:rsid w:val="00A525FF"/>
    <w:rsid w:val="00A5295E"/>
    <w:rsid w:val="00A52F18"/>
    <w:rsid w:val="00A52F20"/>
    <w:rsid w:val="00A5338B"/>
    <w:rsid w:val="00A537F0"/>
    <w:rsid w:val="00A53873"/>
    <w:rsid w:val="00A5390F"/>
    <w:rsid w:val="00A53EB5"/>
    <w:rsid w:val="00A54201"/>
    <w:rsid w:val="00A54C13"/>
    <w:rsid w:val="00A54CD4"/>
    <w:rsid w:val="00A54FD8"/>
    <w:rsid w:val="00A5550F"/>
    <w:rsid w:val="00A55688"/>
    <w:rsid w:val="00A55776"/>
    <w:rsid w:val="00A55CC5"/>
    <w:rsid w:val="00A56015"/>
    <w:rsid w:val="00A56214"/>
    <w:rsid w:val="00A56476"/>
    <w:rsid w:val="00A570C3"/>
    <w:rsid w:val="00A572AA"/>
    <w:rsid w:val="00A57A4E"/>
    <w:rsid w:val="00A57D69"/>
    <w:rsid w:val="00A57DE2"/>
    <w:rsid w:val="00A60C95"/>
    <w:rsid w:val="00A60E9D"/>
    <w:rsid w:val="00A610E3"/>
    <w:rsid w:val="00A61C1F"/>
    <w:rsid w:val="00A61E50"/>
    <w:rsid w:val="00A62292"/>
    <w:rsid w:val="00A622EA"/>
    <w:rsid w:val="00A62519"/>
    <w:rsid w:val="00A63480"/>
    <w:rsid w:val="00A64149"/>
    <w:rsid w:val="00A6468E"/>
    <w:rsid w:val="00A64CE2"/>
    <w:rsid w:val="00A64D4A"/>
    <w:rsid w:val="00A6504B"/>
    <w:rsid w:val="00A65238"/>
    <w:rsid w:val="00A6557C"/>
    <w:rsid w:val="00A65613"/>
    <w:rsid w:val="00A65B74"/>
    <w:rsid w:val="00A65D83"/>
    <w:rsid w:val="00A65EDF"/>
    <w:rsid w:val="00A65EE3"/>
    <w:rsid w:val="00A6685F"/>
    <w:rsid w:val="00A669D3"/>
    <w:rsid w:val="00A66B31"/>
    <w:rsid w:val="00A66B70"/>
    <w:rsid w:val="00A66C9F"/>
    <w:rsid w:val="00A66E2C"/>
    <w:rsid w:val="00A671BE"/>
    <w:rsid w:val="00A679BA"/>
    <w:rsid w:val="00A67D7E"/>
    <w:rsid w:val="00A70738"/>
    <w:rsid w:val="00A70FBB"/>
    <w:rsid w:val="00A72624"/>
    <w:rsid w:val="00A728AD"/>
    <w:rsid w:val="00A72920"/>
    <w:rsid w:val="00A729FF"/>
    <w:rsid w:val="00A72B01"/>
    <w:rsid w:val="00A72B0A"/>
    <w:rsid w:val="00A72C55"/>
    <w:rsid w:val="00A72CE0"/>
    <w:rsid w:val="00A72D27"/>
    <w:rsid w:val="00A72FFF"/>
    <w:rsid w:val="00A730FF"/>
    <w:rsid w:val="00A73975"/>
    <w:rsid w:val="00A73AC7"/>
    <w:rsid w:val="00A73FC2"/>
    <w:rsid w:val="00A7406D"/>
    <w:rsid w:val="00A7435F"/>
    <w:rsid w:val="00A74B5E"/>
    <w:rsid w:val="00A74F1D"/>
    <w:rsid w:val="00A754EA"/>
    <w:rsid w:val="00A75854"/>
    <w:rsid w:val="00A75969"/>
    <w:rsid w:val="00A75AD6"/>
    <w:rsid w:val="00A75FCE"/>
    <w:rsid w:val="00A7657A"/>
    <w:rsid w:val="00A76BB6"/>
    <w:rsid w:val="00A76FFA"/>
    <w:rsid w:val="00A77191"/>
    <w:rsid w:val="00A77CD2"/>
    <w:rsid w:val="00A77D78"/>
    <w:rsid w:val="00A80843"/>
    <w:rsid w:val="00A81024"/>
    <w:rsid w:val="00A81E7C"/>
    <w:rsid w:val="00A82197"/>
    <w:rsid w:val="00A826AA"/>
    <w:rsid w:val="00A82F51"/>
    <w:rsid w:val="00A83124"/>
    <w:rsid w:val="00A83B51"/>
    <w:rsid w:val="00A83E8B"/>
    <w:rsid w:val="00A84755"/>
    <w:rsid w:val="00A848CD"/>
    <w:rsid w:val="00A84D53"/>
    <w:rsid w:val="00A84FC3"/>
    <w:rsid w:val="00A85031"/>
    <w:rsid w:val="00A850FD"/>
    <w:rsid w:val="00A8515A"/>
    <w:rsid w:val="00A85A51"/>
    <w:rsid w:val="00A85C6D"/>
    <w:rsid w:val="00A85C95"/>
    <w:rsid w:val="00A862B6"/>
    <w:rsid w:val="00A865CC"/>
    <w:rsid w:val="00A86729"/>
    <w:rsid w:val="00A86779"/>
    <w:rsid w:val="00A868B6"/>
    <w:rsid w:val="00A87089"/>
    <w:rsid w:val="00A871A5"/>
    <w:rsid w:val="00A87279"/>
    <w:rsid w:val="00A87642"/>
    <w:rsid w:val="00A87A75"/>
    <w:rsid w:val="00A90547"/>
    <w:rsid w:val="00A90701"/>
    <w:rsid w:val="00A90A08"/>
    <w:rsid w:val="00A91307"/>
    <w:rsid w:val="00A91B98"/>
    <w:rsid w:val="00A91F49"/>
    <w:rsid w:val="00A9211E"/>
    <w:rsid w:val="00A935C7"/>
    <w:rsid w:val="00A93CAA"/>
    <w:rsid w:val="00A93CB3"/>
    <w:rsid w:val="00A93CC8"/>
    <w:rsid w:val="00A9473F"/>
    <w:rsid w:val="00A94C92"/>
    <w:rsid w:val="00A9515F"/>
    <w:rsid w:val="00A95589"/>
    <w:rsid w:val="00A9607F"/>
    <w:rsid w:val="00A9612D"/>
    <w:rsid w:val="00A96533"/>
    <w:rsid w:val="00A96765"/>
    <w:rsid w:val="00A969FF"/>
    <w:rsid w:val="00A97643"/>
    <w:rsid w:val="00A97668"/>
    <w:rsid w:val="00A97CCF"/>
    <w:rsid w:val="00A97EFF"/>
    <w:rsid w:val="00AA0AAA"/>
    <w:rsid w:val="00AA0B74"/>
    <w:rsid w:val="00AA1CE3"/>
    <w:rsid w:val="00AA209A"/>
    <w:rsid w:val="00AA2888"/>
    <w:rsid w:val="00AA2BB0"/>
    <w:rsid w:val="00AA2DD0"/>
    <w:rsid w:val="00AA3656"/>
    <w:rsid w:val="00AA367A"/>
    <w:rsid w:val="00AA3AE0"/>
    <w:rsid w:val="00AA42B0"/>
    <w:rsid w:val="00AA46A3"/>
    <w:rsid w:val="00AA4D3D"/>
    <w:rsid w:val="00AA4D45"/>
    <w:rsid w:val="00AA5457"/>
    <w:rsid w:val="00AA60E5"/>
    <w:rsid w:val="00AA616D"/>
    <w:rsid w:val="00AA6251"/>
    <w:rsid w:val="00AA625C"/>
    <w:rsid w:val="00AA66CA"/>
    <w:rsid w:val="00AA6D4F"/>
    <w:rsid w:val="00AA7094"/>
    <w:rsid w:val="00AA755D"/>
    <w:rsid w:val="00AA7838"/>
    <w:rsid w:val="00AA785E"/>
    <w:rsid w:val="00AA78D1"/>
    <w:rsid w:val="00AB00DA"/>
    <w:rsid w:val="00AB0384"/>
    <w:rsid w:val="00AB07E2"/>
    <w:rsid w:val="00AB094F"/>
    <w:rsid w:val="00AB0DE3"/>
    <w:rsid w:val="00AB0EB5"/>
    <w:rsid w:val="00AB15BA"/>
    <w:rsid w:val="00AB1DE7"/>
    <w:rsid w:val="00AB2D56"/>
    <w:rsid w:val="00AB32F2"/>
    <w:rsid w:val="00AB34B3"/>
    <w:rsid w:val="00AB39F9"/>
    <w:rsid w:val="00AB4C05"/>
    <w:rsid w:val="00AB5D36"/>
    <w:rsid w:val="00AB5EF0"/>
    <w:rsid w:val="00AB7135"/>
    <w:rsid w:val="00AB7DDD"/>
    <w:rsid w:val="00AB7E99"/>
    <w:rsid w:val="00AB7F50"/>
    <w:rsid w:val="00AC048A"/>
    <w:rsid w:val="00AC08F9"/>
    <w:rsid w:val="00AC0A71"/>
    <w:rsid w:val="00AC17A0"/>
    <w:rsid w:val="00AC201F"/>
    <w:rsid w:val="00AC28CB"/>
    <w:rsid w:val="00AC2B73"/>
    <w:rsid w:val="00AC2F6F"/>
    <w:rsid w:val="00AC3066"/>
    <w:rsid w:val="00AC348E"/>
    <w:rsid w:val="00AC34D2"/>
    <w:rsid w:val="00AC3503"/>
    <w:rsid w:val="00AC35D7"/>
    <w:rsid w:val="00AC35F4"/>
    <w:rsid w:val="00AC3C30"/>
    <w:rsid w:val="00AC40E8"/>
    <w:rsid w:val="00AC4534"/>
    <w:rsid w:val="00AC4544"/>
    <w:rsid w:val="00AC45DB"/>
    <w:rsid w:val="00AC4675"/>
    <w:rsid w:val="00AC4A37"/>
    <w:rsid w:val="00AC5FD9"/>
    <w:rsid w:val="00AC638C"/>
    <w:rsid w:val="00AC641A"/>
    <w:rsid w:val="00AC64F6"/>
    <w:rsid w:val="00AC6678"/>
    <w:rsid w:val="00AC66F4"/>
    <w:rsid w:val="00AC7B66"/>
    <w:rsid w:val="00AD086D"/>
    <w:rsid w:val="00AD0A1B"/>
    <w:rsid w:val="00AD0BE8"/>
    <w:rsid w:val="00AD1045"/>
    <w:rsid w:val="00AD1208"/>
    <w:rsid w:val="00AD14FC"/>
    <w:rsid w:val="00AD23F7"/>
    <w:rsid w:val="00AD2BD2"/>
    <w:rsid w:val="00AD43DE"/>
    <w:rsid w:val="00AD4D3B"/>
    <w:rsid w:val="00AD528B"/>
    <w:rsid w:val="00AD546E"/>
    <w:rsid w:val="00AD5BBE"/>
    <w:rsid w:val="00AD63F5"/>
    <w:rsid w:val="00AD6B57"/>
    <w:rsid w:val="00AD7306"/>
    <w:rsid w:val="00AD79CA"/>
    <w:rsid w:val="00AD7CFC"/>
    <w:rsid w:val="00AD7D6F"/>
    <w:rsid w:val="00AE0FAC"/>
    <w:rsid w:val="00AE1097"/>
    <w:rsid w:val="00AE14E0"/>
    <w:rsid w:val="00AE1871"/>
    <w:rsid w:val="00AE1AAF"/>
    <w:rsid w:val="00AE1BDD"/>
    <w:rsid w:val="00AE2327"/>
    <w:rsid w:val="00AE24AE"/>
    <w:rsid w:val="00AE2AB3"/>
    <w:rsid w:val="00AE2E20"/>
    <w:rsid w:val="00AE43B9"/>
    <w:rsid w:val="00AE43F2"/>
    <w:rsid w:val="00AE4AA8"/>
    <w:rsid w:val="00AE4C99"/>
    <w:rsid w:val="00AE4DA0"/>
    <w:rsid w:val="00AE5164"/>
    <w:rsid w:val="00AE689E"/>
    <w:rsid w:val="00AE6D0C"/>
    <w:rsid w:val="00AE7079"/>
    <w:rsid w:val="00AE7F52"/>
    <w:rsid w:val="00AF01F8"/>
    <w:rsid w:val="00AF0C63"/>
    <w:rsid w:val="00AF0D54"/>
    <w:rsid w:val="00AF1123"/>
    <w:rsid w:val="00AF12BA"/>
    <w:rsid w:val="00AF132B"/>
    <w:rsid w:val="00AF1BCA"/>
    <w:rsid w:val="00AF1E38"/>
    <w:rsid w:val="00AF2E6C"/>
    <w:rsid w:val="00AF3555"/>
    <w:rsid w:val="00AF3DCE"/>
    <w:rsid w:val="00AF3FE3"/>
    <w:rsid w:val="00AF4087"/>
    <w:rsid w:val="00AF4261"/>
    <w:rsid w:val="00AF4BA4"/>
    <w:rsid w:val="00AF4BAD"/>
    <w:rsid w:val="00AF5504"/>
    <w:rsid w:val="00AF563A"/>
    <w:rsid w:val="00AF58D2"/>
    <w:rsid w:val="00AF67A0"/>
    <w:rsid w:val="00AF6EDD"/>
    <w:rsid w:val="00AF6F16"/>
    <w:rsid w:val="00AF705D"/>
    <w:rsid w:val="00AF7663"/>
    <w:rsid w:val="00AF7A3E"/>
    <w:rsid w:val="00B005BD"/>
    <w:rsid w:val="00B0074D"/>
    <w:rsid w:val="00B00AF2"/>
    <w:rsid w:val="00B00B1C"/>
    <w:rsid w:val="00B0132A"/>
    <w:rsid w:val="00B016AA"/>
    <w:rsid w:val="00B01A64"/>
    <w:rsid w:val="00B01EAE"/>
    <w:rsid w:val="00B0204E"/>
    <w:rsid w:val="00B0205B"/>
    <w:rsid w:val="00B024E7"/>
    <w:rsid w:val="00B02A90"/>
    <w:rsid w:val="00B02BF5"/>
    <w:rsid w:val="00B02D42"/>
    <w:rsid w:val="00B030E3"/>
    <w:rsid w:val="00B0358F"/>
    <w:rsid w:val="00B03B00"/>
    <w:rsid w:val="00B040FE"/>
    <w:rsid w:val="00B0424A"/>
    <w:rsid w:val="00B04990"/>
    <w:rsid w:val="00B04A45"/>
    <w:rsid w:val="00B04CF6"/>
    <w:rsid w:val="00B04FA9"/>
    <w:rsid w:val="00B05600"/>
    <w:rsid w:val="00B0655A"/>
    <w:rsid w:val="00B065CA"/>
    <w:rsid w:val="00B06A1E"/>
    <w:rsid w:val="00B073F2"/>
    <w:rsid w:val="00B0749E"/>
    <w:rsid w:val="00B07601"/>
    <w:rsid w:val="00B07B95"/>
    <w:rsid w:val="00B10267"/>
    <w:rsid w:val="00B106D2"/>
    <w:rsid w:val="00B10BC8"/>
    <w:rsid w:val="00B10C4A"/>
    <w:rsid w:val="00B11E4F"/>
    <w:rsid w:val="00B12E89"/>
    <w:rsid w:val="00B12EB3"/>
    <w:rsid w:val="00B13A92"/>
    <w:rsid w:val="00B14377"/>
    <w:rsid w:val="00B14525"/>
    <w:rsid w:val="00B152EB"/>
    <w:rsid w:val="00B154D3"/>
    <w:rsid w:val="00B157E0"/>
    <w:rsid w:val="00B1591E"/>
    <w:rsid w:val="00B15A69"/>
    <w:rsid w:val="00B16730"/>
    <w:rsid w:val="00B16AEA"/>
    <w:rsid w:val="00B16DAB"/>
    <w:rsid w:val="00B16EB8"/>
    <w:rsid w:val="00B17964"/>
    <w:rsid w:val="00B17F3B"/>
    <w:rsid w:val="00B201E3"/>
    <w:rsid w:val="00B20593"/>
    <w:rsid w:val="00B20AE7"/>
    <w:rsid w:val="00B20F56"/>
    <w:rsid w:val="00B214D8"/>
    <w:rsid w:val="00B21914"/>
    <w:rsid w:val="00B21B08"/>
    <w:rsid w:val="00B21C14"/>
    <w:rsid w:val="00B21EBF"/>
    <w:rsid w:val="00B22315"/>
    <w:rsid w:val="00B22488"/>
    <w:rsid w:val="00B22673"/>
    <w:rsid w:val="00B22F41"/>
    <w:rsid w:val="00B23114"/>
    <w:rsid w:val="00B23A41"/>
    <w:rsid w:val="00B23EA4"/>
    <w:rsid w:val="00B24040"/>
    <w:rsid w:val="00B240E6"/>
    <w:rsid w:val="00B24319"/>
    <w:rsid w:val="00B244F7"/>
    <w:rsid w:val="00B24A9F"/>
    <w:rsid w:val="00B25005"/>
    <w:rsid w:val="00B256B4"/>
    <w:rsid w:val="00B257BE"/>
    <w:rsid w:val="00B2586C"/>
    <w:rsid w:val="00B2589A"/>
    <w:rsid w:val="00B26046"/>
    <w:rsid w:val="00B26F66"/>
    <w:rsid w:val="00B27432"/>
    <w:rsid w:val="00B27AC1"/>
    <w:rsid w:val="00B300C0"/>
    <w:rsid w:val="00B30840"/>
    <w:rsid w:val="00B30A3B"/>
    <w:rsid w:val="00B30A8A"/>
    <w:rsid w:val="00B31F14"/>
    <w:rsid w:val="00B31F7B"/>
    <w:rsid w:val="00B321C9"/>
    <w:rsid w:val="00B3231F"/>
    <w:rsid w:val="00B329AF"/>
    <w:rsid w:val="00B32BC9"/>
    <w:rsid w:val="00B333ED"/>
    <w:rsid w:val="00B33C5D"/>
    <w:rsid w:val="00B33FFB"/>
    <w:rsid w:val="00B348FB"/>
    <w:rsid w:val="00B34CD3"/>
    <w:rsid w:val="00B34F85"/>
    <w:rsid w:val="00B3649C"/>
    <w:rsid w:val="00B36925"/>
    <w:rsid w:val="00B36D54"/>
    <w:rsid w:val="00B37725"/>
    <w:rsid w:val="00B37892"/>
    <w:rsid w:val="00B37A5C"/>
    <w:rsid w:val="00B4045F"/>
    <w:rsid w:val="00B40CFB"/>
    <w:rsid w:val="00B40FC1"/>
    <w:rsid w:val="00B41A4F"/>
    <w:rsid w:val="00B41AEE"/>
    <w:rsid w:val="00B42357"/>
    <w:rsid w:val="00B4242D"/>
    <w:rsid w:val="00B426B4"/>
    <w:rsid w:val="00B42907"/>
    <w:rsid w:val="00B42AFD"/>
    <w:rsid w:val="00B42B60"/>
    <w:rsid w:val="00B42BF6"/>
    <w:rsid w:val="00B4325D"/>
    <w:rsid w:val="00B442EE"/>
    <w:rsid w:val="00B4458B"/>
    <w:rsid w:val="00B447AC"/>
    <w:rsid w:val="00B45CD5"/>
    <w:rsid w:val="00B45D89"/>
    <w:rsid w:val="00B45F02"/>
    <w:rsid w:val="00B45F21"/>
    <w:rsid w:val="00B4647C"/>
    <w:rsid w:val="00B473B7"/>
    <w:rsid w:val="00B4750B"/>
    <w:rsid w:val="00B475C0"/>
    <w:rsid w:val="00B47729"/>
    <w:rsid w:val="00B4786E"/>
    <w:rsid w:val="00B47C4B"/>
    <w:rsid w:val="00B500E7"/>
    <w:rsid w:val="00B51127"/>
    <w:rsid w:val="00B51952"/>
    <w:rsid w:val="00B51C64"/>
    <w:rsid w:val="00B51CBD"/>
    <w:rsid w:val="00B51DB7"/>
    <w:rsid w:val="00B523A3"/>
    <w:rsid w:val="00B52861"/>
    <w:rsid w:val="00B5321C"/>
    <w:rsid w:val="00B5330B"/>
    <w:rsid w:val="00B53623"/>
    <w:rsid w:val="00B5392E"/>
    <w:rsid w:val="00B53FA2"/>
    <w:rsid w:val="00B5439B"/>
    <w:rsid w:val="00B54670"/>
    <w:rsid w:val="00B550CB"/>
    <w:rsid w:val="00B55713"/>
    <w:rsid w:val="00B55982"/>
    <w:rsid w:val="00B5609C"/>
    <w:rsid w:val="00B5624D"/>
    <w:rsid w:val="00B56571"/>
    <w:rsid w:val="00B56674"/>
    <w:rsid w:val="00B56D73"/>
    <w:rsid w:val="00B56EF6"/>
    <w:rsid w:val="00B574C1"/>
    <w:rsid w:val="00B5769E"/>
    <w:rsid w:val="00B57B5C"/>
    <w:rsid w:val="00B57C88"/>
    <w:rsid w:val="00B60054"/>
    <w:rsid w:val="00B60A25"/>
    <w:rsid w:val="00B60A2E"/>
    <w:rsid w:val="00B60FA0"/>
    <w:rsid w:val="00B61653"/>
    <w:rsid w:val="00B619FD"/>
    <w:rsid w:val="00B62122"/>
    <w:rsid w:val="00B62A20"/>
    <w:rsid w:val="00B62C99"/>
    <w:rsid w:val="00B638DA"/>
    <w:rsid w:val="00B63B2A"/>
    <w:rsid w:val="00B63BD0"/>
    <w:rsid w:val="00B63F26"/>
    <w:rsid w:val="00B643A9"/>
    <w:rsid w:val="00B64428"/>
    <w:rsid w:val="00B64B47"/>
    <w:rsid w:val="00B65786"/>
    <w:rsid w:val="00B65B2C"/>
    <w:rsid w:val="00B66224"/>
    <w:rsid w:val="00B668D8"/>
    <w:rsid w:val="00B669ED"/>
    <w:rsid w:val="00B66E6B"/>
    <w:rsid w:val="00B671E4"/>
    <w:rsid w:val="00B67342"/>
    <w:rsid w:val="00B675D1"/>
    <w:rsid w:val="00B67B58"/>
    <w:rsid w:val="00B7018F"/>
    <w:rsid w:val="00B704E0"/>
    <w:rsid w:val="00B707C2"/>
    <w:rsid w:val="00B70980"/>
    <w:rsid w:val="00B71E49"/>
    <w:rsid w:val="00B7211C"/>
    <w:rsid w:val="00B72A05"/>
    <w:rsid w:val="00B72B89"/>
    <w:rsid w:val="00B73738"/>
    <w:rsid w:val="00B7399D"/>
    <w:rsid w:val="00B7426A"/>
    <w:rsid w:val="00B748E7"/>
    <w:rsid w:val="00B74D97"/>
    <w:rsid w:val="00B751F7"/>
    <w:rsid w:val="00B76646"/>
    <w:rsid w:val="00B76AA8"/>
    <w:rsid w:val="00B76F9E"/>
    <w:rsid w:val="00B7785F"/>
    <w:rsid w:val="00B7798C"/>
    <w:rsid w:val="00B77CDC"/>
    <w:rsid w:val="00B77EAE"/>
    <w:rsid w:val="00B80E4B"/>
    <w:rsid w:val="00B8102B"/>
    <w:rsid w:val="00B810B3"/>
    <w:rsid w:val="00B8195A"/>
    <w:rsid w:val="00B81F6D"/>
    <w:rsid w:val="00B8219C"/>
    <w:rsid w:val="00B82362"/>
    <w:rsid w:val="00B82A41"/>
    <w:rsid w:val="00B83922"/>
    <w:rsid w:val="00B83E03"/>
    <w:rsid w:val="00B84F8D"/>
    <w:rsid w:val="00B85051"/>
    <w:rsid w:val="00B85201"/>
    <w:rsid w:val="00B85733"/>
    <w:rsid w:val="00B85949"/>
    <w:rsid w:val="00B866D2"/>
    <w:rsid w:val="00B867D9"/>
    <w:rsid w:val="00B86982"/>
    <w:rsid w:val="00B869A6"/>
    <w:rsid w:val="00B86B92"/>
    <w:rsid w:val="00B872F9"/>
    <w:rsid w:val="00B87B4A"/>
    <w:rsid w:val="00B900FD"/>
    <w:rsid w:val="00B90149"/>
    <w:rsid w:val="00B9094C"/>
    <w:rsid w:val="00B9102A"/>
    <w:rsid w:val="00B91C8D"/>
    <w:rsid w:val="00B92C01"/>
    <w:rsid w:val="00B92C3F"/>
    <w:rsid w:val="00B9596E"/>
    <w:rsid w:val="00B95B10"/>
    <w:rsid w:val="00B96A11"/>
    <w:rsid w:val="00B96A22"/>
    <w:rsid w:val="00B97935"/>
    <w:rsid w:val="00BA00AB"/>
    <w:rsid w:val="00BA03DC"/>
    <w:rsid w:val="00BA0517"/>
    <w:rsid w:val="00BA057F"/>
    <w:rsid w:val="00BA064B"/>
    <w:rsid w:val="00BA067A"/>
    <w:rsid w:val="00BA09CB"/>
    <w:rsid w:val="00BA0B2F"/>
    <w:rsid w:val="00BA0C9A"/>
    <w:rsid w:val="00BA0CC3"/>
    <w:rsid w:val="00BA14BA"/>
    <w:rsid w:val="00BA14CE"/>
    <w:rsid w:val="00BA1567"/>
    <w:rsid w:val="00BA282C"/>
    <w:rsid w:val="00BA2F4E"/>
    <w:rsid w:val="00BA4385"/>
    <w:rsid w:val="00BA453A"/>
    <w:rsid w:val="00BA4632"/>
    <w:rsid w:val="00BA48C2"/>
    <w:rsid w:val="00BA4949"/>
    <w:rsid w:val="00BA49BD"/>
    <w:rsid w:val="00BA57FC"/>
    <w:rsid w:val="00BA5F00"/>
    <w:rsid w:val="00BA642A"/>
    <w:rsid w:val="00BA6850"/>
    <w:rsid w:val="00BA6BD9"/>
    <w:rsid w:val="00BA79F0"/>
    <w:rsid w:val="00BA7CEA"/>
    <w:rsid w:val="00BB001A"/>
    <w:rsid w:val="00BB01DC"/>
    <w:rsid w:val="00BB0AE0"/>
    <w:rsid w:val="00BB0E15"/>
    <w:rsid w:val="00BB1FC6"/>
    <w:rsid w:val="00BB208E"/>
    <w:rsid w:val="00BB2870"/>
    <w:rsid w:val="00BB308C"/>
    <w:rsid w:val="00BB34A8"/>
    <w:rsid w:val="00BB39C4"/>
    <w:rsid w:val="00BB5579"/>
    <w:rsid w:val="00BB5AD4"/>
    <w:rsid w:val="00BB627A"/>
    <w:rsid w:val="00BB638F"/>
    <w:rsid w:val="00BB65B3"/>
    <w:rsid w:val="00BB6DE6"/>
    <w:rsid w:val="00BB71D0"/>
    <w:rsid w:val="00BB7AC3"/>
    <w:rsid w:val="00BB7C55"/>
    <w:rsid w:val="00BB7E20"/>
    <w:rsid w:val="00BB7E41"/>
    <w:rsid w:val="00BC0819"/>
    <w:rsid w:val="00BC0B99"/>
    <w:rsid w:val="00BC187D"/>
    <w:rsid w:val="00BC1A89"/>
    <w:rsid w:val="00BC1E79"/>
    <w:rsid w:val="00BC211D"/>
    <w:rsid w:val="00BC21D8"/>
    <w:rsid w:val="00BC21FE"/>
    <w:rsid w:val="00BC2E3B"/>
    <w:rsid w:val="00BC343E"/>
    <w:rsid w:val="00BC39A3"/>
    <w:rsid w:val="00BC44AE"/>
    <w:rsid w:val="00BC4936"/>
    <w:rsid w:val="00BC4FAD"/>
    <w:rsid w:val="00BC5524"/>
    <w:rsid w:val="00BC6240"/>
    <w:rsid w:val="00BC6410"/>
    <w:rsid w:val="00BC6650"/>
    <w:rsid w:val="00BC6E8C"/>
    <w:rsid w:val="00BC72F3"/>
    <w:rsid w:val="00BC7508"/>
    <w:rsid w:val="00BC75DE"/>
    <w:rsid w:val="00BC7BF1"/>
    <w:rsid w:val="00BC7C6E"/>
    <w:rsid w:val="00BD1301"/>
    <w:rsid w:val="00BD1793"/>
    <w:rsid w:val="00BD2523"/>
    <w:rsid w:val="00BD2798"/>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97F"/>
    <w:rsid w:val="00BE1FBD"/>
    <w:rsid w:val="00BE21DC"/>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7504"/>
    <w:rsid w:val="00BE7A28"/>
    <w:rsid w:val="00BE7B97"/>
    <w:rsid w:val="00BF03E8"/>
    <w:rsid w:val="00BF06D6"/>
    <w:rsid w:val="00BF078A"/>
    <w:rsid w:val="00BF0D35"/>
    <w:rsid w:val="00BF10C4"/>
    <w:rsid w:val="00BF1770"/>
    <w:rsid w:val="00BF1AC0"/>
    <w:rsid w:val="00BF1B8E"/>
    <w:rsid w:val="00BF2440"/>
    <w:rsid w:val="00BF29C8"/>
    <w:rsid w:val="00BF2CDC"/>
    <w:rsid w:val="00BF33B0"/>
    <w:rsid w:val="00BF3487"/>
    <w:rsid w:val="00BF3773"/>
    <w:rsid w:val="00BF3C25"/>
    <w:rsid w:val="00BF41A7"/>
    <w:rsid w:val="00BF44D2"/>
    <w:rsid w:val="00BF4947"/>
    <w:rsid w:val="00BF4AA0"/>
    <w:rsid w:val="00BF4BFF"/>
    <w:rsid w:val="00BF5927"/>
    <w:rsid w:val="00BF6106"/>
    <w:rsid w:val="00BF6699"/>
    <w:rsid w:val="00BF6950"/>
    <w:rsid w:val="00BF733C"/>
    <w:rsid w:val="00BF7FE1"/>
    <w:rsid w:val="00C000BC"/>
    <w:rsid w:val="00C00105"/>
    <w:rsid w:val="00C00D96"/>
    <w:rsid w:val="00C00F0D"/>
    <w:rsid w:val="00C01242"/>
    <w:rsid w:val="00C01816"/>
    <w:rsid w:val="00C0222A"/>
    <w:rsid w:val="00C0251C"/>
    <w:rsid w:val="00C02CAE"/>
    <w:rsid w:val="00C030D8"/>
    <w:rsid w:val="00C034C6"/>
    <w:rsid w:val="00C03C43"/>
    <w:rsid w:val="00C052BE"/>
    <w:rsid w:val="00C05FB3"/>
    <w:rsid w:val="00C07BCD"/>
    <w:rsid w:val="00C1017B"/>
    <w:rsid w:val="00C1054E"/>
    <w:rsid w:val="00C10B6D"/>
    <w:rsid w:val="00C10FB7"/>
    <w:rsid w:val="00C11DE8"/>
    <w:rsid w:val="00C12426"/>
    <w:rsid w:val="00C124CD"/>
    <w:rsid w:val="00C12793"/>
    <w:rsid w:val="00C13318"/>
    <w:rsid w:val="00C1337E"/>
    <w:rsid w:val="00C13CDC"/>
    <w:rsid w:val="00C14110"/>
    <w:rsid w:val="00C152E7"/>
    <w:rsid w:val="00C1548A"/>
    <w:rsid w:val="00C16903"/>
    <w:rsid w:val="00C16C13"/>
    <w:rsid w:val="00C16C36"/>
    <w:rsid w:val="00C172A9"/>
    <w:rsid w:val="00C176BE"/>
    <w:rsid w:val="00C17770"/>
    <w:rsid w:val="00C2019A"/>
    <w:rsid w:val="00C20A3F"/>
    <w:rsid w:val="00C21AE9"/>
    <w:rsid w:val="00C21C3C"/>
    <w:rsid w:val="00C21DB7"/>
    <w:rsid w:val="00C22098"/>
    <w:rsid w:val="00C227B8"/>
    <w:rsid w:val="00C22BDF"/>
    <w:rsid w:val="00C22D59"/>
    <w:rsid w:val="00C237DA"/>
    <w:rsid w:val="00C23827"/>
    <w:rsid w:val="00C239A6"/>
    <w:rsid w:val="00C24241"/>
    <w:rsid w:val="00C24565"/>
    <w:rsid w:val="00C246C5"/>
    <w:rsid w:val="00C24926"/>
    <w:rsid w:val="00C24B1A"/>
    <w:rsid w:val="00C24E4E"/>
    <w:rsid w:val="00C253F8"/>
    <w:rsid w:val="00C25A49"/>
    <w:rsid w:val="00C25CF0"/>
    <w:rsid w:val="00C25E3D"/>
    <w:rsid w:val="00C268CB"/>
    <w:rsid w:val="00C271D4"/>
    <w:rsid w:val="00C2748E"/>
    <w:rsid w:val="00C2796F"/>
    <w:rsid w:val="00C27ADF"/>
    <w:rsid w:val="00C30060"/>
    <w:rsid w:val="00C300E3"/>
    <w:rsid w:val="00C3016A"/>
    <w:rsid w:val="00C301D3"/>
    <w:rsid w:val="00C30726"/>
    <w:rsid w:val="00C30ACB"/>
    <w:rsid w:val="00C30FC3"/>
    <w:rsid w:val="00C3137C"/>
    <w:rsid w:val="00C31635"/>
    <w:rsid w:val="00C31796"/>
    <w:rsid w:val="00C31EA0"/>
    <w:rsid w:val="00C322FC"/>
    <w:rsid w:val="00C32BAC"/>
    <w:rsid w:val="00C33059"/>
    <w:rsid w:val="00C33B0B"/>
    <w:rsid w:val="00C33C8D"/>
    <w:rsid w:val="00C33D55"/>
    <w:rsid w:val="00C340FD"/>
    <w:rsid w:val="00C34355"/>
    <w:rsid w:val="00C34805"/>
    <w:rsid w:val="00C34AAF"/>
    <w:rsid w:val="00C34BA5"/>
    <w:rsid w:val="00C34D52"/>
    <w:rsid w:val="00C3503D"/>
    <w:rsid w:val="00C350C2"/>
    <w:rsid w:val="00C35A8C"/>
    <w:rsid w:val="00C35F32"/>
    <w:rsid w:val="00C3633E"/>
    <w:rsid w:val="00C36650"/>
    <w:rsid w:val="00C367AE"/>
    <w:rsid w:val="00C36839"/>
    <w:rsid w:val="00C36A4E"/>
    <w:rsid w:val="00C3704F"/>
    <w:rsid w:val="00C37128"/>
    <w:rsid w:val="00C37605"/>
    <w:rsid w:val="00C37688"/>
    <w:rsid w:val="00C379C2"/>
    <w:rsid w:val="00C37EF3"/>
    <w:rsid w:val="00C400E5"/>
    <w:rsid w:val="00C407ED"/>
    <w:rsid w:val="00C41850"/>
    <w:rsid w:val="00C423BA"/>
    <w:rsid w:val="00C42E71"/>
    <w:rsid w:val="00C46801"/>
    <w:rsid w:val="00C476B7"/>
    <w:rsid w:val="00C47731"/>
    <w:rsid w:val="00C47792"/>
    <w:rsid w:val="00C47A35"/>
    <w:rsid w:val="00C47CD0"/>
    <w:rsid w:val="00C47E7A"/>
    <w:rsid w:val="00C50378"/>
    <w:rsid w:val="00C50D7D"/>
    <w:rsid w:val="00C5121F"/>
    <w:rsid w:val="00C5123C"/>
    <w:rsid w:val="00C51809"/>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2D8"/>
    <w:rsid w:val="00C576AB"/>
    <w:rsid w:val="00C57A5D"/>
    <w:rsid w:val="00C57A7F"/>
    <w:rsid w:val="00C57E3C"/>
    <w:rsid w:val="00C57E88"/>
    <w:rsid w:val="00C60110"/>
    <w:rsid w:val="00C604F6"/>
    <w:rsid w:val="00C60574"/>
    <w:rsid w:val="00C61836"/>
    <w:rsid w:val="00C61B6D"/>
    <w:rsid w:val="00C61D35"/>
    <w:rsid w:val="00C61FCF"/>
    <w:rsid w:val="00C6200A"/>
    <w:rsid w:val="00C635DB"/>
    <w:rsid w:val="00C6363B"/>
    <w:rsid w:val="00C64EDA"/>
    <w:rsid w:val="00C65582"/>
    <w:rsid w:val="00C65BE7"/>
    <w:rsid w:val="00C65D82"/>
    <w:rsid w:val="00C661FB"/>
    <w:rsid w:val="00C662B8"/>
    <w:rsid w:val="00C663F0"/>
    <w:rsid w:val="00C66B00"/>
    <w:rsid w:val="00C66C3A"/>
    <w:rsid w:val="00C66CCC"/>
    <w:rsid w:val="00C66F35"/>
    <w:rsid w:val="00C671AF"/>
    <w:rsid w:val="00C67266"/>
    <w:rsid w:val="00C67384"/>
    <w:rsid w:val="00C67531"/>
    <w:rsid w:val="00C708FF"/>
    <w:rsid w:val="00C70CAB"/>
    <w:rsid w:val="00C710CB"/>
    <w:rsid w:val="00C71CD1"/>
    <w:rsid w:val="00C71ED5"/>
    <w:rsid w:val="00C723A0"/>
    <w:rsid w:val="00C72619"/>
    <w:rsid w:val="00C72C98"/>
    <w:rsid w:val="00C72F3C"/>
    <w:rsid w:val="00C7346F"/>
    <w:rsid w:val="00C73CEA"/>
    <w:rsid w:val="00C748EE"/>
    <w:rsid w:val="00C756E3"/>
    <w:rsid w:val="00C75D29"/>
    <w:rsid w:val="00C75ED7"/>
    <w:rsid w:val="00C76186"/>
    <w:rsid w:val="00C7618C"/>
    <w:rsid w:val="00C76739"/>
    <w:rsid w:val="00C769BF"/>
    <w:rsid w:val="00C76B47"/>
    <w:rsid w:val="00C76BA7"/>
    <w:rsid w:val="00C76E50"/>
    <w:rsid w:val="00C771E1"/>
    <w:rsid w:val="00C77ADA"/>
    <w:rsid w:val="00C800DB"/>
    <w:rsid w:val="00C80706"/>
    <w:rsid w:val="00C807EE"/>
    <w:rsid w:val="00C80DB3"/>
    <w:rsid w:val="00C811C4"/>
    <w:rsid w:val="00C813EA"/>
    <w:rsid w:val="00C81665"/>
    <w:rsid w:val="00C81CE9"/>
    <w:rsid w:val="00C821D4"/>
    <w:rsid w:val="00C8285C"/>
    <w:rsid w:val="00C82C88"/>
    <w:rsid w:val="00C83627"/>
    <w:rsid w:val="00C83C27"/>
    <w:rsid w:val="00C83E65"/>
    <w:rsid w:val="00C842F6"/>
    <w:rsid w:val="00C844FD"/>
    <w:rsid w:val="00C84625"/>
    <w:rsid w:val="00C84655"/>
    <w:rsid w:val="00C84FAB"/>
    <w:rsid w:val="00C8602A"/>
    <w:rsid w:val="00C868F4"/>
    <w:rsid w:val="00C86977"/>
    <w:rsid w:val="00C869EC"/>
    <w:rsid w:val="00C86A3E"/>
    <w:rsid w:val="00C87129"/>
    <w:rsid w:val="00C87846"/>
    <w:rsid w:val="00C879DC"/>
    <w:rsid w:val="00C879ED"/>
    <w:rsid w:val="00C90285"/>
    <w:rsid w:val="00C90DDE"/>
    <w:rsid w:val="00C90E47"/>
    <w:rsid w:val="00C9142A"/>
    <w:rsid w:val="00C91597"/>
    <w:rsid w:val="00C91AAF"/>
    <w:rsid w:val="00C91CC1"/>
    <w:rsid w:val="00C92562"/>
    <w:rsid w:val="00C926A2"/>
    <w:rsid w:val="00C93080"/>
    <w:rsid w:val="00C93660"/>
    <w:rsid w:val="00C936A0"/>
    <w:rsid w:val="00C93F46"/>
    <w:rsid w:val="00C93F75"/>
    <w:rsid w:val="00C948BB"/>
    <w:rsid w:val="00C94B16"/>
    <w:rsid w:val="00C94DBD"/>
    <w:rsid w:val="00C954E5"/>
    <w:rsid w:val="00C95BB2"/>
    <w:rsid w:val="00C95E83"/>
    <w:rsid w:val="00C96147"/>
    <w:rsid w:val="00C96233"/>
    <w:rsid w:val="00C965CE"/>
    <w:rsid w:val="00C966B4"/>
    <w:rsid w:val="00C968E3"/>
    <w:rsid w:val="00C96C93"/>
    <w:rsid w:val="00C97252"/>
    <w:rsid w:val="00C978C9"/>
    <w:rsid w:val="00C97A63"/>
    <w:rsid w:val="00CA0020"/>
    <w:rsid w:val="00CA00D7"/>
    <w:rsid w:val="00CA00DB"/>
    <w:rsid w:val="00CA044A"/>
    <w:rsid w:val="00CA0635"/>
    <w:rsid w:val="00CA09AB"/>
    <w:rsid w:val="00CA0CDE"/>
    <w:rsid w:val="00CA12EC"/>
    <w:rsid w:val="00CA16C9"/>
    <w:rsid w:val="00CA1A4F"/>
    <w:rsid w:val="00CA1E16"/>
    <w:rsid w:val="00CA2248"/>
    <w:rsid w:val="00CA31A6"/>
    <w:rsid w:val="00CA32F3"/>
    <w:rsid w:val="00CA335A"/>
    <w:rsid w:val="00CA3B1B"/>
    <w:rsid w:val="00CA4793"/>
    <w:rsid w:val="00CA4A6A"/>
    <w:rsid w:val="00CA4B93"/>
    <w:rsid w:val="00CA4D67"/>
    <w:rsid w:val="00CA5F4A"/>
    <w:rsid w:val="00CA60B9"/>
    <w:rsid w:val="00CA6362"/>
    <w:rsid w:val="00CA64B5"/>
    <w:rsid w:val="00CA65DB"/>
    <w:rsid w:val="00CA6B8B"/>
    <w:rsid w:val="00CA6D2C"/>
    <w:rsid w:val="00CA74C6"/>
    <w:rsid w:val="00CB0BA9"/>
    <w:rsid w:val="00CB0D56"/>
    <w:rsid w:val="00CB0E66"/>
    <w:rsid w:val="00CB0FE1"/>
    <w:rsid w:val="00CB1316"/>
    <w:rsid w:val="00CB1967"/>
    <w:rsid w:val="00CB22C0"/>
    <w:rsid w:val="00CB306E"/>
    <w:rsid w:val="00CB30E2"/>
    <w:rsid w:val="00CB3B23"/>
    <w:rsid w:val="00CB3C79"/>
    <w:rsid w:val="00CB3E37"/>
    <w:rsid w:val="00CB3FB0"/>
    <w:rsid w:val="00CB4F38"/>
    <w:rsid w:val="00CB5243"/>
    <w:rsid w:val="00CB58FB"/>
    <w:rsid w:val="00CB5DDC"/>
    <w:rsid w:val="00CB61A7"/>
    <w:rsid w:val="00CB63DA"/>
    <w:rsid w:val="00CB68AB"/>
    <w:rsid w:val="00CB6D81"/>
    <w:rsid w:val="00CB755E"/>
    <w:rsid w:val="00CB770A"/>
    <w:rsid w:val="00CB77E1"/>
    <w:rsid w:val="00CB79ED"/>
    <w:rsid w:val="00CC037A"/>
    <w:rsid w:val="00CC07DC"/>
    <w:rsid w:val="00CC116C"/>
    <w:rsid w:val="00CC1C74"/>
    <w:rsid w:val="00CC1CEB"/>
    <w:rsid w:val="00CC25D4"/>
    <w:rsid w:val="00CC2A17"/>
    <w:rsid w:val="00CC2D29"/>
    <w:rsid w:val="00CC328D"/>
    <w:rsid w:val="00CC33B3"/>
    <w:rsid w:val="00CC351E"/>
    <w:rsid w:val="00CC41A5"/>
    <w:rsid w:val="00CC42B0"/>
    <w:rsid w:val="00CC46DE"/>
    <w:rsid w:val="00CC5830"/>
    <w:rsid w:val="00CC64C3"/>
    <w:rsid w:val="00CC6831"/>
    <w:rsid w:val="00CC691D"/>
    <w:rsid w:val="00CC6E61"/>
    <w:rsid w:val="00CC6EAD"/>
    <w:rsid w:val="00CC728D"/>
    <w:rsid w:val="00CC7802"/>
    <w:rsid w:val="00CD0321"/>
    <w:rsid w:val="00CD1497"/>
    <w:rsid w:val="00CD1ACC"/>
    <w:rsid w:val="00CD1DA8"/>
    <w:rsid w:val="00CD1FC2"/>
    <w:rsid w:val="00CD2244"/>
    <w:rsid w:val="00CD24F9"/>
    <w:rsid w:val="00CD261E"/>
    <w:rsid w:val="00CD2786"/>
    <w:rsid w:val="00CD28D8"/>
    <w:rsid w:val="00CD3655"/>
    <w:rsid w:val="00CD3A85"/>
    <w:rsid w:val="00CD4553"/>
    <w:rsid w:val="00CD4934"/>
    <w:rsid w:val="00CD51F4"/>
    <w:rsid w:val="00CD52B9"/>
    <w:rsid w:val="00CD54D1"/>
    <w:rsid w:val="00CD5625"/>
    <w:rsid w:val="00CD63ED"/>
    <w:rsid w:val="00CD6598"/>
    <w:rsid w:val="00CD65DA"/>
    <w:rsid w:val="00CD6778"/>
    <w:rsid w:val="00CD6D45"/>
    <w:rsid w:val="00CD746C"/>
    <w:rsid w:val="00CD7649"/>
    <w:rsid w:val="00CD7D49"/>
    <w:rsid w:val="00CE06A5"/>
    <w:rsid w:val="00CE0A14"/>
    <w:rsid w:val="00CE112C"/>
    <w:rsid w:val="00CE1376"/>
    <w:rsid w:val="00CE13B1"/>
    <w:rsid w:val="00CE15D9"/>
    <w:rsid w:val="00CE2181"/>
    <w:rsid w:val="00CE23C9"/>
    <w:rsid w:val="00CE2F2A"/>
    <w:rsid w:val="00CE3897"/>
    <w:rsid w:val="00CE4071"/>
    <w:rsid w:val="00CE44F7"/>
    <w:rsid w:val="00CE5271"/>
    <w:rsid w:val="00CE6164"/>
    <w:rsid w:val="00CE65E0"/>
    <w:rsid w:val="00CE6841"/>
    <w:rsid w:val="00CE73DE"/>
    <w:rsid w:val="00CE7B19"/>
    <w:rsid w:val="00CE7C8B"/>
    <w:rsid w:val="00CF05AF"/>
    <w:rsid w:val="00CF06FF"/>
    <w:rsid w:val="00CF08F6"/>
    <w:rsid w:val="00CF0B45"/>
    <w:rsid w:val="00CF0C4D"/>
    <w:rsid w:val="00CF1BE5"/>
    <w:rsid w:val="00CF27F2"/>
    <w:rsid w:val="00CF3108"/>
    <w:rsid w:val="00CF42B1"/>
    <w:rsid w:val="00CF42D2"/>
    <w:rsid w:val="00CF45E1"/>
    <w:rsid w:val="00CF4749"/>
    <w:rsid w:val="00CF4A22"/>
    <w:rsid w:val="00CF504C"/>
    <w:rsid w:val="00CF5A85"/>
    <w:rsid w:val="00CF5D96"/>
    <w:rsid w:val="00CF6A0C"/>
    <w:rsid w:val="00CF7859"/>
    <w:rsid w:val="00CF7F18"/>
    <w:rsid w:val="00D00593"/>
    <w:rsid w:val="00D01051"/>
    <w:rsid w:val="00D015B1"/>
    <w:rsid w:val="00D01BCC"/>
    <w:rsid w:val="00D01FC2"/>
    <w:rsid w:val="00D01FCE"/>
    <w:rsid w:val="00D0291A"/>
    <w:rsid w:val="00D029BF"/>
    <w:rsid w:val="00D02C1D"/>
    <w:rsid w:val="00D02DB1"/>
    <w:rsid w:val="00D0329F"/>
    <w:rsid w:val="00D0357E"/>
    <w:rsid w:val="00D03D8C"/>
    <w:rsid w:val="00D04080"/>
    <w:rsid w:val="00D04531"/>
    <w:rsid w:val="00D04AEC"/>
    <w:rsid w:val="00D04C21"/>
    <w:rsid w:val="00D05249"/>
    <w:rsid w:val="00D05BEF"/>
    <w:rsid w:val="00D05DD4"/>
    <w:rsid w:val="00D062F3"/>
    <w:rsid w:val="00D06B2B"/>
    <w:rsid w:val="00D06CEA"/>
    <w:rsid w:val="00D06D78"/>
    <w:rsid w:val="00D07163"/>
    <w:rsid w:val="00D0745D"/>
    <w:rsid w:val="00D0788D"/>
    <w:rsid w:val="00D079BB"/>
    <w:rsid w:val="00D10430"/>
    <w:rsid w:val="00D11742"/>
    <w:rsid w:val="00D11A27"/>
    <w:rsid w:val="00D11CEA"/>
    <w:rsid w:val="00D1294C"/>
    <w:rsid w:val="00D12EC5"/>
    <w:rsid w:val="00D12EEC"/>
    <w:rsid w:val="00D131BA"/>
    <w:rsid w:val="00D13331"/>
    <w:rsid w:val="00D133FD"/>
    <w:rsid w:val="00D13951"/>
    <w:rsid w:val="00D13AAA"/>
    <w:rsid w:val="00D14A8B"/>
    <w:rsid w:val="00D14DE9"/>
    <w:rsid w:val="00D14DFA"/>
    <w:rsid w:val="00D14E1F"/>
    <w:rsid w:val="00D15C4A"/>
    <w:rsid w:val="00D16B4C"/>
    <w:rsid w:val="00D16D52"/>
    <w:rsid w:val="00D17089"/>
    <w:rsid w:val="00D17504"/>
    <w:rsid w:val="00D1767F"/>
    <w:rsid w:val="00D17B0E"/>
    <w:rsid w:val="00D17C40"/>
    <w:rsid w:val="00D17CD7"/>
    <w:rsid w:val="00D17D1C"/>
    <w:rsid w:val="00D17DFD"/>
    <w:rsid w:val="00D17E1F"/>
    <w:rsid w:val="00D202A0"/>
    <w:rsid w:val="00D202A6"/>
    <w:rsid w:val="00D20661"/>
    <w:rsid w:val="00D2066D"/>
    <w:rsid w:val="00D209D7"/>
    <w:rsid w:val="00D20F61"/>
    <w:rsid w:val="00D212CA"/>
    <w:rsid w:val="00D21621"/>
    <w:rsid w:val="00D21ADA"/>
    <w:rsid w:val="00D21C74"/>
    <w:rsid w:val="00D220C0"/>
    <w:rsid w:val="00D224F0"/>
    <w:rsid w:val="00D226F3"/>
    <w:rsid w:val="00D22841"/>
    <w:rsid w:val="00D23414"/>
    <w:rsid w:val="00D23F9D"/>
    <w:rsid w:val="00D23F9E"/>
    <w:rsid w:val="00D24BE8"/>
    <w:rsid w:val="00D24C2A"/>
    <w:rsid w:val="00D24C33"/>
    <w:rsid w:val="00D25B6A"/>
    <w:rsid w:val="00D2616C"/>
    <w:rsid w:val="00D264E8"/>
    <w:rsid w:val="00D265DB"/>
    <w:rsid w:val="00D267CB"/>
    <w:rsid w:val="00D2698D"/>
    <w:rsid w:val="00D26DB2"/>
    <w:rsid w:val="00D278EA"/>
    <w:rsid w:val="00D27A02"/>
    <w:rsid w:val="00D27E8F"/>
    <w:rsid w:val="00D30771"/>
    <w:rsid w:val="00D30E06"/>
    <w:rsid w:val="00D315BC"/>
    <w:rsid w:val="00D31CF7"/>
    <w:rsid w:val="00D32134"/>
    <w:rsid w:val="00D321A9"/>
    <w:rsid w:val="00D325FF"/>
    <w:rsid w:val="00D33660"/>
    <w:rsid w:val="00D33A6A"/>
    <w:rsid w:val="00D33E2A"/>
    <w:rsid w:val="00D33F93"/>
    <w:rsid w:val="00D33FAB"/>
    <w:rsid w:val="00D34BE9"/>
    <w:rsid w:val="00D36565"/>
    <w:rsid w:val="00D367A4"/>
    <w:rsid w:val="00D3733A"/>
    <w:rsid w:val="00D37942"/>
    <w:rsid w:val="00D40087"/>
    <w:rsid w:val="00D4014C"/>
    <w:rsid w:val="00D407B8"/>
    <w:rsid w:val="00D40849"/>
    <w:rsid w:val="00D409F5"/>
    <w:rsid w:val="00D40FB8"/>
    <w:rsid w:val="00D410E0"/>
    <w:rsid w:val="00D416C9"/>
    <w:rsid w:val="00D41965"/>
    <w:rsid w:val="00D41E3D"/>
    <w:rsid w:val="00D41F5F"/>
    <w:rsid w:val="00D42CB2"/>
    <w:rsid w:val="00D4329C"/>
    <w:rsid w:val="00D43575"/>
    <w:rsid w:val="00D44442"/>
    <w:rsid w:val="00D4451A"/>
    <w:rsid w:val="00D44C17"/>
    <w:rsid w:val="00D450A0"/>
    <w:rsid w:val="00D4574B"/>
    <w:rsid w:val="00D45EA0"/>
    <w:rsid w:val="00D466EA"/>
    <w:rsid w:val="00D4672C"/>
    <w:rsid w:val="00D47000"/>
    <w:rsid w:val="00D4709E"/>
    <w:rsid w:val="00D47152"/>
    <w:rsid w:val="00D47190"/>
    <w:rsid w:val="00D47684"/>
    <w:rsid w:val="00D47BCB"/>
    <w:rsid w:val="00D50313"/>
    <w:rsid w:val="00D5080C"/>
    <w:rsid w:val="00D50BCC"/>
    <w:rsid w:val="00D5155B"/>
    <w:rsid w:val="00D51754"/>
    <w:rsid w:val="00D5246E"/>
    <w:rsid w:val="00D52A22"/>
    <w:rsid w:val="00D52BB8"/>
    <w:rsid w:val="00D536CC"/>
    <w:rsid w:val="00D53950"/>
    <w:rsid w:val="00D53D91"/>
    <w:rsid w:val="00D53E61"/>
    <w:rsid w:val="00D540B4"/>
    <w:rsid w:val="00D54A8D"/>
    <w:rsid w:val="00D54B44"/>
    <w:rsid w:val="00D55848"/>
    <w:rsid w:val="00D55D3C"/>
    <w:rsid w:val="00D562EB"/>
    <w:rsid w:val="00D5630B"/>
    <w:rsid w:val="00D5656F"/>
    <w:rsid w:val="00D5659E"/>
    <w:rsid w:val="00D566EC"/>
    <w:rsid w:val="00D569C4"/>
    <w:rsid w:val="00D56F38"/>
    <w:rsid w:val="00D56F5B"/>
    <w:rsid w:val="00D5745B"/>
    <w:rsid w:val="00D574BB"/>
    <w:rsid w:val="00D57A45"/>
    <w:rsid w:val="00D57C0F"/>
    <w:rsid w:val="00D57CE9"/>
    <w:rsid w:val="00D6007F"/>
    <w:rsid w:val="00D60256"/>
    <w:rsid w:val="00D60C49"/>
    <w:rsid w:val="00D612BD"/>
    <w:rsid w:val="00D61E7B"/>
    <w:rsid w:val="00D62833"/>
    <w:rsid w:val="00D62A93"/>
    <w:rsid w:val="00D63868"/>
    <w:rsid w:val="00D63E92"/>
    <w:rsid w:val="00D647CA"/>
    <w:rsid w:val="00D64AB4"/>
    <w:rsid w:val="00D64CC5"/>
    <w:rsid w:val="00D652D6"/>
    <w:rsid w:val="00D654B0"/>
    <w:rsid w:val="00D65DCC"/>
    <w:rsid w:val="00D70724"/>
    <w:rsid w:val="00D71626"/>
    <w:rsid w:val="00D71D34"/>
    <w:rsid w:val="00D7229D"/>
    <w:rsid w:val="00D72781"/>
    <w:rsid w:val="00D72783"/>
    <w:rsid w:val="00D72825"/>
    <w:rsid w:val="00D72B73"/>
    <w:rsid w:val="00D72BFF"/>
    <w:rsid w:val="00D72C3A"/>
    <w:rsid w:val="00D73014"/>
    <w:rsid w:val="00D732AA"/>
    <w:rsid w:val="00D73570"/>
    <w:rsid w:val="00D73FDA"/>
    <w:rsid w:val="00D7421F"/>
    <w:rsid w:val="00D7467A"/>
    <w:rsid w:val="00D747CE"/>
    <w:rsid w:val="00D74CE5"/>
    <w:rsid w:val="00D74D71"/>
    <w:rsid w:val="00D74FF9"/>
    <w:rsid w:val="00D75463"/>
    <w:rsid w:val="00D75800"/>
    <w:rsid w:val="00D758D4"/>
    <w:rsid w:val="00D75EA0"/>
    <w:rsid w:val="00D761C8"/>
    <w:rsid w:val="00D7671A"/>
    <w:rsid w:val="00D76E01"/>
    <w:rsid w:val="00D76EC0"/>
    <w:rsid w:val="00D7707A"/>
    <w:rsid w:val="00D77313"/>
    <w:rsid w:val="00D774B8"/>
    <w:rsid w:val="00D77659"/>
    <w:rsid w:val="00D77940"/>
    <w:rsid w:val="00D77A5A"/>
    <w:rsid w:val="00D77E19"/>
    <w:rsid w:val="00D80118"/>
    <w:rsid w:val="00D8044E"/>
    <w:rsid w:val="00D80579"/>
    <w:rsid w:val="00D80A0A"/>
    <w:rsid w:val="00D80C02"/>
    <w:rsid w:val="00D810F1"/>
    <w:rsid w:val="00D819AD"/>
    <w:rsid w:val="00D81DFC"/>
    <w:rsid w:val="00D82026"/>
    <w:rsid w:val="00D82D35"/>
    <w:rsid w:val="00D82FD4"/>
    <w:rsid w:val="00D83485"/>
    <w:rsid w:val="00D83EC3"/>
    <w:rsid w:val="00D840F4"/>
    <w:rsid w:val="00D84DEB"/>
    <w:rsid w:val="00D84E1D"/>
    <w:rsid w:val="00D850BF"/>
    <w:rsid w:val="00D850E2"/>
    <w:rsid w:val="00D8613C"/>
    <w:rsid w:val="00D864F0"/>
    <w:rsid w:val="00D867F2"/>
    <w:rsid w:val="00D869AD"/>
    <w:rsid w:val="00D87049"/>
    <w:rsid w:val="00D8716D"/>
    <w:rsid w:val="00D879FB"/>
    <w:rsid w:val="00D90302"/>
    <w:rsid w:val="00D906A8"/>
    <w:rsid w:val="00D906B1"/>
    <w:rsid w:val="00D90814"/>
    <w:rsid w:val="00D90A06"/>
    <w:rsid w:val="00D91925"/>
    <w:rsid w:val="00D91DAF"/>
    <w:rsid w:val="00D91DD9"/>
    <w:rsid w:val="00D920B0"/>
    <w:rsid w:val="00D926A7"/>
    <w:rsid w:val="00D9302A"/>
    <w:rsid w:val="00D932B1"/>
    <w:rsid w:val="00D936EF"/>
    <w:rsid w:val="00D93DEC"/>
    <w:rsid w:val="00D93FF3"/>
    <w:rsid w:val="00D94199"/>
    <w:rsid w:val="00D942A8"/>
    <w:rsid w:val="00D947B9"/>
    <w:rsid w:val="00D948D6"/>
    <w:rsid w:val="00D94DCB"/>
    <w:rsid w:val="00D951BD"/>
    <w:rsid w:val="00D951D3"/>
    <w:rsid w:val="00D959A6"/>
    <w:rsid w:val="00D95B1D"/>
    <w:rsid w:val="00D95B8D"/>
    <w:rsid w:val="00D95D14"/>
    <w:rsid w:val="00D9680D"/>
    <w:rsid w:val="00D9683A"/>
    <w:rsid w:val="00D96B53"/>
    <w:rsid w:val="00D96CBF"/>
    <w:rsid w:val="00D97364"/>
    <w:rsid w:val="00D973F8"/>
    <w:rsid w:val="00D9764E"/>
    <w:rsid w:val="00DA01DE"/>
    <w:rsid w:val="00DA02B6"/>
    <w:rsid w:val="00DA0B03"/>
    <w:rsid w:val="00DA0BA2"/>
    <w:rsid w:val="00DA0C6F"/>
    <w:rsid w:val="00DA0CB1"/>
    <w:rsid w:val="00DA158E"/>
    <w:rsid w:val="00DA1740"/>
    <w:rsid w:val="00DA175B"/>
    <w:rsid w:val="00DA17B2"/>
    <w:rsid w:val="00DA1E4B"/>
    <w:rsid w:val="00DA229C"/>
    <w:rsid w:val="00DA22B4"/>
    <w:rsid w:val="00DA2594"/>
    <w:rsid w:val="00DA2698"/>
    <w:rsid w:val="00DA3142"/>
    <w:rsid w:val="00DA3CB6"/>
    <w:rsid w:val="00DA402D"/>
    <w:rsid w:val="00DA4B56"/>
    <w:rsid w:val="00DA4CA8"/>
    <w:rsid w:val="00DA4DC3"/>
    <w:rsid w:val="00DA4EFA"/>
    <w:rsid w:val="00DA54E4"/>
    <w:rsid w:val="00DA5ED2"/>
    <w:rsid w:val="00DA5F35"/>
    <w:rsid w:val="00DA6709"/>
    <w:rsid w:val="00DA6B56"/>
    <w:rsid w:val="00DA6DB9"/>
    <w:rsid w:val="00DA71D6"/>
    <w:rsid w:val="00DA78D8"/>
    <w:rsid w:val="00DA7F5B"/>
    <w:rsid w:val="00DB09B8"/>
    <w:rsid w:val="00DB115D"/>
    <w:rsid w:val="00DB1630"/>
    <w:rsid w:val="00DB1664"/>
    <w:rsid w:val="00DB184A"/>
    <w:rsid w:val="00DB1BD9"/>
    <w:rsid w:val="00DB1BF0"/>
    <w:rsid w:val="00DB28C3"/>
    <w:rsid w:val="00DB2F97"/>
    <w:rsid w:val="00DB370E"/>
    <w:rsid w:val="00DB389B"/>
    <w:rsid w:val="00DB402D"/>
    <w:rsid w:val="00DB453A"/>
    <w:rsid w:val="00DB4E8F"/>
    <w:rsid w:val="00DB5451"/>
    <w:rsid w:val="00DB5716"/>
    <w:rsid w:val="00DB6463"/>
    <w:rsid w:val="00DB693C"/>
    <w:rsid w:val="00DB6A89"/>
    <w:rsid w:val="00DB6CF1"/>
    <w:rsid w:val="00DB6E97"/>
    <w:rsid w:val="00DB6FC0"/>
    <w:rsid w:val="00DB75A9"/>
    <w:rsid w:val="00DB78AD"/>
    <w:rsid w:val="00DB7970"/>
    <w:rsid w:val="00DB79EB"/>
    <w:rsid w:val="00DC0834"/>
    <w:rsid w:val="00DC15F9"/>
    <w:rsid w:val="00DC18F3"/>
    <w:rsid w:val="00DC1B91"/>
    <w:rsid w:val="00DC2100"/>
    <w:rsid w:val="00DC27AD"/>
    <w:rsid w:val="00DC29FC"/>
    <w:rsid w:val="00DC2D10"/>
    <w:rsid w:val="00DC2FF3"/>
    <w:rsid w:val="00DC32C1"/>
    <w:rsid w:val="00DC3972"/>
    <w:rsid w:val="00DC3FCD"/>
    <w:rsid w:val="00DC449C"/>
    <w:rsid w:val="00DC4501"/>
    <w:rsid w:val="00DC45F7"/>
    <w:rsid w:val="00DC4A26"/>
    <w:rsid w:val="00DC4E97"/>
    <w:rsid w:val="00DC51B2"/>
    <w:rsid w:val="00DC65DD"/>
    <w:rsid w:val="00DC6877"/>
    <w:rsid w:val="00DC6F05"/>
    <w:rsid w:val="00DC7300"/>
    <w:rsid w:val="00DC75FA"/>
    <w:rsid w:val="00DC767F"/>
    <w:rsid w:val="00DC76DA"/>
    <w:rsid w:val="00DC7C88"/>
    <w:rsid w:val="00DC7D48"/>
    <w:rsid w:val="00DC7DEC"/>
    <w:rsid w:val="00DD0B52"/>
    <w:rsid w:val="00DD0CBE"/>
    <w:rsid w:val="00DD10F1"/>
    <w:rsid w:val="00DD3233"/>
    <w:rsid w:val="00DD32F3"/>
    <w:rsid w:val="00DD369F"/>
    <w:rsid w:val="00DD485C"/>
    <w:rsid w:val="00DD49EB"/>
    <w:rsid w:val="00DD4A60"/>
    <w:rsid w:val="00DD4ECB"/>
    <w:rsid w:val="00DD542B"/>
    <w:rsid w:val="00DD556F"/>
    <w:rsid w:val="00DD5ABE"/>
    <w:rsid w:val="00DD6062"/>
    <w:rsid w:val="00DD706B"/>
    <w:rsid w:val="00DD75F2"/>
    <w:rsid w:val="00DD7A0F"/>
    <w:rsid w:val="00DE0641"/>
    <w:rsid w:val="00DE0A0B"/>
    <w:rsid w:val="00DE0BDF"/>
    <w:rsid w:val="00DE12DA"/>
    <w:rsid w:val="00DE1DC8"/>
    <w:rsid w:val="00DE2016"/>
    <w:rsid w:val="00DE236F"/>
    <w:rsid w:val="00DE24B8"/>
    <w:rsid w:val="00DE26C2"/>
    <w:rsid w:val="00DE2941"/>
    <w:rsid w:val="00DE2ED6"/>
    <w:rsid w:val="00DE3AEC"/>
    <w:rsid w:val="00DE4534"/>
    <w:rsid w:val="00DE463F"/>
    <w:rsid w:val="00DE482B"/>
    <w:rsid w:val="00DE4A69"/>
    <w:rsid w:val="00DE4EE6"/>
    <w:rsid w:val="00DE500D"/>
    <w:rsid w:val="00DE56B5"/>
    <w:rsid w:val="00DE60D8"/>
    <w:rsid w:val="00DE61E0"/>
    <w:rsid w:val="00DE6FD2"/>
    <w:rsid w:val="00DE71AA"/>
    <w:rsid w:val="00DE756D"/>
    <w:rsid w:val="00DF0442"/>
    <w:rsid w:val="00DF0D8E"/>
    <w:rsid w:val="00DF0E4A"/>
    <w:rsid w:val="00DF0EAD"/>
    <w:rsid w:val="00DF19AF"/>
    <w:rsid w:val="00DF1E43"/>
    <w:rsid w:val="00DF2250"/>
    <w:rsid w:val="00DF22D9"/>
    <w:rsid w:val="00DF22E0"/>
    <w:rsid w:val="00DF276A"/>
    <w:rsid w:val="00DF2DCB"/>
    <w:rsid w:val="00DF2EFA"/>
    <w:rsid w:val="00DF2F06"/>
    <w:rsid w:val="00DF3D53"/>
    <w:rsid w:val="00DF48D1"/>
    <w:rsid w:val="00DF4E8E"/>
    <w:rsid w:val="00DF553C"/>
    <w:rsid w:val="00DF57CA"/>
    <w:rsid w:val="00DF58CE"/>
    <w:rsid w:val="00DF659A"/>
    <w:rsid w:val="00DF6874"/>
    <w:rsid w:val="00DF68AE"/>
    <w:rsid w:val="00DF6D1B"/>
    <w:rsid w:val="00DF733A"/>
    <w:rsid w:val="00DF73E0"/>
    <w:rsid w:val="00E004C8"/>
    <w:rsid w:val="00E008DA"/>
    <w:rsid w:val="00E00C7A"/>
    <w:rsid w:val="00E01220"/>
    <w:rsid w:val="00E012A2"/>
    <w:rsid w:val="00E01C08"/>
    <w:rsid w:val="00E01C63"/>
    <w:rsid w:val="00E02AFB"/>
    <w:rsid w:val="00E036E3"/>
    <w:rsid w:val="00E04DF9"/>
    <w:rsid w:val="00E04E92"/>
    <w:rsid w:val="00E05087"/>
    <w:rsid w:val="00E053A3"/>
    <w:rsid w:val="00E05627"/>
    <w:rsid w:val="00E05815"/>
    <w:rsid w:val="00E06154"/>
    <w:rsid w:val="00E06E6B"/>
    <w:rsid w:val="00E07A4E"/>
    <w:rsid w:val="00E07B2A"/>
    <w:rsid w:val="00E10282"/>
    <w:rsid w:val="00E103D0"/>
    <w:rsid w:val="00E111DF"/>
    <w:rsid w:val="00E116E9"/>
    <w:rsid w:val="00E12853"/>
    <w:rsid w:val="00E128FA"/>
    <w:rsid w:val="00E1344D"/>
    <w:rsid w:val="00E137D8"/>
    <w:rsid w:val="00E13DA7"/>
    <w:rsid w:val="00E14319"/>
    <w:rsid w:val="00E14BC9"/>
    <w:rsid w:val="00E14E61"/>
    <w:rsid w:val="00E14F4C"/>
    <w:rsid w:val="00E152B5"/>
    <w:rsid w:val="00E158D9"/>
    <w:rsid w:val="00E159EA"/>
    <w:rsid w:val="00E15E0C"/>
    <w:rsid w:val="00E16082"/>
    <w:rsid w:val="00E16267"/>
    <w:rsid w:val="00E1645B"/>
    <w:rsid w:val="00E1662F"/>
    <w:rsid w:val="00E167CE"/>
    <w:rsid w:val="00E168F3"/>
    <w:rsid w:val="00E17043"/>
    <w:rsid w:val="00E20077"/>
    <w:rsid w:val="00E212D9"/>
    <w:rsid w:val="00E21B8C"/>
    <w:rsid w:val="00E22561"/>
    <w:rsid w:val="00E22887"/>
    <w:rsid w:val="00E22DB2"/>
    <w:rsid w:val="00E22DD1"/>
    <w:rsid w:val="00E22EB7"/>
    <w:rsid w:val="00E23075"/>
    <w:rsid w:val="00E231FE"/>
    <w:rsid w:val="00E23FCA"/>
    <w:rsid w:val="00E24473"/>
    <w:rsid w:val="00E247B3"/>
    <w:rsid w:val="00E249AB"/>
    <w:rsid w:val="00E24AA6"/>
    <w:rsid w:val="00E25492"/>
    <w:rsid w:val="00E25E26"/>
    <w:rsid w:val="00E2654E"/>
    <w:rsid w:val="00E26E17"/>
    <w:rsid w:val="00E27A2A"/>
    <w:rsid w:val="00E27B61"/>
    <w:rsid w:val="00E27EBD"/>
    <w:rsid w:val="00E27EE4"/>
    <w:rsid w:val="00E27F15"/>
    <w:rsid w:val="00E3000F"/>
    <w:rsid w:val="00E300B3"/>
    <w:rsid w:val="00E301D5"/>
    <w:rsid w:val="00E30CFE"/>
    <w:rsid w:val="00E30D6F"/>
    <w:rsid w:val="00E30EB5"/>
    <w:rsid w:val="00E310A9"/>
    <w:rsid w:val="00E31FB4"/>
    <w:rsid w:val="00E324AC"/>
    <w:rsid w:val="00E324E4"/>
    <w:rsid w:val="00E3286A"/>
    <w:rsid w:val="00E33007"/>
    <w:rsid w:val="00E334AE"/>
    <w:rsid w:val="00E33B8D"/>
    <w:rsid w:val="00E33BDC"/>
    <w:rsid w:val="00E33C89"/>
    <w:rsid w:val="00E33E97"/>
    <w:rsid w:val="00E3491F"/>
    <w:rsid w:val="00E35CD8"/>
    <w:rsid w:val="00E36039"/>
    <w:rsid w:val="00E3623F"/>
    <w:rsid w:val="00E36B2D"/>
    <w:rsid w:val="00E36D56"/>
    <w:rsid w:val="00E373D9"/>
    <w:rsid w:val="00E374C6"/>
    <w:rsid w:val="00E37DAE"/>
    <w:rsid w:val="00E37EF5"/>
    <w:rsid w:val="00E40194"/>
    <w:rsid w:val="00E402CB"/>
    <w:rsid w:val="00E4046D"/>
    <w:rsid w:val="00E40644"/>
    <w:rsid w:val="00E40AC2"/>
    <w:rsid w:val="00E40B66"/>
    <w:rsid w:val="00E40D0F"/>
    <w:rsid w:val="00E40D46"/>
    <w:rsid w:val="00E40F6D"/>
    <w:rsid w:val="00E4113F"/>
    <w:rsid w:val="00E411DE"/>
    <w:rsid w:val="00E41AFB"/>
    <w:rsid w:val="00E41FED"/>
    <w:rsid w:val="00E421E0"/>
    <w:rsid w:val="00E42394"/>
    <w:rsid w:val="00E4331E"/>
    <w:rsid w:val="00E433A2"/>
    <w:rsid w:val="00E437D8"/>
    <w:rsid w:val="00E43C3E"/>
    <w:rsid w:val="00E43D31"/>
    <w:rsid w:val="00E43F46"/>
    <w:rsid w:val="00E447D1"/>
    <w:rsid w:val="00E44B7E"/>
    <w:rsid w:val="00E44CD7"/>
    <w:rsid w:val="00E451EC"/>
    <w:rsid w:val="00E454BC"/>
    <w:rsid w:val="00E454D0"/>
    <w:rsid w:val="00E457BE"/>
    <w:rsid w:val="00E46053"/>
    <w:rsid w:val="00E4648C"/>
    <w:rsid w:val="00E4684A"/>
    <w:rsid w:val="00E471A3"/>
    <w:rsid w:val="00E4728B"/>
    <w:rsid w:val="00E50321"/>
    <w:rsid w:val="00E503AC"/>
    <w:rsid w:val="00E50489"/>
    <w:rsid w:val="00E50B9A"/>
    <w:rsid w:val="00E5101D"/>
    <w:rsid w:val="00E51D69"/>
    <w:rsid w:val="00E52172"/>
    <w:rsid w:val="00E53578"/>
    <w:rsid w:val="00E53F35"/>
    <w:rsid w:val="00E54180"/>
    <w:rsid w:val="00E542DB"/>
    <w:rsid w:val="00E553F8"/>
    <w:rsid w:val="00E5588B"/>
    <w:rsid w:val="00E55A65"/>
    <w:rsid w:val="00E55FAB"/>
    <w:rsid w:val="00E56109"/>
    <w:rsid w:val="00E562F1"/>
    <w:rsid w:val="00E56400"/>
    <w:rsid w:val="00E576C3"/>
    <w:rsid w:val="00E6093A"/>
    <w:rsid w:val="00E60D36"/>
    <w:rsid w:val="00E60F25"/>
    <w:rsid w:val="00E62079"/>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67ABE"/>
    <w:rsid w:val="00E702F7"/>
    <w:rsid w:val="00E7063A"/>
    <w:rsid w:val="00E706FD"/>
    <w:rsid w:val="00E7082A"/>
    <w:rsid w:val="00E70DD4"/>
    <w:rsid w:val="00E70E89"/>
    <w:rsid w:val="00E70FF2"/>
    <w:rsid w:val="00E71049"/>
    <w:rsid w:val="00E713B0"/>
    <w:rsid w:val="00E71D7B"/>
    <w:rsid w:val="00E720F5"/>
    <w:rsid w:val="00E7228B"/>
    <w:rsid w:val="00E72374"/>
    <w:rsid w:val="00E72721"/>
    <w:rsid w:val="00E72D39"/>
    <w:rsid w:val="00E73725"/>
    <w:rsid w:val="00E73969"/>
    <w:rsid w:val="00E73C8F"/>
    <w:rsid w:val="00E742DD"/>
    <w:rsid w:val="00E74A14"/>
    <w:rsid w:val="00E74B76"/>
    <w:rsid w:val="00E75B1C"/>
    <w:rsid w:val="00E75B86"/>
    <w:rsid w:val="00E75D63"/>
    <w:rsid w:val="00E764BA"/>
    <w:rsid w:val="00E76957"/>
    <w:rsid w:val="00E76A30"/>
    <w:rsid w:val="00E76F78"/>
    <w:rsid w:val="00E76FA5"/>
    <w:rsid w:val="00E770E0"/>
    <w:rsid w:val="00E77160"/>
    <w:rsid w:val="00E77C6D"/>
    <w:rsid w:val="00E806C6"/>
    <w:rsid w:val="00E80963"/>
    <w:rsid w:val="00E81189"/>
    <w:rsid w:val="00E818A9"/>
    <w:rsid w:val="00E818F6"/>
    <w:rsid w:val="00E81AD6"/>
    <w:rsid w:val="00E82C99"/>
    <w:rsid w:val="00E82D3B"/>
    <w:rsid w:val="00E83020"/>
    <w:rsid w:val="00E83366"/>
    <w:rsid w:val="00E8337A"/>
    <w:rsid w:val="00E83873"/>
    <w:rsid w:val="00E83BDD"/>
    <w:rsid w:val="00E843C9"/>
    <w:rsid w:val="00E84CE1"/>
    <w:rsid w:val="00E8531E"/>
    <w:rsid w:val="00E86054"/>
    <w:rsid w:val="00E8616A"/>
    <w:rsid w:val="00E86726"/>
    <w:rsid w:val="00E87F19"/>
    <w:rsid w:val="00E90485"/>
    <w:rsid w:val="00E90876"/>
    <w:rsid w:val="00E90AC9"/>
    <w:rsid w:val="00E90EA5"/>
    <w:rsid w:val="00E91293"/>
    <w:rsid w:val="00E912D9"/>
    <w:rsid w:val="00E9173A"/>
    <w:rsid w:val="00E918AB"/>
    <w:rsid w:val="00E91C12"/>
    <w:rsid w:val="00E91C58"/>
    <w:rsid w:val="00E920C3"/>
    <w:rsid w:val="00E92ABE"/>
    <w:rsid w:val="00E92ACA"/>
    <w:rsid w:val="00E92C70"/>
    <w:rsid w:val="00E92CEB"/>
    <w:rsid w:val="00E93298"/>
    <w:rsid w:val="00E93D8C"/>
    <w:rsid w:val="00E93E27"/>
    <w:rsid w:val="00E94281"/>
    <w:rsid w:val="00E94714"/>
    <w:rsid w:val="00E94DAB"/>
    <w:rsid w:val="00E94DD8"/>
    <w:rsid w:val="00E9512E"/>
    <w:rsid w:val="00E95928"/>
    <w:rsid w:val="00E960EF"/>
    <w:rsid w:val="00E963E1"/>
    <w:rsid w:val="00E96E43"/>
    <w:rsid w:val="00EA0592"/>
    <w:rsid w:val="00EA088A"/>
    <w:rsid w:val="00EA0989"/>
    <w:rsid w:val="00EA0ACA"/>
    <w:rsid w:val="00EA11EF"/>
    <w:rsid w:val="00EA127F"/>
    <w:rsid w:val="00EA1386"/>
    <w:rsid w:val="00EA17ED"/>
    <w:rsid w:val="00EA191A"/>
    <w:rsid w:val="00EA196E"/>
    <w:rsid w:val="00EA1BDE"/>
    <w:rsid w:val="00EA1C36"/>
    <w:rsid w:val="00EA22A6"/>
    <w:rsid w:val="00EA24D3"/>
    <w:rsid w:val="00EA2E6B"/>
    <w:rsid w:val="00EA36C8"/>
    <w:rsid w:val="00EA3BA5"/>
    <w:rsid w:val="00EA40BC"/>
    <w:rsid w:val="00EA40F5"/>
    <w:rsid w:val="00EA4AFF"/>
    <w:rsid w:val="00EA4CDB"/>
    <w:rsid w:val="00EA5355"/>
    <w:rsid w:val="00EA5A4F"/>
    <w:rsid w:val="00EA5EDD"/>
    <w:rsid w:val="00EA6087"/>
    <w:rsid w:val="00EA62A7"/>
    <w:rsid w:val="00EA6ECC"/>
    <w:rsid w:val="00EA6F8B"/>
    <w:rsid w:val="00EA7575"/>
    <w:rsid w:val="00EA78F4"/>
    <w:rsid w:val="00EA7990"/>
    <w:rsid w:val="00EB069A"/>
    <w:rsid w:val="00EB07FB"/>
    <w:rsid w:val="00EB08F6"/>
    <w:rsid w:val="00EB0A14"/>
    <w:rsid w:val="00EB0F48"/>
    <w:rsid w:val="00EB1264"/>
    <w:rsid w:val="00EB14F0"/>
    <w:rsid w:val="00EB18F7"/>
    <w:rsid w:val="00EB1CD3"/>
    <w:rsid w:val="00EB2008"/>
    <w:rsid w:val="00EB23CE"/>
    <w:rsid w:val="00EB3877"/>
    <w:rsid w:val="00EB397A"/>
    <w:rsid w:val="00EB3ADD"/>
    <w:rsid w:val="00EB4385"/>
    <w:rsid w:val="00EB45EC"/>
    <w:rsid w:val="00EB4767"/>
    <w:rsid w:val="00EB4782"/>
    <w:rsid w:val="00EB4C79"/>
    <w:rsid w:val="00EB53B4"/>
    <w:rsid w:val="00EB53D5"/>
    <w:rsid w:val="00EB543D"/>
    <w:rsid w:val="00EB5963"/>
    <w:rsid w:val="00EB648C"/>
    <w:rsid w:val="00EB66AA"/>
    <w:rsid w:val="00EB67DC"/>
    <w:rsid w:val="00EB6804"/>
    <w:rsid w:val="00EB6BF3"/>
    <w:rsid w:val="00EB6C84"/>
    <w:rsid w:val="00EB711D"/>
    <w:rsid w:val="00EB770A"/>
    <w:rsid w:val="00EB77F4"/>
    <w:rsid w:val="00EB7931"/>
    <w:rsid w:val="00EB7AEB"/>
    <w:rsid w:val="00EB7EA0"/>
    <w:rsid w:val="00EC0031"/>
    <w:rsid w:val="00EC0158"/>
    <w:rsid w:val="00EC080D"/>
    <w:rsid w:val="00EC0A4C"/>
    <w:rsid w:val="00EC14C6"/>
    <w:rsid w:val="00EC1775"/>
    <w:rsid w:val="00EC189C"/>
    <w:rsid w:val="00EC25D8"/>
    <w:rsid w:val="00EC2843"/>
    <w:rsid w:val="00EC28A2"/>
    <w:rsid w:val="00EC33EB"/>
    <w:rsid w:val="00EC356A"/>
    <w:rsid w:val="00EC36EC"/>
    <w:rsid w:val="00EC3D41"/>
    <w:rsid w:val="00EC3D8D"/>
    <w:rsid w:val="00EC3ED3"/>
    <w:rsid w:val="00EC4045"/>
    <w:rsid w:val="00EC4273"/>
    <w:rsid w:val="00EC4E18"/>
    <w:rsid w:val="00EC51A0"/>
    <w:rsid w:val="00EC66F3"/>
    <w:rsid w:val="00EC69CF"/>
    <w:rsid w:val="00EC6A5F"/>
    <w:rsid w:val="00ED03D0"/>
    <w:rsid w:val="00ED1012"/>
    <w:rsid w:val="00ED1223"/>
    <w:rsid w:val="00ED1293"/>
    <w:rsid w:val="00ED191E"/>
    <w:rsid w:val="00ED21E7"/>
    <w:rsid w:val="00ED2E4D"/>
    <w:rsid w:val="00ED56C5"/>
    <w:rsid w:val="00ED58AC"/>
    <w:rsid w:val="00ED60F5"/>
    <w:rsid w:val="00ED6237"/>
    <w:rsid w:val="00ED62BD"/>
    <w:rsid w:val="00ED6FBF"/>
    <w:rsid w:val="00ED76BE"/>
    <w:rsid w:val="00ED7FC7"/>
    <w:rsid w:val="00EE00D6"/>
    <w:rsid w:val="00EE0358"/>
    <w:rsid w:val="00EE06E3"/>
    <w:rsid w:val="00EE0A25"/>
    <w:rsid w:val="00EE0C83"/>
    <w:rsid w:val="00EE0DDD"/>
    <w:rsid w:val="00EE10D9"/>
    <w:rsid w:val="00EE12B9"/>
    <w:rsid w:val="00EE1596"/>
    <w:rsid w:val="00EE1852"/>
    <w:rsid w:val="00EE1F78"/>
    <w:rsid w:val="00EE207D"/>
    <w:rsid w:val="00EE2388"/>
    <w:rsid w:val="00EE244D"/>
    <w:rsid w:val="00EE29C8"/>
    <w:rsid w:val="00EE2A48"/>
    <w:rsid w:val="00EE2C13"/>
    <w:rsid w:val="00EE2D4E"/>
    <w:rsid w:val="00EE2FE1"/>
    <w:rsid w:val="00EE337D"/>
    <w:rsid w:val="00EE4254"/>
    <w:rsid w:val="00EE4A4A"/>
    <w:rsid w:val="00EE4CB9"/>
    <w:rsid w:val="00EE528D"/>
    <w:rsid w:val="00EE53AD"/>
    <w:rsid w:val="00EE54C6"/>
    <w:rsid w:val="00EE56E4"/>
    <w:rsid w:val="00EE5DB1"/>
    <w:rsid w:val="00EE63EF"/>
    <w:rsid w:val="00EE64B0"/>
    <w:rsid w:val="00EE660F"/>
    <w:rsid w:val="00EE6C22"/>
    <w:rsid w:val="00EE6D43"/>
    <w:rsid w:val="00EE6EFD"/>
    <w:rsid w:val="00EE7265"/>
    <w:rsid w:val="00EE7862"/>
    <w:rsid w:val="00EE79AD"/>
    <w:rsid w:val="00EE79E9"/>
    <w:rsid w:val="00EF01AD"/>
    <w:rsid w:val="00EF01FC"/>
    <w:rsid w:val="00EF0952"/>
    <w:rsid w:val="00EF0D02"/>
    <w:rsid w:val="00EF0E4F"/>
    <w:rsid w:val="00EF1B06"/>
    <w:rsid w:val="00EF1BD9"/>
    <w:rsid w:val="00EF2163"/>
    <w:rsid w:val="00EF25C5"/>
    <w:rsid w:val="00EF28B4"/>
    <w:rsid w:val="00EF298D"/>
    <w:rsid w:val="00EF2AAD"/>
    <w:rsid w:val="00EF32BB"/>
    <w:rsid w:val="00EF38BD"/>
    <w:rsid w:val="00EF3B09"/>
    <w:rsid w:val="00EF401C"/>
    <w:rsid w:val="00EF433A"/>
    <w:rsid w:val="00EF4835"/>
    <w:rsid w:val="00EF4C21"/>
    <w:rsid w:val="00EF55BD"/>
    <w:rsid w:val="00EF55E8"/>
    <w:rsid w:val="00EF5ED3"/>
    <w:rsid w:val="00EF5FAF"/>
    <w:rsid w:val="00EF60C5"/>
    <w:rsid w:val="00EF6D1F"/>
    <w:rsid w:val="00EF706F"/>
    <w:rsid w:val="00F00374"/>
    <w:rsid w:val="00F00979"/>
    <w:rsid w:val="00F00C8E"/>
    <w:rsid w:val="00F00CCB"/>
    <w:rsid w:val="00F013A9"/>
    <w:rsid w:val="00F015FF"/>
    <w:rsid w:val="00F01F02"/>
    <w:rsid w:val="00F02193"/>
    <w:rsid w:val="00F0223F"/>
    <w:rsid w:val="00F0233A"/>
    <w:rsid w:val="00F02B6A"/>
    <w:rsid w:val="00F03405"/>
    <w:rsid w:val="00F041CC"/>
    <w:rsid w:val="00F0444B"/>
    <w:rsid w:val="00F04C0F"/>
    <w:rsid w:val="00F04D4C"/>
    <w:rsid w:val="00F05012"/>
    <w:rsid w:val="00F05177"/>
    <w:rsid w:val="00F05307"/>
    <w:rsid w:val="00F05E7B"/>
    <w:rsid w:val="00F069DA"/>
    <w:rsid w:val="00F06C50"/>
    <w:rsid w:val="00F06D8F"/>
    <w:rsid w:val="00F06E4D"/>
    <w:rsid w:val="00F07067"/>
    <w:rsid w:val="00F07C1C"/>
    <w:rsid w:val="00F07E67"/>
    <w:rsid w:val="00F102D6"/>
    <w:rsid w:val="00F10F1D"/>
    <w:rsid w:val="00F113D2"/>
    <w:rsid w:val="00F11742"/>
    <w:rsid w:val="00F11F24"/>
    <w:rsid w:val="00F12001"/>
    <w:rsid w:val="00F126A6"/>
    <w:rsid w:val="00F12BF3"/>
    <w:rsid w:val="00F13191"/>
    <w:rsid w:val="00F1331C"/>
    <w:rsid w:val="00F13971"/>
    <w:rsid w:val="00F1447E"/>
    <w:rsid w:val="00F14964"/>
    <w:rsid w:val="00F14D17"/>
    <w:rsid w:val="00F14DDC"/>
    <w:rsid w:val="00F152AE"/>
    <w:rsid w:val="00F1544B"/>
    <w:rsid w:val="00F15568"/>
    <w:rsid w:val="00F16228"/>
    <w:rsid w:val="00F1674D"/>
    <w:rsid w:val="00F16F85"/>
    <w:rsid w:val="00F17018"/>
    <w:rsid w:val="00F17050"/>
    <w:rsid w:val="00F1785E"/>
    <w:rsid w:val="00F17B62"/>
    <w:rsid w:val="00F2023F"/>
    <w:rsid w:val="00F20600"/>
    <w:rsid w:val="00F20EE2"/>
    <w:rsid w:val="00F20F8E"/>
    <w:rsid w:val="00F21788"/>
    <w:rsid w:val="00F21A03"/>
    <w:rsid w:val="00F22FBF"/>
    <w:rsid w:val="00F233A5"/>
    <w:rsid w:val="00F234A1"/>
    <w:rsid w:val="00F2378E"/>
    <w:rsid w:val="00F25CFE"/>
    <w:rsid w:val="00F26DAB"/>
    <w:rsid w:val="00F27C45"/>
    <w:rsid w:val="00F30466"/>
    <w:rsid w:val="00F304B4"/>
    <w:rsid w:val="00F30B7A"/>
    <w:rsid w:val="00F30F92"/>
    <w:rsid w:val="00F31361"/>
    <w:rsid w:val="00F31EFF"/>
    <w:rsid w:val="00F3262B"/>
    <w:rsid w:val="00F3303E"/>
    <w:rsid w:val="00F33732"/>
    <w:rsid w:val="00F33F16"/>
    <w:rsid w:val="00F3405A"/>
    <w:rsid w:val="00F34B66"/>
    <w:rsid w:val="00F357A9"/>
    <w:rsid w:val="00F359E3"/>
    <w:rsid w:val="00F360CB"/>
    <w:rsid w:val="00F36390"/>
    <w:rsid w:val="00F36973"/>
    <w:rsid w:val="00F37484"/>
    <w:rsid w:val="00F3799B"/>
    <w:rsid w:val="00F37A05"/>
    <w:rsid w:val="00F37DAD"/>
    <w:rsid w:val="00F40511"/>
    <w:rsid w:val="00F410FD"/>
    <w:rsid w:val="00F427EC"/>
    <w:rsid w:val="00F42AA7"/>
    <w:rsid w:val="00F42AB1"/>
    <w:rsid w:val="00F42EE8"/>
    <w:rsid w:val="00F432A8"/>
    <w:rsid w:val="00F4330F"/>
    <w:rsid w:val="00F434C5"/>
    <w:rsid w:val="00F43CC0"/>
    <w:rsid w:val="00F43EEA"/>
    <w:rsid w:val="00F43F93"/>
    <w:rsid w:val="00F440D8"/>
    <w:rsid w:val="00F44670"/>
    <w:rsid w:val="00F44789"/>
    <w:rsid w:val="00F449D5"/>
    <w:rsid w:val="00F45838"/>
    <w:rsid w:val="00F45BC6"/>
    <w:rsid w:val="00F45BE3"/>
    <w:rsid w:val="00F46578"/>
    <w:rsid w:val="00F46C6C"/>
    <w:rsid w:val="00F479FD"/>
    <w:rsid w:val="00F507C2"/>
    <w:rsid w:val="00F50B46"/>
    <w:rsid w:val="00F50E93"/>
    <w:rsid w:val="00F5137E"/>
    <w:rsid w:val="00F51454"/>
    <w:rsid w:val="00F517BA"/>
    <w:rsid w:val="00F525D0"/>
    <w:rsid w:val="00F525E1"/>
    <w:rsid w:val="00F525F5"/>
    <w:rsid w:val="00F52E5E"/>
    <w:rsid w:val="00F53043"/>
    <w:rsid w:val="00F532FB"/>
    <w:rsid w:val="00F539AE"/>
    <w:rsid w:val="00F53E18"/>
    <w:rsid w:val="00F54482"/>
    <w:rsid w:val="00F546AC"/>
    <w:rsid w:val="00F54701"/>
    <w:rsid w:val="00F55440"/>
    <w:rsid w:val="00F5582C"/>
    <w:rsid w:val="00F5607B"/>
    <w:rsid w:val="00F56AAB"/>
    <w:rsid w:val="00F5745C"/>
    <w:rsid w:val="00F57B61"/>
    <w:rsid w:val="00F60173"/>
    <w:rsid w:val="00F602EB"/>
    <w:rsid w:val="00F6036A"/>
    <w:rsid w:val="00F6036E"/>
    <w:rsid w:val="00F6042F"/>
    <w:rsid w:val="00F60495"/>
    <w:rsid w:val="00F606B8"/>
    <w:rsid w:val="00F60986"/>
    <w:rsid w:val="00F60EBD"/>
    <w:rsid w:val="00F612BF"/>
    <w:rsid w:val="00F6142B"/>
    <w:rsid w:val="00F61735"/>
    <w:rsid w:val="00F61A4B"/>
    <w:rsid w:val="00F61A58"/>
    <w:rsid w:val="00F61C9C"/>
    <w:rsid w:val="00F61D8F"/>
    <w:rsid w:val="00F62234"/>
    <w:rsid w:val="00F6246F"/>
    <w:rsid w:val="00F626CE"/>
    <w:rsid w:val="00F6270C"/>
    <w:rsid w:val="00F62E6D"/>
    <w:rsid w:val="00F6324B"/>
    <w:rsid w:val="00F63590"/>
    <w:rsid w:val="00F64003"/>
    <w:rsid w:val="00F645BC"/>
    <w:rsid w:val="00F64D35"/>
    <w:rsid w:val="00F64E84"/>
    <w:rsid w:val="00F65206"/>
    <w:rsid w:val="00F65491"/>
    <w:rsid w:val="00F66307"/>
    <w:rsid w:val="00F66794"/>
    <w:rsid w:val="00F668F0"/>
    <w:rsid w:val="00F67D92"/>
    <w:rsid w:val="00F67E45"/>
    <w:rsid w:val="00F7042A"/>
    <w:rsid w:val="00F70618"/>
    <w:rsid w:val="00F70B90"/>
    <w:rsid w:val="00F70C30"/>
    <w:rsid w:val="00F70C7C"/>
    <w:rsid w:val="00F70C89"/>
    <w:rsid w:val="00F70E4D"/>
    <w:rsid w:val="00F711F1"/>
    <w:rsid w:val="00F718D8"/>
    <w:rsid w:val="00F71DED"/>
    <w:rsid w:val="00F72244"/>
    <w:rsid w:val="00F72277"/>
    <w:rsid w:val="00F722A4"/>
    <w:rsid w:val="00F7239E"/>
    <w:rsid w:val="00F72B91"/>
    <w:rsid w:val="00F72D5F"/>
    <w:rsid w:val="00F7302B"/>
    <w:rsid w:val="00F73671"/>
    <w:rsid w:val="00F74958"/>
    <w:rsid w:val="00F74FA0"/>
    <w:rsid w:val="00F7518A"/>
    <w:rsid w:val="00F753DD"/>
    <w:rsid w:val="00F75CE0"/>
    <w:rsid w:val="00F7618A"/>
    <w:rsid w:val="00F7622C"/>
    <w:rsid w:val="00F7640D"/>
    <w:rsid w:val="00F7680F"/>
    <w:rsid w:val="00F76AD0"/>
    <w:rsid w:val="00F76BA5"/>
    <w:rsid w:val="00F80A6B"/>
    <w:rsid w:val="00F80E14"/>
    <w:rsid w:val="00F81117"/>
    <w:rsid w:val="00F812F8"/>
    <w:rsid w:val="00F82B26"/>
    <w:rsid w:val="00F82F91"/>
    <w:rsid w:val="00F831FD"/>
    <w:rsid w:val="00F83444"/>
    <w:rsid w:val="00F834FE"/>
    <w:rsid w:val="00F837B7"/>
    <w:rsid w:val="00F846A8"/>
    <w:rsid w:val="00F852D8"/>
    <w:rsid w:val="00F85798"/>
    <w:rsid w:val="00F859DB"/>
    <w:rsid w:val="00F85BC2"/>
    <w:rsid w:val="00F86126"/>
    <w:rsid w:val="00F86618"/>
    <w:rsid w:val="00F86A3A"/>
    <w:rsid w:val="00F8755D"/>
    <w:rsid w:val="00F87B78"/>
    <w:rsid w:val="00F901D9"/>
    <w:rsid w:val="00F90239"/>
    <w:rsid w:val="00F907AE"/>
    <w:rsid w:val="00F912B5"/>
    <w:rsid w:val="00F91BFB"/>
    <w:rsid w:val="00F91C67"/>
    <w:rsid w:val="00F91E6E"/>
    <w:rsid w:val="00F91EC4"/>
    <w:rsid w:val="00F9289B"/>
    <w:rsid w:val="00F928A6"/>
    <w:rsid w:val="00F92B5F"/>
    <w:rsid w:val="00F92C36"/>
    <w:rsid w:val="00F932CB"/>
    <w:rsid w:val="00F933E5"/>
    <w:rsid w:val="00F94C47"/>
    <w:rsid w:val="00F94D40"/>
    <w:rsid w:val="00F9544F"/>
    <w:rsid w:val="00F955E8"/>
    <w:rsid w:val="00F95621"/>
    <w:rsid w:val="00F95CF4"/>
    <w:rsid w:val="00F95E4E"/>
    <w:rsid w:val="00F962E9"/>
    <w:rsid w:val="00F9650E"/>
    <w:rsid w:val="00F9665D"/>
    <w:rsid w:val="00F9674B"/>
    <w:rsid w:val="00F96EF2"/>
    <w:rsid w:val="00F96F30"/>
    <w:rsid w:val="00F971DD"/>
    <w:rsid w:val="00F9729B"/>
    <w:rsid w:val="00F97979"/>
    <w:rsid w:val="00F97A1F"/>
    <w:rsid w:val="00F97A46"/>
    <w:rsid w:val="00F97CD0"/>
    <w:rsid w:val="00F97D89"/>
    <w:rsid w:val="00FA032C"/>
    <w:rsid w:val="00FA03DB"/>
    <w:rsid w:val="00FA0841"/>
    <w:rsid w:val="00FA0B06"/>
    <w:rsid w:val="00FA1080"/>
    <w:rsid w:val="00FA113E"/>
    <w:rsid w:val="00FA1184"/>
    <w:rsid w:val="00FA14C1"/>
    <w:rsid w:val="00FA1DA4"/>
    <w:rsid w:val="00FA2738"/>
    <w:rsid w:val="00FA2EAA"/>
    <w:rsid w:val="00FA3AA0"/>
    <w:rsid w:val="00FA40FE"/>
    <w:rsid w:val="00FA4F5F"/>
    <w:rsid w:val="00FA53F8"/>
    <w:rsid w:val="00FA5C16"/>
    <w:rsid w:val="00FA634D"/>
    <w:rsid w:val="00FA638D"/>
    <w:rsid w:val="00FA63CE"/>
    <w:rsid w:val="00FA6549"/>
    <w:rsid w:val="00FA710B"/>
    <w:rsid w:val="00FA7143"/>
    <w:rsid w:val="00FA7842"/>
    <w:rsid w:val="00FB029F"/>
    <w:rsid w:val="00FB0478"/>
    <w:rsid w:val="00FB0EAF"/>
    <w:rsid w:val="00FB19B8"/>
    <w:rsid w:val="00FB1D39"/>
    <w:rsid w:val="00FB1F6A"/>
    <w:rsid w:val="00FB26F9"/>
    <w:rsid w:val="00FB33D2"/>
    <w:rsid w:val="00FB36BB"/>
    <w:rsid w:val="00FB3970"/>
    <w:rsid w:val="00FB3D4E"/>
    <w:rsid w:val="00FB434F"/>
    <w:rsid w:val="00FB4560"/>
    <w:rsid w:val="00FB5112"/>
    <w:rsid w:val="00FB54CD"/>
    <w:rsid w:val="00FB563A"/>
    <w:rsid w:val="00FB5B34"/>
    <w:rsid w:val="00FB5F8E"/>
    <w:rsid w:val="00FB6B03"/>
    <w:rsid w:val="00FB701C"/>
    <w:rsid w:val="00FB71B0"/>
    <w:rsid w:val="00FB75DB"/>
    <w:rsid w:val="00FB75F9"/>
    <w:rsid w:val="00FC04EF"/>
    <w:rsid w:val="00FC065E"/>
    <w:rsid w:val="00FC1825"/>
    <w:rsid w:val="00FC1CBD"/>
    <w:rsid w:val="00FC1CE7"/>
    <w:rsid w:val="00FC1F11"/>
    <w:rsid w:val="00FC271C"/>
    <w:rsid w:val="00FC374F"/>
    <w:rsid w:val="00FC3873"/>
    <w:rsid w:val="00FC38EC"/>
    <w:rsid w:val="00FC39FA"/>
    <w:rsid w:val="00FC3CC0"/>
    <w:rsid w:val="00FC4163"/>
    <w:rsid w:val="00FC467E"/>
    <w:rsid w:val="00FC4695"/>
    <w:rsid w:val="00FC4EBA"/>
    <w:rsid w:val="00FC593A"/>
    <w:rsid w:val="00FC5B80"/>
    <w:rsid w:val="00FC6322"/>
    <w:rsid w:val="00FC63B6"/>
    <w:rsid w:val="00FC6DF8"/>
    <w:rsid w:val="00FC706A"/>
    <w:rsid w:val="00FD0009"/>
    <w:rsid w:val="00FD071B"/>
    <w:rsid w:val="00FD07AE"/>
    <w:rsid w:val="00FD07FA"/>
    <w:rsid w:val="00FD1714"/>
    <w:rsid w:val="00FD1732"/>
    <w:rsid w:val="00FD204E"/>
    <w:rsid w:val="00FD2931"/>
    <w:rsid w:val="00FD2A64"/>
    <w:rsid w:val="00FD2C77"/>
    <w:rsid w:val="00FD312B"/>
    <w:rsid w:val="00FD32FD"/>
    <w:rsid w:val="00FD335D"/>
    <w:rsid w:val="00FD4319"/>
    <w:rsid w:val="00FD4494"/>
    <w:rsid w:val="00FD45E6"/>
    <w:rsid w:val="00FD4910"/>
    <w:rsid w:val="00FD4E73"/>
    <w:rsid w:val="00FD69AD"/>
    <w:rsid w:val="00FD7866"/>
    <w:rsid w:val="00FD786D"/>
    <w:rsid w:val="00FD79D8"/>
    <w:rsid w:val="00FE0A50"/>
    <w:rsid w:val="00FE0A80"/>
    <w:rsid w:val="00FE0AD4"/>
    <w:rsid w:val="00FE0B6A"/>
    <w:rsid w:val="00FE0BEB"/>
    <w:rsid w:val="00FE1AB5"/>
    <w:rsid w:val="00FE1E86"/>
    <w:rsid w:val="00FE2307"/>
    <w:rsid w:val="00FE30BC"/>
    <w:rsid w:val="00FE3A83"/>
    <w:rsid w:val="00FE3D25"/>
    <w:rsid w:val="00FE4B8E"/>
    <w:rsid w:val="00FE501F"/>
    <w:rsid w:val="00FE558B"/>
    <w:rsid w:val="00FE5C23"/>
    <w:rsid w:val="00FE5C30"/>
    <w:rsid w:val="00FE6610"/>
    <w:rsid w:val="00FE6855"/>
    <w:rsid w:val="00FE7DCD"/>
    <w:rsid w:val="00FF0309"/>
    <w:rsid w:val="00FF096D"/>
    <w:rsid w:val="00FF0EBF"/>
    <w:rsid w:val="00FF2147"/>
    <w:rsid w:val="00FF2A45"/>
    <w:rsid w:val="00FF2D6C"/>
    <w:rsid w:val="00FF3701"/>
    <w:rsid w:val="00FF3707"/>
    <w:rsid w:val="00FF398B"/>
    <w:rsid w:val="00FF39B9"/>
    <w:rsid w:val="00FF3FB0"/>
    <w:rsid w:val="00FF4159"/>
    <w:rsid w:val="00FF415F"/>
    <w:rsid w:val="00FF417A"/>
    <w:rsid w:val="00FF49B2"/>
    <w:rsid w:val="00FF4A71"/>
    <w:rsid w:val="00FF4DBF"/>
    <w:rsid w:val="00FF4F08"/>
    <w:rsid w:val="00FF4FAA"/>
    <w:rsid w:val="00FF5642"/>
    <w:rsid w:val="00FF5A90"/>
    <w:rsid w:val="00FF5EA2"/>
    <w:rsid w:val="00FF5EFF"/>
    <w:rsid w:val="00FF62E3"/>
    <w:rsid w:val="00FF7478"/>
    <w:rsid w:val="00FF7AF2"/>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C414A5"/>
  <w15:chartTrackingRefBased/>
  <w15:docId w15:val="{7F012E96-2468-4041-A83B-1A9AD145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1">
    <w:name w:val="Char Char Caracter Char Char Char1"/>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val="ro-RO"/>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val="ro-RO"/>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1">
    <w:name w:val="Caracter Caracter1"/>
    <w:basedOn w:val="Normal"/>
    <w:rsid w:val="00D869AD"/>
    <w:pPr>
      <w:spacing w:after="0" w:line="240" w:lineRule="auto"/>
    </w:pPr>
    <w:rPr>
      <w:rFonts w:ascii="Arial" w:eastAsia="Times New Roman" w:hAnsi="Arial"/>
      <w:sz w:val="24"/>
      <w:szCs w:val="24"/>
      <w:lang w:val="pl-PL" w:eastAsia="pl-PL"/>
    </w:rPr>
  </w:style>
  <w:style w:type="paragraph" w:customStyle="1" w:styleId="CharCharCharChar1">
    <w:name w:val="Char Char Char Char1"/>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numbering" w:customStyle="1" w:styleId="NoList9">
    <w:name w:val="No List9"/>
    <w:next w:val="NoList"/>
    <w:uiPriority w:val="99"/>
    <w:semiHidden/>
    <w:unhideWhenUsed/>
    <w:rsid w:val="002B47F2"/>
  </w:style>
  <w:style w:type="table" w:customStyle="1" w:styleId="TableGrid5">
    <w:name w:val="Table Grid5"/>
    <w:basedOn w:val="TableNormal"/>
    <w:next w:val="TableGrid"/>
    <w:rsid w:val="002B47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rsid w:val="002B47F2"/>
    <w:pPr>
      <w:spacing w:after="0" w:line="240" w:lineRule="auto"/>
    </w:pPr>
    <w:rPr>
      <w:rFonts w:ascii="Times New Roman" w:eastAsia="Times New Roman" w:hAnsi="Times New Roman"/>
      <w:sz w:val="24"/>
      <w:szCs w:val="24"/>
      <w:lang w:val="pl-PL" w:eastAsia="pl-PL"/>
    </w:rPr>
  </w:style>
  <w:style w:type="paragraph" w:customStyle="1" w:styleId="CharCharCaracterCharCharChar0">
    <w:name w:val="Char Char Caracter Char Char Char"/>
    <w:basedOn w:val="Normal"/>
    <w:rsid w:val="002B47F2"/>
    <w:pPr>
      <w:spacing w:after="0" w:line="240" w:lineRule="auto"/>
    </w:pPr>
    <w:rPr>
      <w:rFonts w:ascii="Times New Roman" w:eastAsia="Times New Roman" w:hAnsi="Times New Roman"/>
      <w:sz w:val="24"/>
      <w:szCs w:val="24"/>
      <w:lang w:val="pl-PL" w:eastAsia="pl-PL"/>
    </w:rPr>
  </w:style>
  <w:style w:type="paragraph" w:customStyle="1" w:styleId="CaracterCaracter0">
    <w:name w:val="Caracter Caracter"/>
    <w:basedOn w:val="Normal"/>
    <w:rsid w:val="002B47F2"/>
    <w:pPr>
      <w:spacing w:after="0" w:line="240" w:lineRule="auto"/>
    </w:pPr>
    <w:rPr>
      <w:rFonts w:ascii="Arial" w:eastAsia="Times New Roman" w:hAnsi="Arial"/>
      <w:sz w:val="24"/>
      <w:szCs w:val="24"/>
      <w:lang w:val="pl-PL" w:eastAsia="pl-PL"/>
    </w:rPr>
  </w:style>
  <w:style w:type="paragraph" w:customStyle="1" w:styleId="CaracterCharCaracterCharCaracter0">
    <w:name w:val="Caracter Char Caracter Char Caracter"/>
    <w:basedOn w:val="Normal"/>
    <w:rsid w:val="002B47F2"/>
    <w:pPr>
      <w:spacing w:after="0" w:line="240" w:lineRule="auto"/>
    </w:pPr>
    <w:rPr>
      <w:rFonts w:ascii="Times New Roman" w:eastAsia="Times New Roman" w:hAnsi="Times New Roman"/>
      <w:sz w:val="24"/>
      <w:szCs w:val="24"/>
      <w:lang w:val="pl-PL" w:eastAsia="pl-PL"/>
    </w:rPr>
  </w:style>
  <w:style w:type="paragraph" w:customStyle="1" w:styleId="PEMET">
    <w:name w:val="PEMET"/>
    <w:basedOn w:val="Normal"/>
    <w:rsid w:val="00CC5830"/>
    <w:pPr>
      <w:overflowPunct w:val="0"/>
      <w:autoSpaceDE w:val="0"/>
      <w:autoSpaceDN w:val="0"/>
      <w:adjustRightInd w:val="0"/>
      <w:spacing w:after="0" w:line="240" w:lineRule="auto"/>
      <w:ind w:left="567" w:right="2410"/>
      <w:textAlignment w:val="baseline"/>
    </w:pPr>
    <w:rPr>
      <w:rFonts w:ascii="Eurostile" w:eastAsia="Times New Roman" w:hAnsi="Eurostile"/>
      <w:b/>
      <w:sz w:val="20"/>
      <w:szCs w:val="20"/>
      <w:lang w:val="fr-FR"/>
    </w:rPr>
  </w:style>
  <w:style w:type="paragraph" w:customStyle="1" w:styleId="Head1-Art">
    <w:name w:val="Head1-Art"/>
    <w:basedOn w:val="Normal"/>
    <w:rsid w:val="00756DB6"/>
    <w:pPr>
      <w:numPr>
        <w:numId w:val="54"/>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756DB6"/>
    <w:pPr>
      <w:numPr>
        <w:ilvl w:val="1"/>
      </w:numPr>
    </w:pPr>
    <w:rPr>
      <w:b w:val="0"/>
      <w:bCs w:val="0"/>
      <w:caps w:val="0"/>
    </w:rPr>
  </w:style>
  <w:style w:type="paragraph" w:customStyle="1" w:styleId="Head3-Bullet">
    <w:name w:val="Head3-Bullet"/>
    <w:basedOn w:val="Head2-Alin"/>
    <w:rsid w:val="00756DB6"/>
    <w:pPr>
      <w:numPr>
        <w:ilvl w:val="2"/>
      </w:numPr>
    </w:pPr>
  </w:style>
  <w:style w:type="paragraph" w:customStyle="1" w:styleId="Head4-Subsect">
    <w:name w:val="Head4-Subsect"/>
    <w:basedOn w:val="Head3-Bullet"/>
    <w:rsid w:val="00756DB6"/>
    <w:pPr>
      <w:numPr>
        <w:ilvl w:val="3"/>
      </w:numPr>
    </w:pPr>
    <w:rPr>
      <w:b/>
      <w:bCs/>
    </w:rPr>
  </w:style>
  <w:style w:type="paragraph" w:customStyle="1" w:styleId="Head5-Subsect">
    <w:name w:val="Head5-Subsect"/>
    <w:basedOn w:val="Head4-Subsect"/>
    <w:rsid w:val="00756DB6"/>
    <w:pPr>
      <w:numPr>
        <w:ilvl w:val="4"/>
      </w:numPr>
    </w:pPr>
  </w:style>
  <w:style w:type="character" w:customStyle="1" w:styleId="ala1">
    <w:name w:val="al_a1"/>
    <w:rsid w:val="00F6036A"/>
    <w:rPr>
      <w:b/>
      <w:bCs/>
      <w:strike/>
      <w:color w:val="DC143C"/>
    </w:rPr>
  </w:style>
  <w:style w:type="character" w:customStyle="1" w:styleId="tala1">
    <w:name w:val="tal_a1"/>
    <w:rsid w:val="00F6036A"/>
    <w:rPr>
      <w:strike/>
      <w:color w:val="DC143C"/>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526E8D"/>
    <w:rPr>
      <w:rFonts w:ascii="Times New Roman" w:eastAsia="Times New Roman" w:hAnsi="Times New Roman"/>
      <w:sz w:val="24"/>
      <w:szCs w:val="24"/>
      <w:lang w:val="ro-RO"/>
    </w:rPr>
  </w:style>
  <w:style w:type="paragraph" w:customStyle="1" w:styleId="al">
    <w:name w:val="a_l"/>
    <w:basedOn w:val="Normal"/>
    <w:rsid w:val="000B724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0909571">
      <w:bodyDiv w:val="1"/>
      <w:marLeft w:val="0"/>
      <w:marRight w:val="0"/>
      <w:marTop w:val="0"/>
      <w:marBottom w:val="0"/>
      <w:divBdr>
        <w:top w:val="none" w:sz="0" w:space="0" w:color="auto"/>
        <w:left w:val="none" w:sz="0" w:space="0" w:color="auto"/>
        <w:bottom w:val="none" w:sz="0" w:space="0" w:color="auto"/>
        <w:right w:val="none" w:sz="0" w:space="0" w:color="auto"/>
      </w:divBdr>
    </w:div>
    <w:div w:id="376668065">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718092831">
      <w:bodyDiv w:val="1"/>
      <w:marLeft w:val="0"/>
      <w:marRight w:val="0"/>
      <w:marTop w:val="0"/>
      <w:marBottom w:val="0"/>
      <w:divBdr>
        <w:top w:val="none" w:sz="0" w:space="0" w:color="auto"/>
        <w:left w:val="none" w:sz="0" w:space="0" w:color="auto"/>
        <w:bottom w:val="none" w:sz="0" w:space="0" w:color="auto"/>
        <w:right w:val="none" w:sz="0" w:space="0" w:color="auto"/>
      </w:divBdr>
      <w:divsChild>
        <w:div w:id="203520743">
          <w:marLeft w:val="0"/>
          <w:marRight w:val="75"/>
          <w:marTop w:val="0"/>
          <w:marBottom w:val="0"/>
          <w:divBdr>
            <w:top w:val="none" w:sz="0" w:space="0" w:color="auto"/>
            <w:left w:val="none" w:sz="0" w:space="0" w:color="auto"/>
            <w:bottom w:val="none" w:sz="0" w:space="0" w:color="auto"/>
            <w:right w:val="none" w:sz="0" w:space="0" w:color="auto"/>
          </w:divBdr>
        </w:div>
      </w:divsChild>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44081440">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31967601">
      <w:bodyDiv w:val="1"/>
      <w:marLeft w:val="0"/>
      <w:marRight w:val="0"/>
      <w:marTop w:val="0"/>
      <w:marBottom w:val="0"/>
      <w:divBdr>
        <w:top w:val="none" w:sz="0" w:space="0" w:color="auto"/>
        <w:left w:val="none" w:sz="0" w:space="0" w:color="auto"/>
        <w:bottom w:val="none" w:sz="0" w:space="0" w:color="auto"/>
        <w:right w:val="none" w:sz="0" w:space="0" w:color="auto"/>
      </w:divBdr>
      <w:divsChild>
        <w:div w:id="601037948">
          <w:marLeft w:val="0"/>
          <w:marRight w:val="0"/>
          <w:marTop w:val="0"/>
          <w:marBottom w:val="0"/>
          <w:divBdr>
            <w:top w:val="none" w:sz="0" w:space="0" w:color="auto"/>
            <w:left w:val="none" w:sz="0" w:space="0" w:color="auto"/>
            <w:bottom w:val="none" w:sz="0" w:space="0" w:color="auto"/>
            <w:right w:val="none" w:sz="0" w:space="0" w:color="auto"/>
          </w:divBdr>
          <w:divsChild>
            <w:div w:id="913125777">
              <w:marLeft w:val="0"/>
              <w:marRight w:val="0"/>
              <w:marTop w:val="0"/>
              <w:marBottom w:val="0"/>
              <w:divBdr>
                <w:top w:val="dashed" w:sz="2" w:space="0" w:color="FFFFFF"/>
                <w:left w:val="dashed" w:sz="2" w:space="0" w:color="FFFFFF"/>
                <w:bottom w:val="dashed" w:sz="2" w:space="0" w:color="FFFFFF"/>
                <w:right w:val="dashed" w:sz="2" w:space="0" w:color="FFFFFF"/>
              </w:divBdr>
              <w:divsChild>
                <w:div w:id="494491999">
                  <w:marLeft w:val="0"/>
                  <w:marRight w:val="0"/>
                  <w:marTop w:val="0"/>
                  <w:marBottom w:val="0"/>
                  <w:divBdr>
                    <w:top w:val="dashed" w:sz="2" w:space="0" w:color="FFFFFF"/>
                    <w:left w:val="dashed" w:sz="2" w:space="0" w:color="FFFFFF"/>
                    <w:bottom w:val="dashed" w:sz="2" w:space="0" w:color="FFFFFF"/>
                    <w:right w:val="dashed" w:sz="2" w:space="0" w:color="FFFFFF"/>
                  </w:divBdr>
                  <w:divsChild>
                    <w:div w:id="1758136098">
                      <w:marLeft w:val="0"/>
                      <w:marRight w:val="0"/>
                      <w:marTop w:val="0"/>
                      <w:marBottom w:val="0"/>
                      <w:divBdr>
                        <w:top w:val="dashed" w:sz="2" w:space="0" w:color="FFFFFF"/>
                        <w:left w:val="dashed" w:sz="2" w:space="0" w:color="FFFFFF"/>
                        <w:bottom w:val="dashed" w:sz="2" w:space="0" w:color="FFFFFF"/>
                        <w:right w:val="dashed" w:sz="2" w:space="0" w:color="FFFFFF"/>
                      </w:divBdr>
                      <w:divsChild>
                        <w:div w:id="1828323831">
                          <w:marLeft w:val="0"/>
                          <w:marRight w:val="0"/>
                          <w:marTop w:val="0"/>
                          <w:marBottom w:val="0"/>
                          <w:divBdr>
                            <w:top w:val="dashed" w:sz="2" w:space="0" w:color="FFFFFF"/>
                            <w:left w:val="dashed" w:sz="2" w:space="0" w:color="FFFFFF"/>
                            <w:bottom w:val="dashed" w:sz="2" w:space="0" w:color="FFFFFF"/>
                            <w:right w:val="dashed" w:sz="2" w:space="0" w:color="FFFFFF"/>
                          </w:divBdr>
                          <w:divsChild>
                            <w:div w:id="419564120">
                              <w:marLeft w:val="0"/>
                              <w:marRight w:val="0"/>
                              <w:marTop w:val="0"/>
                              <w:marBottom w:val="0"/>
                              <w:divBdr>
                                <w:top w:val="dashed" w:sz="2" w:space="0" w:color="FFFFFF"/>
                                <w:left w:val="dashed" w:sz="2" w:space="0" w:color="FFFFFF"/>
                                <w:bottom w:val="dashed" w:sz="2" w:space="0" w:color="FFFFFF"/>
                                <w:right w:val="dashed" w:sz="2" w:space="0" w:color="FFFFFF"/>
                              </w:divBdr>
                              <w:divsChild>
                                <w:div w:id="2068603121">
                                  <w:marLeft w:val="0"/>
                                  <w:marRight w:val="0"/>
                                  <w:marTop w:val="0"/>
                                  <w:marBottom w:val="0"/>
                                  <w:divBdr>
                                    <w:top w:val="dashed" w:sz="2" w:space="0" w:color="FFFFFF"/>
                                    <w:left w:val="dashed" w:sz="2" w:space="0" w:color="FFFFFF"/>
                                    <w:bottom w:val="dashed" w:sz="2" w:space="0" w:color="FFFFFF"/>
                                    <w:right w:val="dashed" w:sz="2" w:space="0" w:color="FFFFFF"/>
                                  </w:divBdr>
                                  <w:divsChild>
                                    <w:div w:id="790633875">
                                      <w:marLeft w:val="0"/>
                                      <w:marRight w:val="0"/>
                                      <w:marTop w:val="0"/>
                                      <w:marBottom w:val="0"/>
                                      <w:divBdr>
                                        <w:top w:val="dashed" w:sz="2" w:space="0" w:color="FFFFFF"/>
                                        <w:left w:val="dashed" w:sz="2" w:space="0" w:color="FFFFFF"/>
                                        <w:bottom w:val="dashed" w:sz="2" w:space="0" w:color="FFFFFF"/>
                                        <w:right w:val="dashed" w:sz="2" w:space="0" w:color="FFFFFF"/>
                                      </w:divBdr>
                                    </w:div>
                                    <w:div w:id="870727287">
                                      <w:marLeft w:val="0"/>
                                      <w:marRight w:val="0"/>
                                      <w:marTop w:val="0"/>
                                      <w:marBottom w:val="0"/>
                                      <w:divBdr>
                                        <w:top w:val="dashed" w:sz="2" w:space="0" w:color="FFFFFF"/>
                                        <w:left w:val="dashed" w:sz="2" w:space="0" w:color="FFFFFF"/>
                                        <w:bottom w:val="dashed" w:sz="2" w:space="0" w:color="FFFFFF"/>
                                        <w:right w:val="dashed" w:sz="2" w:space="0" w:color="FFFFFF"/>
                                      </w:divBdr>
                                    </w:div>
                                    <w:div w:id="2050448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289356299">
      <w:bodyDiv w:val="1"/>
      <w:marLeft w:val="0"/>
      <w:marRight w:val="0"/>
      <w:marTop w:val="0"/>
      <w:marBottom w:val="0"/>
      <w:divBdr>
        <w:top w:val="none" w:sz="0" w:space="0" w:color="auto"/>
        <w:left w:val="none" w:sz="0" w:space="0" w:color="auto"/>
        <w:bottom w:val="none" w:sz="0" w:space="0" w:color="auto"/>
        <w:right w:val="none" w:sz="0" w:space="0" w:color="auto"/>
      </w:divBdr>
      <w:divsChild>
        <w:div w:id="904797098">
          <w:marLeft w:val="0"/>
          <w:marRight w:val="0"/>
          <w:marTop w:val="0"/>
          <w:marBottom w:val="0"/>
          <w:divBdr>
            <w:top w:val="none" w:sz="0" w:space="0" w:color="auto"/>
            <w:left w:val="none" w:sz="0" w:space="0" w:color="auto"/>
            <w:bottom w:val="none" w:sz="0" w:space="0" w:color="auto"/>
            <w:right w:val="none" w:sz="0" w:space="0" w:color="auto"/>
          </w:divBdr>
          <w:divsChild>
            <w:div w:id="1393313528">
              <w:marLeft w:val="0"/>
              <w:marRight w:val="0"/>
              <w:marTop w:val="0"/>
              <w:marBottom w:val="0"/>
              <w:divBdr>
                <w:top w:val="dashed" w:sz="2" w:space="0" w:color="FFFFFF"/>
                <w:left w:val="dashed" w:sz="2" w:space="0" w:color="FFFFFF"/>
                <w:bottom w:val="dashed" w:sz="2" w:space="0" w:color="FFFFFF"/>
                <w:right w:val="dashed" w:sz="2" w:space="0" w:color="FFFFFF"/>
              </w:divBdr>
              <w:divsChild>
                <w:div w:id="1661226769">
                  <w:marLeft w:val="0"/>
                  <w:marRight w:val="0"/>
                  <w:marTop w:val="0"/>
                  <w:marBottom w:val="0"/>
                  <w:divBdr>
                    <w:top w:val="dashed" w:sz="2" w:space="0" w:color="FFFFFF"/>
                    <w:left w:val="dashed" w:sz="2" w:space="0" w:color="FFFFFF"/>
                    <w:bottom w:val="dashed" w:sz="2" w:space="0" w:color="FFFFFF"/>
                    <w:right w:val="dashed" w:sz="2" w:space="0" w:color="FFFFFF"/>
                  </w:divBdr>
                  <w:divsChild>
                    <w:div w:id="260644088">
                      <w:marLeft w:val="0"/>
                      <w:marRight w:val="0"/>
                      <w:marTop w:val="0"/>
                      <w:marBottom w:val="0"/>
                      <w:divBdr>
                        <w:top w:val="dashed" w:sz="2" w:space="0" w:color="FFFFFF"/>
                        <w:left w:val="dashed" w:sz="2" w:space="0" w:color="FFFFFF"/>
                        <w:bottom w:val="dashed" w:sz="2" w:space="0" w:color="FFFFFF"/>
                        <w:right w:val="dashed" w:sz="2" w:space="0" w:color="FFFFFF"/>
                      </w:divBdr>
                      <w:divsChild>
                        <w:div w:id="1390107768">
                          <w:marLeft w:val="0"/>
                          <w:marRight w:val="0"/>
                          <w:marTop w:val="0"/>
                          <w:marBottom w:val="0"/>
                          <w:divBdr>
                            <w:top w:val="dashed" w:sz="2" w:space="0" w:color="FFFFFF"/>
                            <w:left w:val="dashed" w:sz="2" w:space="0" w:color="FFFFFF"/>
                            <w:bottom w:val="dashed" w:sz="2" w:space="0" w:color="FFFFFF"/>
                            <w:right w:val="dashed" w:sz="2" w:space="0" w:color="FFFFFF"/>
                          </w:divBdr>
                          <w:divsChild>
                            <w:div w:id="39742823">
                              <w:marLeft w:val="0"/>
                              <w:marRight w:val="0"/>
                              <w:marTop w:val="0"/>
                              <w:marBottom w:val="0"/>
                              <w:divBdr>
                                <w:top w:val="dashed" w:sz="2" w:space="0" w:color="FFFFFF"/>
                                <w:left w:val="dashed" w:sz="2" w:space="0" w:color="FFFFFF"/>
                                <w:bottom w:val="dashed" w:sz="2" w:space="0" w:color="FFFFFF"/>
                                <w:right w:val="dashed" w:sz="2" w:space="0" w:color="FFFFFF"/>
                              </w:divBdr>
                            </w:div>
                            <w:div w:id="778110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387605895">
      <w:bodyDiv w:val="1"/>
      <w:marLeft w:val="0"/>
      <w:marRight w:val="0"/>
      <w:marTop w:val="0"/>
      <w:marBottom w:val="0"/>
      <w:divBdr>
        <w:top w:val="none" w:sz="0" w:space="0" w:color="auto"/>
        <w:left w:val="none" w:sz="0" w:space="0" w:color="auto"/>
        <w:bottom w:val="none" w:sz="0" w:space="0" w:color="auto"/>
        <w:right w:val="none" w:sz="0" w:space="0" w:color="auto"/>
      </w:divBdr>
    </w:div>
    <w:div w:id="1436249970">
      <w:bodyDiv w:val="1"/>
      <w:marLeft w:val="0"/>
      <w:marRight w:val="0"/>
      <w:marTop w:val="0"/>
      <w:marBottom w:val="0"/>
      <w:divBdr>
        <w:top w:val="none" w:sz="0" w:space="0" w:color="auto"/>
        <w:left w:val="none" w:sz="0" w:space="0" w:color="auto"/>
        <w:bottom w:val="none" w:sz="0" w:space="0" w:color="auto"/>
        <w:right w:val="none" w:sz="0" w:space="0" w:color="auto"/>
      </w:divBdr>
      <w:divsChild>
        <w:div w:id="599803000">
          <w:marLeft w:val="0"/>
          <w:marRight w:val="0"/>
          <w:marTop w:val="0"/>
          <w:marBottom w:val="0"/>
          <w:divBdr>
            <w:top w:val="none" w:sz="0" w:space="0" w:color="auto"/>
            <w:left w:val="none" w:sz="0" w:space="0" w:color="auto"/>
            <w:bottom w:val="none" w:sz="0" w:space="0" w:color="auto"/>
            <w:right w:val="none" w:sz="0" w:space="0" w:color="auto"/>
          </w:divBdr>
          <w:divsChild>
            <w:div w:id="880360720">
              <w:marLeft w:val="0"/>
              <w:marRight w:val="0"/>
              <w:marTop w:val="0"/>
              <w:marBottom w:val="0"/>
              <w:divBdr>
                <w:top w:val="dashed" w:sz="2" w:space="0" w:color="FFFFFF"/>
                <w:left w:val="dashed" w:sz="2" w:space="0" w:color="FFFFFF"/>
                <w:bottom w:val="dashed" w:sz="2" w:space="0" w:color="FFFFFF"/>
                <w:right w:val="dashed" w:sz="2" w:space="0" w:color="FFFFFF"/>
              </w:divBdr>
              <w:divsChild>
                <w:div w:id="502745334">
                  <w:marLeft w:val="0"/>
                  <w:marRight w:val="0"/>
                  <w:marTop w:val="0"/>
                  <w:marBottom w:val="0"/>
                  <w:divBdr>
                    <w:top w:val="dashed" w:sz="2" w:space="0" w:color="FFFFFF"/>
                    <w:left w:val="dashed" w:sz="2" w:space="0" w:color="FFFFFF"/>
                    <w:bottom w:val="dashed" w:sz="2" w:space="0" w:color="FFFFFF"/>
                    <w:right w:val="dashed" w:sz="2" w:space="0" w:color="FFFFFF"/>
                  </w:divBdr>
                  <w:divsChild>
                    <w:div w:id="46422460">
                      <w:marLeft w:val="0"/>
                      <w:marRight w:val="0"/>
                      <w:marTop w:val="0"/>
                      <w:marBottom w:val="0"/>
                      <w:divBdr>
                        <w:top w:val="dashed" w:sz="2" w:space="0" w:color="FFFFFF"/>
                        <w:left w:val="dashed" w:sz="2" w:space="0" w:color="FFFFFF"/>
                        <w:bottom w:val="dashed" w:sz="2" w:space="0" w:color="FFFFFF"/>
                        <w:right w:val="dashed" w:sz="2" w:space="0" w:color="FFFFFF"/>
                      </w:divBdr>
                      <w:divsChild>
                        <w:div w:id="1530990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5723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63757180">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623149064">
      <w:bodyDiv w:val="1"/>
      <w:marLeft w:val="0"/>
      <w:marRight w:val="0"/>
      <w:marTop w:val="0"/>
      <w:marBottom w:val="0"/>
      <w:divBdr>
        <w:top w:val="none" w:sz="0" w:space="0" w:color="auto"/>
        <w:left w:val="none" w:sz="0" w:space="0" w:color="auto"/>
        <w:bottom w:val="none" w:sz="0" w:space="0" w:color="auto"/>
        <w:right w:val="none" w:sz="0" w:space="0" w:color="auto"/>
      </w:divBdr>
      <w:divsChild>
        <w:div w:id="515845022">
          <w:marLeft w:val="0"/>
          <w:marRight w:val="0"/>
          <w:marTop w:val="0"/>
          <w:marBottom w:val="0"/>
          <w:divBdr>
            <w:top w:val="none" w:sz="0" w:space="0" w:color="auto"/>
            <w:left w:val="none" w:sz="0" w:space="0" w:color="auto"/>
            <w:bottom w:val="none" w:sz="0" w:space="0" w:color="auto"/>
            <w:right w:val="none" w:sz="0" w:space="0" w:color="auto"/>
          </w:divBdr>
          <w:divsChild>
            <w:div w:id="2001426192">
              <w:marLeft w:val="0"/>
              <w:marRight w:val="0"/>
              <w:marTop w:val="0"/>
              <w:marBottom w:val="0"/>
              <w:divBdr>
                <w:top w:val="dashed" w:sz="2" w:space="0" w:color="FFFFFF"/>
                <w:left w:val="dashed" w:sz="2" w:space="0" w:color="FFFFFF"/>
                <w:bottom w:val="dashed" w:sz="2" w:space="0" w:color="FFFFFF"/>
                <w:right w:val="dashed" w:sz="2" w:space="0" w:color="FFFFFF"/>
              </w:divBdr>
              <w:divsChild>
                <w:div w:id="995645706">
                  <w:marLeft w:val="0"/>
                  <w:marRight w:val="0"/>
                  <w:marTop w:val="0"/>
                  <w:marBottom w:val="0"/>
                  <w:divBdr>
                    <w:top w:val="dashed" w:sz="2" w:space="0" w:color="FFFFFF"/>
                    <w:left w:val="dashed" w:sz="2" w:space="0" w:color="FFFFFF"/>
                    <w:bottom w:val="dashed" w:sz="2" w:space="0" w:color="FFFFFF"/>
                    <w:right w:val="dashed" w:sz="2" w:space="0" w:color="FFFFFF"/>
                  </w:divBdr>
                  <w:divsChild>
                    <w:div w:id="287857739">
                      <w:marLeft w:val="0"/>
                      <w:marRight w:val="0"/>
                      <w:marTop w:val="0"/>
                      <w:marBottom w:val="0"/>
                      <w:divBdr>
                        <w:top w:val="dashed" w:sz="2" w:space="0" w:color="FFFFFF"/>
                        <w:left w:val="dashed" w:sz="2" w:space="0" w:color="FFFFFF"/>
                        <w:bottom w:val="dashed" w:sz="2" w:space="0" w:color="FFFFFF"/>
                        <w:right w:val="dashed" w:sz="2" w:space="0" w:color="FFFFFF"/>
                      </w:divBdr>
                      <w:divsChild>
                        <w:div w:id="834295584">
                          <w:marLeft w:val="0"/>
                          <w:marRight w:val="0"/>
                          <w:marTop w:val="0"/>
                          <w:marBottom w:val="0"/>
                          <w:divBdr>
                            <w:top w:val="dashed" w:sz="2" w:space="0" w:color="FFFFFF"/>
                            <w:left w:val="dashed" w:sz="2" w:space="0" w:color="FFFFFF"/>
                            <w:bottom w:val="dashed" w:sz="2" w:space="0" w:color="FFFFFF"/>
                            <w:right w:val="dashed" w:sz="2" w:space="0" w:color="FFFFFF"/>
                          </w:divBdr>
                          <w:divsChild>
                            <w:div w:id="19472757">
                              <w:marLeft w:val="0"/>
                              <w:marRight w:val="0"/>
                              <w:marTop w:val="0"/>
                              <w:marBottom w:val="0"/>
                              <w:divBdr>
                                <w:top w:val="dashed" w:sz="2" w:space="0" w:color="FFFFFF"/>
                                <w:left w:val="dashed" w:sz="2" w:space="0" w:color="FFFFFF"/>
                                <w:bottom w:val="dashed" w:sz="2" w:space="0" w:color="FFFFFF"/>
                                <w:right w:val="dashed" w:sz="2" w:space="0" w:color="FFFFFF"/>
                              </w:divBdr>
                            </w:div>
                            <w:div w:id="444622379">
                              <w:marLeft w:val="0"/>
                              <w:marRight w:val="0"/>
                              <w:marTop w:val="0"/>
                              <w:marBottom w:val="0"/>
                              <w:divBdr>
                                <w:top w:val="dashed" w:sz="2" w:space="0" w:color="FFFFFF"/>
                                <w:left w:val="dashed" w:sz="2" w:space="0" w:color="FFFFFF"/>
                                <w:bottom w:val="dashed" w:sz="2" w:space="0" w:color="FFFFFF"/>
                                <w:right w:val="dashed" w:sz="2" w:space="0" w:color="FFFFFF"/>
                              </w:divBdr>
                            </w:div>
                            <w:div w:id="483662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889872685">
      <w:bodyDiv w:val="1"/>
      <w:marLeft w:val="0"/>
      <w:marRight w:val="0"/>
      <w:marTop w:val="0"/>
      <w:marBottom w:val="0"/>
      <w:divBdr>
        <w:top w:val="none" w:sz="0" w:space="0" w:color="auto"/>
        <w:left w:val="none" w:sz="0" w:space="0" w:color="auto"/>
        <w:bottom w:val="none" w:sz="0" w:space="0" w:color="auto"/>
        <w:right w:val="none" w:sz="0" w:space="0" w:color="auto"/>
      </w:divBdr>
    </w:div>
    <w:div w:id="20980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3dsobugm2a/regulamentul-ue-nr-1303-2013-de-stabilire-a-unor-dispozitii-comune-privind-fondul-european-de-dezvoltare-regionala-fondul-social-european-fondul-de-coeziune-fondul-european-agricol-pentru-dezvoltare-r?pid=252946140&amp;d=2024-05-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20Internet%20Files\Content.Outlook\USERS\nholca\AppData\Local\Microsoft\Windows\INetCache\Content.Outlook\AppData\Local\Microsoft\USERS\aturtoi\AppData\Users\aharaseniuc\AppData\Local\Microsoft\Windows\Temporary%20Internet%20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20Internet%20Files\Content.Outlook\AppData\Local\Microsoft\Windows\AppData\Local\Microsoft\Windows\Temporary%20Internet%20Files\Content.Outlook\AppData\Local\Microsoft\Windows\Temporary%20Internet%20Files\AppData\Roaming\Users\nbilnicu\AppData\Local\Microsoft\Windows\Temporary%20Internet%20Files\Content.Outlook\Users\Users\nbilnicu\AppData\Local\Users\lmoldoveanu\sintact%203.0\cache\Legislatia%20Uniunii%20Europene\temp1443840\1203832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gate.ec.europa.eu/tl-browser/" TargetMode="External"/><Relationship Id="rId4" Type="http://schemas.openxmlformats.org/officeDocument/2006/relationships/settings" Target="settings.xml"/><Relationship Id="rId9" Type="http://schemas.openxmlformats.org/officeDocument/2006/relationships/hyperlink" Target="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20Internet%20Files\Content.Outlook\USERS\nholca\AppData\Local\Microsoft\Windows\INetCache\Content.Outlook\AppData\Local\Microsoft\USERS\aturtoi\AppData\Users\aharaseniuc\AppData\Local\Microsoft\Windows\Temporary%20Internet%20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20Internet%20Files\Content.Outlook\AppData\Local\Microsoft\Windows\AppData\Local\Microsoft\Windows\Temporary%20Internet%20Files\Content.Outlook\AppData\Local\Microsoft\Windows\Temporary%20Internet%20Files\AppData\Roaming\Users\nbilnicu\AppData\Local\Microsoft\Windows\Temporary%20Internet%20Files\Content.Outlook\Users\Users\nbilnicu\AppData\Local\Users\lmoldoveanu\sintact%203.0\cache\Legislatia%20Uniunii%20Europene\temp462314\12012209.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bilnicu\Documents\Custom%20Office%20Templates\C1%201%20Contract%20finantare%20sM%204%201_P4.1.1%20track%2028.05_DJC_DA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A6010-6D99-46C2-B03F-DDCA5DFF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 1 Contract finantare sM 4 1_P4.1.1 track 28.05_DJC_DAF</Template>
  <TotalTime>58</TotalTime>
  <Pages>41</Pages>
  <Words>13103</Words>
  <Characters>74691</Characters>
  <Application>Microsoft Office Word</Application>
  <DocSecurity>0</DocSecurity>
  <Lines>622</Lines>
  <Paragraphs>175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87619</CharactersWithSpaces>
  <SharedDoc>false</SharedDoc>
  <HLinks>
    <vt:vector size="78" baseType="variant">
      <vt:variant>
        <vt:i4>2293760</vt:i4>
      </vt:variant>
      <vt:variant>
        <vt:i4>24</vt:i4>
      </vt:variant>
      <vt:variant>
        <vt:i4>0</vt:i4>
      </vt:variant>
      <vt:variant>
        <vt:i4>5</vt:i4>
      </vt:variant>
      <vt:variant>
        <vt:lpwstr>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 Internet Files\Content.Outlook\USERS\nholca\AppData\Local\Microsoft\Windows\INetCache\Content.Outlook\AppData\Local\Microsoft\USERS\aturtoi\AppData\Users\aharaseniuc\AppData\Local\Microsoft\Windows\Temporary Internet 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Europene\temp1443840\12038326.htm</vt:lpwstr>
      </vt:variant>
      <vt:variant>
        <vt:lpwstr/>
      </vt:variant>
      <vt:variant>
        <vt:i4>2293760</vt:i4>
      </vt:variant>
      <vt:variant>
        <vt:i4>21</vt:i4>
      </vt:variant>
      <vt:variant>
        <vt:i4>0</vt:i4>
      </vt:variant>
      <vt:variant>
        <vt:i4>5</vt:i4>
      </vt:variant>
      <vt:variant>
        <vt:lpwstr>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 Internet Files\Content.Outlook\USERS\nholca\AppData\Local\Microsoft\Windows\INetCache\Content.Outlook\AppData\Local\Microsoft\USERS\aturtoi\AppData\Users\aharaseniuc\AppData\Local\Microsoft\Windows\Temporary Internet 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Europene\temp461468\12004350.htm</vt:lpwstr>
      </vt:variant>
      <vt:variant>
        <vt:lpwstr/>
      </vt:variant>
      <vt:variant>
        <vt:i4>2293760</vt:i4>
      </vt:variant>
      <vt:variant>
        <vt:i4>18</vt:i4>
      </vt:variant>
      <vt:variant>
        <vt:i4>0</vt:i4>
      </vt:variant>
      <vt:variant>
        <vt:i4>5</vt:i4>
      </vt:variant>
      <vt:variant>
        <vt:lpwstr>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 Internet Files\Content.Outlook\USERS\nholca\AppData\Local\Microsoft\Windows\INetCache\Content.Outlook\AppData\Local\Microsoft\USERS\aturtoi\AppData\Users\aharaseniuc\AppData\Local\Microsoft\Windows\Temporary Internet 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Europene\temp461468\12012210.htm</vt:lpwstr>
      </vt:variant>
      <vt:variant>
        <vt:lpwstr/>
      </vt:variant>
      <vt:variant>
        <vt:i4>2293760</vt:i4>
      </vt:variant>
      <vt:variant>
        <vt:i4>15</vt:i4>
      </vt:variant>
      <vt:variant>
        <vt:i4>0</vt:i4>
      </vt:variant>
      <vt:variant>
        <vt:i4>5</vt:i4>
      </vt:variant>
      <vt:variant>
        <vt:lpwstr>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 Internet Files\Content.Outlook\USERS\nholca\AppData\Local\Microsoft\Windows\INetCache\Content.Outlook\AppData\Local\Microsoft\USERS\aturtoi\AppData\Users\aharaseniuc\AppData\Local\Microsoft\Windows\Temporary Internet 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Europene\temp461468\12016766.htm</vt:lpwstr>
      </vt:variant>
      <vt:variant>
        <vt:lpwstr/>
      </vt:variant>
      <vt:variant>
        <vt:i4>2293760</vt:i4>
      </vt:variant>
      <vt:variant>
        <vt:i4>12</vt:i4>
      </vt:variant>
      <vt:variant>
        <vt:i4>0</vt:i4>
      </vt:variant>
      <vt:variant>
        <vt:i4>5</vt:i4>
      </vt:variant>
      <vt:variant>
        <vt:lpwstr>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 Internet Files\Content.Outlook\USERS\nholca\AppData\Local\Microsoft\Windows\INetCache\Content.Outlook\AppData\Local\Microsoft\USERS\aturtoi\AppData\Users\aharaseniuc\AppData\Local\Microsoft\Windows\Temporary Internet 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Europene\temp461468\12016016.htm</vt:lpwstr>
      </vt:variant>
      <vt:variant>
        <vt:lpwstr/>
      </vt:variant>
      <vt:variant>
        <vt:i4>2293760</vt:i4>
      </vt:variant>
      <vt:variant>
        <vt:i4>9</vt:i4>
      </vt:variant>
      <vt:variant>
        <vt:i4>0</vt:i4>
      </vt:variant>
      <vt:variant>
        <vt:i4>5</vt:i4>
      </vt:variant>
      <vt:variant>
        <vt:lpwstr>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 Internet Files\Content.Outlook\USERS\nholca\AppData\Local\Microsoft\Windows\INetCache\Content.Outlook\AppData\Local\Microsoft\USERS\aturtoi\AppData\Users\aharaseniuc\AppData\Local\Microsoft\Windows\Temporary Internet 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Europene\temp461468\12007249.htm</vt:lpwstr>
      </vt:variant>
      <vt:variant>
        <vt:lpwstr/>
      </vt:variant>
      <vt:variant>
        <vt:i4>75</vt:i4>
      </vt:variant>
      <vt:variant>
        <vt:i4>6</vt:i4>
      </vt:variant>
      <vt:variant>
        <vt:i4>0</vt:i4>
      </vt:variant>
      <vt:variant>
        <vt:i4>5</vt:i4>
      </vt:variant>
      <vt:variant>
        <vt:lpwstr>https://webgate.ec.europa.eu/tl-browser/</vt:lpwstr>
      </vt:variant>
      <vt:variant>
        <vt:lpwstr/>
      </vt:variant>
      <vt:variant>
        <vt:i4>2293760</vt:i4>
      </vt:variant>
      <vt:variant>
        <vt:i4>3</vt:i4>
      </vt:variant>
      <vt:variant>
        <vt:i4>0</vt:i4>
      </vt:variant>
      <vt:variant>
        <vt:i4>5</vt:i4>
      </vt:variant>
      <vt:variant>
        <vt:lpwstr>file://D:\..\..\AppData\Local\Microsoft\Windows\Users\ccrisan\Users\aharaseniuc\AppData\Local\USERS\aturtoi\AppData\Local\Users\nbilnicu\AppData\Local\Users\nbilnicu\AppData\Users\nbilnicu\AppData\Roaming\AppData\Local\Microsoft\Windows\INetCache\Content.Outlook\AppData\Users\aharaseniuc\AppData\Local\Microsoft\Windows\Temporary Internet Files\Content.Outlook\USERS\nholca\AppData\Local\Microsoft\Windows\INetCache\Content.Outlook\AppData\Local\Microsoft\USERS\aturtoi\AppData\Users\aharaseniuc\AppData\Local\Microsoft\Windows\Temporary Internet Files\AppData\Local\Microsoft\Windows\AppData\Local\Microsoft\Windows\USERS\aturtoi\Users\aharaseniuc\AppData\Local\Microsoft\Windows\USERS\aturtoi\AppData\Local\Microsoft\AppData\Local\Microsoft\Windows\Users\ccrisan.SAPARD\AppData\Local\Microsoft\Windows\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Europene\temp462314\12012209.htm</vt:lpwstr>
      </vt:variant>
      <vt:variant>
        <vt:lpwstr/>
      </vt:variant>
      <vt:variant>
        <vt:i4>4456529</vt:i4>
      </vt:variant>
      <vt:variant>
        <vt:i4>0</vt:i4>
      </vt:variant>
      <vt:variant>
        <vt:i4>0</vt:i4>
      </vt:variant>
      <vt:variant>
        <vt:i4>5</vt:i4>
      </vt:variant>
      <vt:variant>
        <vt:lpwstr>https://lege5.ro/App/Document/gi3dsobugm2a/regulamentul-ue-nr-1303-2013-de-stabilire-a-unor-dispozitii-comune-privind-fondul-european-de-dezvoltare-regionala-fondul-social-european-fondul-de-coeziune-fondul-european-agricol-pentru-dezvoltare-r?pid=252946140&amp;d=2024-05-29</vt:lpwstr>
      </vt:variant>
      <vt:variant>
        <vt:lpwstr>p-252946140</vt:lpwstr>
      </vt:variant>
      <vt:variant>
        <vt:i4>2031617</vt:i4>
      </vt:variant>
      <vt:variant>
        <vt:i4>9</vt:i4>
      </vt:variant>
      <vt:variant>
        <vt:i4>0</vt:i4>
      </vt:variant>
      <vt:variant>
        <vt:i4>5</vt:i4>
      </vt:variant>
      <vt:variant>
        <vt:lpwstr>https://lege5.ro/App/Document/gyzdmmjzgu/hotararea-nr-226-2015-privind-stabilirea-cadrului-general-de-implementare-a-masurilor-programului-national-de-dezvoltare-rurala-cofinantate-din-fondul-european-agricol-pentru-dezvoltare-rurala-si-de-l?pid=409268486&amp;d=2024-05-30</vt:lpwstr>
      </vt:variant>
      <vt:variant>
        <vt:lpwstr>p-409268486</vt:lpwstr>
      </vt:variant>
      <vt:variant>
        <vt:i4>2031617</vt:i4>
      </vt:variant>
      <vt:variant>
        <vt:i4>6</vt:i4>
      </vt:variant>
      <vt:variant>
        <vt:i4>0</vt:i4>
      </vt:variant>
      <vt:variant>
        <vt:i4>5</vt:i4>
      </vt:variant>
      <vt:variant>
        <vt:lpwstr>https://lege5.ro/App/Document/gyzdmmjzgu/hotararea-nr-226-2015-privind-stabilirea-cadrului-general-de-implementare-a-masurilor-programului-national-de-dezvoltare-rurala-cofinantate-din-fondul-european-agricol-pentru-dezvoltare-rurala-si-de-l?pid=77007333&amp;d=2024-05-30</vt:lpwstr>
      </vt:variant>
      <vt:variant>
        <vt:lpwstr>p-77007333</vt:lpwstr>
      </vt:variant>
      <vt:variant>
        <vt:i4>2031617</vt:i4>
      </vt:variant>
      <vt:variant>
        <vt:i4>3</vt:i4>
      </vt:variant>
      <vt:variant>
        <vt:i4>0</vt:i4>
      </vt:variant>
      <vt:variant>
        <vt:i4>5</vt:i4>
      </vt:variant>
      <vt:variant>
        <vt:lpwstr>https://lege5.ro/App/Document/gyzdmmjzgu/hotararea-nr-226-2015-privind-stabilirea-cadrului-general-de-implementare-a-masurilor-programului-national-de-dezvoltare-rurala-cofinantate-din-fondul-european-agricol-pentru-dezvoltare-rurala-si-de-l?pid=409268486&amp;d=2024-05-30</vt:lpwstr>
      </vt:variant>
      <vt:variant>
        <vt:lpwstr>p-409268486</vt:lpwstr>
      </vt:variant>
      <vt:variant>
        <vt:i4>2031617</vt:i4>
      </vt:variant>
      <vt:variant>
        <vt:i4>0</vt:i4>
      </vt:variant>
      <vt:variant>
        <vt:i4>0</vt:i4>
      </vt:variant>
      <vt:variant>
        <vt:i4>5</vt:i4>
      </vt:variant>
      <vt:variant>
        <vt:lpwstr>https://lege5.ro/App/Document/gyzdmmjzgu/hotararea-nr-226-2015-privind-stabilirea-cadrului-general-de-implementare-a-masurilor-programului-national-de-dezvoltare-rurala-cofinantate-din-fondul-european-agricol-pentru-dezvoltare-rurala-si-de-l?pid=77007333&amp;d=2024-05-30</vt:lpwstr>
      </vt:variant>
      <vt:variant>
        <vt:lpwstr>p-77007333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BILNICU</dc:creator>
  <cp:keywords/>
  <cp:lastModifiedBy>Morena NICOLESCU</cp:lastModifiedBy>
  <cp:revision>40</cp:revision>
  <cp:lastPrinted>2016-04-28T07:52:00Z</cp:lastPrinted>
  <dcterms:created xsi:type="dcterms:W3CDTF">2024-06-03T10:47:00Z</dcterms:created>
  <dcterms:modified xsi:type="dcterms:W3CDTF">2024-06-03T12:23:00Z</dcterms:modified>
</cp:coreProperties>
</file>